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00C91" w14:textId="77777777" w:rsidR="00A5685B" w:rsidRDefault="00A5685B" w:rsidP="00A92749">
      <w:pPr>
        <w:widowControl w:val="0"/>
        <w:autoSpaceDE w:val="0"/>
        <w:autoSpaceDN w:val="0"/>
        <w:spacing w:after="0"/>
        <w:ind w:left="144" w:right="0"/>
        <w:jc w:val="center"/>
        <w:rPr>
          <w:rFonts w:ascii="Times New Roman" w:eastAsia="Arial" w:hAnsi="Times New Roman" w:cs="Times New Roman"/>
          <w:b/>
          <w:color w:val="131313"/>
          <w:w w:val="105"/>
          <w:sz w:val="20"/>
          <w:szCs w:val="20"/>
          <w:lang w:eastAsia="en-US"/>
        </w:rPr>
      </w:pPr>
      <w:bookmarkStart w:id="0" w:name="_GoBack"/>
      <w:bookmarkEnd w:id="0"/>
    </w:p>
    <w:p w14:paraId="4AC0F61D" w14:textId="77777777" w:rsidR="00A5685B" w:rsidRDefault="00A5685B" w:rsidP="00A5685B">
      <w:pPr>
        <w:widowControl w:val="0"/>
        <w:autoSpaceDE w:val="0"/>
        <w:autoSpaceDN w:val="0"/>
        <w:spacing w:after="0"/>
        <w:ind w:left="144" w:right="0"/>
        <w:jc w:val="center"/>
        <w:rPr>
          <w:rFonts w:ascii="Times New Roman" w:eastAsia="Arial" w:hAnsi="Times New Roman" w:cs="Times New Roman"/>
          <w:b/>
          <w:color w:val="131313"/>
          <w:w w:val="105"/>
          <w:sz w:val="20"/>
          <w:szCs w:val="20"/>
          <w:lang w:eastAsia="en-US"/>
        </w:rPr>
      </w:pPr>
    </w:p>
    <w:p w14:paraId="641C6B56" w14:textId="093ED6BE" w:rsidR="00F44ECF" w:rsidRPr="00F44ECF" w:rsidRDefault="00F44ECF" w:rsidP="00A5685B">
      <w:pPr>
        <w:widowControl w:val="0"/>
        <w:autoSpaceDE w:val="0"/>
        <w:autoSpaceDN w:val="0"/>
        <w:spacing w:after="0"/>
        <w:ind w:left="144" w:right="0"/>
        <w:jc w:val="center"/>
        <w:rPr>
          <w:rFonts w:ascii="Times New Roman" w:eastAsia="Arial" w:hAnsi="Times New Roman" w:cs="Times New Roman"/>
          <w:b/>
          <w:sz w:val="20"/>
          <w:szCs w:val="20"/>
          <w:lang w:eastAsia="en-US"/>
        </w:rPr>
      </w:pPr>
      <w:r w:rsidRPr="00F44ECF">
        <w:rPr>
          <w:rFonts w:ascii="Times New Roman" w:eastAsia="Arial" w:hAnsi="Times New Roman" w:cs="Times New Roman"/>
          <w:b/>
          <w:color w:val="131313"/>
          <w:w w:val="105"/>
          <w:sz w:val="20"/>
          <w:szCs w:val="20"/>
          <w:lang w:eastAsia="en-US"/>
        </w:rPr>
        <w:t>HOMEOWNER ACKNOWLEDGEMENT FORM</w:t>
      </w:r>
    </w:p>
    <w:p w14:paraId="314EAA65" w14:textId="63060813" w:rsidR="00F44ECF" w:rsidRPr="00F44ECF" w:rsidRDefault="00A5685B" w:rsidP="00F44ECF">
      <w:pPr>
        <w:widowControl w:val="0"/>
        <w:autoSpaceDE w:val="0"/>
        <w:autoSpaceDN w:val="0"/>
        <w:spacing w:before="6" w:after="1"/>
        <w:ind w:right="0"/>
        <w:rPr>
          <w:rFonts w:ascii="Times New Roman" w:eastAsia="Arial" w:hAnsi="Times New Roman" w:cs="Times New Roman"/>
          <w:b/>
          <w:sz w:val="9"/>
          <w:szCs w:val="15"/>
          <w:lang w:eastAsia="en-US"/>
        </w:rPr>
      </w:pPr>
      <w:r w:rsidRPr="00F44ECF">
        <w:rPr>
          <w:rFonts w:ascii="Times New Roman" w:eastAsia="Arial" w:hAnsi="Times New Roman" w:cs="Times New Roman"/>
          <w:noProof/>
          <w:sz w:val="20"/>
          <w:szCs w:val="15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E4817A" wp14:editId="4D74D0A7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6781800" cy="763270"/>
                <wp:effectExtent l="0" t="0" r="19050" b="17780"/>
                <wp:wrapTight wrapText="bothSides">
                  <wp:wrapPolygon edited="0">
                    <wp:start x="0" y="0"/>
                    <wp:lineTo x="0" y="21564"/>
                    <wp:lineTo x="21600" y="21564"/>
                    <wp:lineTo x="21600" y="0"/>
                    <wp:lineTo x="0" y="0"/>
                  </wp:wrapPolygon>
                </wp:wrapTight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63270"/>
                        </a:xfrm>
                        <a:prstGeom prst="rect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1BAF6" w14:textId="77777777" w:rsidR="00F44ECF" w:rsidRPr="00B42F01" w:rsidRDefault="00F44ECF" w:rsidP="00F44ECF">
                            <w:pPr>
                              <w:spacing w:before="107" w:line="295" w:lineRule="auto"/>
                              <w:ind w:left="128" w:right="154" w:firstLin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F01">
                              <w:rPr>
                                <w:rFonts w:ascii="Times New Roman" w:hAnsi="Times New Roman" w:cs="Times New Roman"/>
                                <w:color w:val="131313"/>
                                <w:w w:val="105"/>
                                <w:sz w:val="20"/>
                                <w:szCs w:val="20"/>
                              </w:rPr>
                              <w:t>The owner of the property must sign and agree to the following requirements for HSTS Operations and Maintenance. Failure to s</w:t>
                            </w:r>
                            <w:r w:rsidRPr="00B42F01">
                              <w:rPr>
                                <w:rFonts w:ascii="Times New Roman" w:hAnsi="Times New Roman" w:cs="Times New Roman"/>
                                <w:color w:val="333333"/>
                                <w:w w:val="105"/>
                                <w:sz w:val="20"/>
                                <w:szCs w:val="20"/>
                              </w:rPr>
                              <w:t>i</w:t>
                            </w:r>
                            <w:r w:rsidRPr="00B42F01">
                              <w:rPr>
                                <w:rFonts w:ascii="Times New Roman" w:hAnsi="Times New Roman" w:cs="Times New Roman"/>
                                <w:color w:val="131313"/>
                                <w:w w:val="105"/>
                                <w:sz w:val="20"/>
                                <w:szCs w:val="20"/>
                              </w:rPr>
                              <w:t xml:space="preserve">gn this agreement does not excuse homeowners from meeting the applicable requirements and regulations as specified in Ohio Administrative Code (OAC) 3701-29 Sewage Treatment System Rules.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E4817A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0;margin-top:8.55pt;width:534pt;height:60.1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" filled="f" strokeweight=".25439mm">
                <v:textbox inset="0,0,0,0">
                  <w:txbxContent>
                    <w:p w14:paraId="2571BAF6" w14:textId="77777777" w:rsidR="00F44ECF" w:rsidRPr="00B42F01" w:rsidRDefault="00F44ECF" w:rsidP="00F44ECF">
                      <w:pPr>
                        <w:spacing w:before="107" w:line="295" w:lineRule="auto"/>
                        <w:ind w:left="128" w:right="154" w:firstLine="4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F01">
                        <w:rPr>
                          <w:rFonts w:ascii="Times New Roman" w:hAnsi="Times New Roman" w:cs="Times New Roman"/>
                          <w:color w:val="131313"/>
                          <w:w w:val="105"/>
                          <w:sz w:val="20"/>
                          <w:szCs w:val="20"/>
                        </w:rPr>
                        <w:t>The owner of the property must sign and agree to the following requirements for HSTS Operations and Maintenance. Failure to s</w:t>
                      </w:r>
                      <w:r w:rsidRPr="00B42F01">
                        <w:rPr>
                          <w:rFonts w:ascii="Times New Roman" w:hAnsi="Times New Roman" w:cs="Times New Roman"/>
                          <w:color w:val="333333"/>
                          <w:w w:val="105"/>
                          <w:sz w:val="20"/>
                          <w:szCs w:val="20"/>
                        </w:rPr>
                        <w:t>i</w:t>
                      </w:r>
                      <w:r w:rsidRPr="00B42F01">
                        <w:rPr>
                          <w:rFonts w:ascii="Times New Roman" w:hAnsi="Times New Roman" w:cs="Times New Roman"/>
                          <w:color w:val="131313"/>
                          <w:w w:val="105"/>
                          <w:sz w:val="20"/>
                          <w:szCs w:val="20"/>
                        </w:rPr>
                        <w:t xml:space="preserve">gn this agreement does not excuse homeowners from meeting the applicable requirements and regulations as specified in Ohio Administrative Code (OAC) 3701-29 Sewage Treatment System Rules.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1EBAA9A" w14:textId="7221BF3A" w:rsidR="00F44ECF" w:rsidRPr="00F44ECF" w:rsidRDefault="00F44ECF" w:rsidP="00F44ECF">
      <w:pPr>
        <w:widowControl w:val="0"/>
        <w:autoSpaceDE w:val="0"/>
        <w:autoSpaceDN w:val="0"/>
        <w:spacing w:before="6" w:after="0"/>
        <w:ind w:right="0"/>
        <w:rPr>
          <w:rFonts w:ascii="Times New Roman" w:eastAsia="Arial" w:hAnsi="Times New Roman" w:cs="Times New Roman"/>
          <w:b/>
          <w:sz w:val="11"/>
          <w:szCs w:val="15"/>
          <w:lang w:eastAsia="en-US"/>
        </w:rPr>
      </w:pPr>
    </w:p>
    <w:p w14:paraId="38FC9B7B" w14:textId="35785EEF" w:rsidR="00F44ECF" w:rsidRPr="00F44ECF" w:rsidRDefault="00F44ECF" w:rsidP="00F44ECF">
      <w:pPr>
        <w:widowControl w:val="0"/>
        <w:autoSpaceDE w:val="0"/>
        <w:autoSpaceDN w:val="0"/>
        <w:spacing w:before="94" w:after="0"/>
        <w:ind w:right="0"/>
        <w:rPr>
          <w:rFonts w:ascii="Times New Roman" w:eastAsia="Arial" w:hAnsi="Times New Roman" w:cs="Times New Roman"/>
          <w:b/>
          <w:color w:val="131313"/>
          <w:sz w:val="20"/>
          <w:szCs w:val="20"/>
          <w:u w:val="thick" w:color="131313"/>
          <w:lang w:eastAsia="en-US"/>
        </w:rPr>
      </w:pPr>
      <w:r w:rsidRPr="00F44ECF">
        <w:rPr>
          <w:rFonts w:ascii="Times New Roman" w:eastAsia="Arial" w:hAnsi="Times New Roman" w:cs="Times New Roman"/>
          <w:b/>
          <w:color w:val="131313"/>
          <w:sz w:val="20"/>
          <w:szCs w:val="20"/>
          <w:u w:val="thick" w:color="131313"/>
          <w:lang w:eastAsia="en-US"/>
        </w:rPr>
        <w:t>ACKNOWLEDGEMENT OF REGULATIONS AND REQUIREMENTS FOR HSTS OPERATION AND MAINTENANCE:</w:t>
      </w:r>
    </w:p>
    <w:p w14:paraId="4DE586BD" w14:textId="65DEB709" w:rsidR="00F44ECF" w:rsidRPr="00F44ECF" w:rsidRDefault="00A5685B" w:rsidP="00F44ECF">
      <w:pPr>
        <w:widowControl w:val="0"/>
        <w:autoSpaceDE w:val="0"/>
        <w:autoSpaceDN w:val="0"/>
        <w:spacing w:before="94" w:after="0"/>
        <w:ind w:left="649"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  <w:r w:rsidRPr="00F44ECF">
        <w:rPr>
          <w:rFonts w:ascii="Times New Roman" w:eastAsia="Arial" w:hAnsi="Times New Roman" w:cs="Times New Roman"/>
          <w:b/>
          <w:noProof/>
          <w:color w:val="131313"/>
          <w:sz w:val="17"/>
          <w:szCs w:val="22"/>
          <w:u w:val="thick" w:color="131313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5B36F" wp14:editId="1BE6D9E4">
                <wp:simplePos x="0" y="0"/>
                <wp:positionH relativeFrom="column">
                  <wp:posOffset>-247650</wp:posOffset>
                </wp:positionH>
                <wp:positionV relativeFrom="paragraph">
                  <wp:posOffset>240391</wp:posOffset>
                </wp:positionV>
                <wp:extent cx="7315200" cy="3705225"/>
                <wp:effectExtent l="0" t="0" r="19050" b="28575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705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6A833" w14:textId="60DF61D0" w:rsidR="00F44ECF" w:rsidRPr="0014310A" w:rsidRDefault="00F44ECF" w:rsidP="00A5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43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 have been explained the household sewage treatment system options (including estimated cost, required maintenance, etc.) that I have available for HSTS installation. I have addressed any question that I have with my designer/installer and/or Coshocton Public Health District Staff.</w:t>
                            </w:r>
                          </w:p>
                          <w:p w14:paraId="74B8556E" w14:textId="77777777" w:rsidR="0014310A" w:rsidRPr="0014310A" w:rsidRDefault="0014310A" w:rsidP="00A5685B">
                            <w:pPr>
                              <w:pStyle w:val="ListParagraph"/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F124F9C" w14:textId="733A240B" w:rsidR="0014310A" w:rsidRPr="00A5685B" w:rsidRDefault="00F44ECF" w:rsidP="00A5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43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 understand that all household sewage treatment systems must have an up-to-date O&amp;M Permit and that I am responsible for the applicable maintenance on my HSTS at the frequency specified in my O&amp;M Permit.</w:t>
                            </w:r>
                          </w:p>
                          <w:p w14:paraId="16301E97" w14:textId="77777777" w:rsidR="0014310A" w:rsidRPr="0014310A" w:rsidRDefault="0014310A" w:rsidP="00A5685B">
                            <w:pPr>
                              <w:pStyle w:val="ListParagraph"/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AA6C292" w14:textId="79482007" w:rsidR="00F44ECF" w:rsidRPr="0014310A" w:rsidRDefault="00F44ECF" w:rsidP="00A5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43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 understand that if I do not demonstrate that I have completed the requirements of O&amp;M permit and return the renewal notice and fee if applicable, at the end of a permit cycle the Coshocton Public Health District </w:t>
                            </w:r>
                            <w:r w:rsidR="00015CB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may</w:t>
                            </w:r>
                            <w:r w:rsidRPr="00143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inspect my HSTS and I will be responsible for any associated inspection fee.</w:t>
                            </w:r>
                          </w:p>
                          <w:p w14:paraId="3473E075" w14:textId="77777777" w:rsidR="0014310A" w:rsidRPr="0014310A" w:rsidRDefault="0014310A" w:rsidP="00A5685B">
                            <w:pPr>
                              <w:pStyle w:val="ListParagraph"/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D83C06A" w14:textId="36FD9FCE" w:rsidR="00A5685B" w:rsidRPr="00A5685B" w:rsidRDefault="00F44ECF" w:rsidP="00A5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43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Experimental (by variance) sewage treatment systems and holding tanks may be evaluated annually by Coshocton Public Health District.</w:t>
                            </w:r>
                          </w:p>
                          <w:p w14:paraId="57186266" w14:textId="77777777" w:rsidR="00A5685B" w:rsidRPr="00A5685B" w:rsidRDefault="00A5685B" w:rsidP="00A5685B">
                            <w:pPr>
                              <w:pStyle w:val="ListParagraph"/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FAE936D" w14:textId="7C21917F" w:rsidR="00F44ECF" w:rsidRPr="0014310A" w:rsidRDefault="00F44ECF" w:rsidP="00A5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43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An on-lot household sewage treatment system that has a mechanical pretreatment component is required to maintain a service contract with an authorized service provider for the lifetime of the HSTS. See O&amp;M Permit for specific HSTS requirements.</w:t>
                            </w:r>
                          </w:p>
                          <w:p w14:paraId="2ED7ACF3" w14:textId="77777777" w:rsidR="0014310A" w:rsidRPr="0014310A" w:rsidRDefault="0014310A" w:rsidP="00A5685B">
                            <w:pPr>
                              <w:pStyle w:val="ListParagraph"/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780FC3B" w14:textId="5D575975" w:rsidR="00A5685B" w:rsidRPr="00A5685B" w:rsidRDefault="00F44ECF" w:rsidP="00A5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43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An Off-lot discharging household sewage treatment system is required to have an annual service contract with an authorized service provider for the lifetime of the HSTS.</w:t>
                            </w:r>
                          </w:p>
                          <w:p w14:paraId="02E7F3CF" w14:textId="77777777" w:rsidR="00A5685B" w:rsidRPr="00A5685B" w:rsidRDefault="00A5685B" w:rsidP="00A5685B">
                            <w:pPr>
                              <w:pStyle w:val="ListParagraph"/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C9B5BFC" w14:textId="77777777" w:rsidR="00F44ECF" w:rsidRPr="0014310A" w:rsidRDefault="00F44ECF" w:rsidP="00A5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43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If applicable, a National Pollutant Discharge Elimination System (NPDES) permit issued for the HSTS must be maintained/renewed/transferred for the lifetime of the HSTS.</w:t>
                            </w:r>
                          </w:p>
                          <w:p w14:paraId="2F2495E9" w14:textId="77777777" w:rsidR="00F44ECF" w:rsidRPr="0014310A" w:rsidRDefault="00F44ECF" w:rsidP="00A5685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400D684" w14:textId="095FD700" w:rsidR="0014310A" w:rsidRPr="00A5685B" w:rsidRDefault="00F44ECF" w:rsidP="00A5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43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If applicable, I understand that if I do not maintain my required service contract agreement for my HSTS the Coshocton Public Health District </w:t>
                            </w:r>
                            <w:r w:rsidR="00015CB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may</w:t>
                            </w:r>
                            <w:r w:rsidRPr="00143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inspect my HSTS and I will be responsible for any associated inspection fees.</w:t>
                            </w:r>
                          </w:p>
                          <w:p w14:paraId="162EFF32" w14:textId="77777777" w:rsidR="0014310A" w:rsidRPr="008A5A6A" w:rsidRDefault="0014310A" w:rsidP="00A5685B">
                            <w:pPr>
                              <w:pStyle w:val="ListParagraph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BCF4B4" w14:textId="4B92366C" w:rsidR="00F44ECF" w:rsidRPr="008A5A6A" w:rsidRDefault="00F44ECF" w:rsidP="00A5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A5A6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Upon property transfer, information for required Operation and Maintenance, service contract, NPDES permit, and all other applicable information pertaining to my HSTS should be disclosed to subsequent homeowners.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5B36F" id="Text Box 116" o:spid="_x0000_s1027" type="#_x0000_t202" style="position:absolute;left:0;text-align:left;margin-left:-19.5pt;margin-top:18.95pt;width:8in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" fillcolor="window" strokeweight=".5pt">
                <v:textbox>
                  <w:txbxContent>
                    <w:p w14:paraId="7A56A833" w14:textId="60DF61D0" w:rsidR="00F44ECF" w:rsidRPr="0014310A" w:rsidRDefault="00F44ECF" w:rsidP="00A5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43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 have been explained the household sewage treatment system options (including estimated cost, required maintenance, etc.) that I have available for HSTS installation. I have addressed any question that I have with my designer/installer and/or Coshocton Public Health District Staff.</w:t>
                      </w:r>
                    </w:p>
                    <w:p w14:paraId="74B8556E" w14:textId="77777777" w:rsidR="0014310A" w:rsidRPr="0014310A" w:rsidRDefault="0014310A" w:rsidP="00A5685B">
                      <w:pPr>
                        <w:pStyle w:val="ListParagraph"/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F124F9C" w14:textId="733A240B" w:rsidR="0014310A" w:rsidRPr="00A5685B" w:rsidRDefault="00F44ECF" w:rsidP="00A5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43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 understand that all household sewage treatment systems must have an up-to-date O&amp;M Permit and that I am responsible for the applicable maintenance on my HSTS at the frequency specified in my O&amp;M Permit.</w:t>
                      </w:r>
                    </w:p>
                    <w:p w14:paraId="16301E97" w14:textId="77777777" w:rsidR="0014310A" w:rsidRPr="0014310A" w:rsidRDefault="0014310A" w:rsidP="00A5685B">
                      <w:pPr>
                        <w:pStyle w:val="ListParagraph"/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AA6C292" w14:textId="79482007" w:rsidR="00F44ECF" w:rsidRPr="0014310A" w:rsidRDefault="00F44ECF" w:rsidP="00A5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43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I understand that if I do not demonstrate that I have completed the requirements of O&amp;M permit and return the renewal notice and fee if applicable, at the end of a permit cycle the Coshocton Public Health District </w:t>
                      </w:r>
                      <w:r w:rsidR="00015CB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may</w:t>
                      </w:r>
                      <w:r w:rsidRPr="00143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inspect my HSTS and I will be responsible for any associated inspection fee.</w:t>
                      </w:r>
                    </w:p>
                    <w:p w14:paraId="3473E075" w14:textId="77777777" w:rsidR="0014310A" w:rsidRPr="0014310A" w:rsidRDefault="0014310A" w:rsidP="00A5685B">
                      <w:pPr>
                        <w:pStyle w:val="ListParagraph"/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D83C06A" w14:textId="36FD9FCE" w:rsidR="00A5685B" w:rsidRPr="00A5685B" w:rsidRDefault="00F44ECF" w:rsidP="00A5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43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Experimental (by variance) sewage treatment systems and holding tanks may be evaluated annually by Coshocton Public Health District.</w:t>
                      </w:r>
                    </w:p>
                    <w:p w14:paraId="57186266" w14:textId="77777777" w:rsidR="00A5685B" w:rsidRPr="00A5685B" w:rsidRDefault="00A5685B" w:rsidP="00A5685B">
                      <w:pPr>
                        <w:pStyle w:val="ListParagraph"/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FAE936D" w14:textId="7C21917F" w:rsidR="00F44ECF" w:rsidRPr="0014310A" w:rsidRDefault="00F44ECF" w:rsidP="00A5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43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An on-lot household sewage treatment system that has a mechanical pretreatment component is required to maintain a service contract with an authorized service provider for the lifetime of the HSTS. See O&amp;M Permit for specific HSTS requirements.</w:t>
                      </w:r>
                    </w:p>
                    <w:p w14:paraId="2ED7ACF3" w14:textId="77777777" w:rsidR="0014310A" w:rsidRPr="0014310A" w:rsidRDefault="0014310A" w:rsidP="00A5685B">
                      <w:pPr>
                        <w:pStyle w:val="ListParagraph"/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780FC3B" w14:textId="5D575975" w:rsidR="00A5685B" w:rsidRPr="00A5685B" w:rsidRDefault="00F44ECF" w:rsidP="00A5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43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An Off-lot discharging household sewage treatment system is required to have an annual service contract with an authorized service provider for the lifetime of the HSTS.</w:t>
                      </w:r>
                    </w:p>
                    <w:p w14:paraId="02E7F3CF" w14:textId="77777777" w:rsidR="00A5685B" w:rsidRPr="00A5685B" w:rsidRDefault="00A5685B" w:rsidP="00A5685B">
                      <w:pPr>
                        <w:pStyle w:val="ListParagraph"/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C9B5BFC" w14:textId="77777777" w:rsidR="00F44ECF" w:rsidRPr="0014310A" w:rsidRDefault="00F44ECF" w:rsidP="00A5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43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If applicable, a National Pollutant Discharge Elimination System (NPDES) permit issued for the HSTS must be maintained/renewed/transferred for the lifetime of the HSTS.</w:t>
                      </w:r>
                    </w:p>
                    <w:p w14:paraId="2F2495E9" w14:textId="77777777" w:rsidR="00F44ECF" w:rsidRPr="0014310A" w:rsidRDefault="00F44ECF" w:rsidP="00A5685B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400D684" w14:textId="095FD700" w:rsidR="0014310A" w:rsidRPr="00A5685B" w:rsidRDefault="00F44ECF" w:rsidP="00A5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43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If applicable, I understand that if I do not maintain my required service contract agreement for my HSTS the Coshocton Public Health District </w:t>
                      </w:r>
                      <w:r w:rsidR="00015CB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may</w:t>
                      </w:r>
                      <w:r w:rsidRPr="00143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inspect my HSTS and I will be responsible for any associated inspection fees.</w:t>
                      </w:r>
                    </w:p>
                    <w:p w14:paraId="162EFF32" w14:textId="77777777" w:rsidR="0014310A" w:rsidRPr="008A5A6A" w:rsidRDefault="0014310A" w:rsidP="00A5685B">
                      <w:pPr>
                        <w:pStyle w:val="ListParagraph"/>
                        <w:contextualSpacing w:val="0"/>
                        <w:rPr>
                          <w:sz w:val="18"/>
                          <w:szCs w:val="18"/>
                        </w:rPr>
                      </w:pPr>
                    </w:p>
                    <w:p w14:paraId="44BCF4B4" w14:textId="4B92366C" w:rsidR="00F44ECF" w:rsidRPr="008A5A6A" w:rsidRDefault="00F44ECF" w:rsidP="00A5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A5A6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Upon property transfer, information for required Operation and Maintenance, service contract, NPDES permit, and all other applicable information pertaining to my HSTS should be disclosed to subsequent homeowners.</w:t>
                      </w:r>
                    </w:p>
                  </w:txbxContent>
                </v:textbox>
              </v:shape>
            </w:pict>
          </mc:Fallback>
        </mc:AlternateContent>
      </w:r>
    </w:p>
    <w:p w14:paraId="796EDE51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2D53CB94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02B5B3E0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0FC25A51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2E0F82E9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241DF8F1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2CE3F64A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406C4C53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15B8E505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7136B4A0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5ABC46B9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03F216EE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79665544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65E2035E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2AA81C1E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0E4B851E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023E77B1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31825FB9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719F0C4E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7DA803D8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31A86AE2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25192BDB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51B43C89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0A8334A8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6687BF2F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00BE6A16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23F872B6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0D5563BF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1FE05B23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7D150725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2AC00C31" w14:textId="77777777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24A08BB2" w14:textId="696D78A7" w:rsidR="00F44ECF" w:rsidRPr="00F44ECF" w:rsidRDefault="00A5685B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  <w:r w:rsidRPr="00F44ECF">
        <w:rPr>
          <w:rFonts w:ascii="Times New Roman" w:eastAsia="Arial" w:hAnsi="Times New Roman" w:cs="Times New Roman"/>
          <w:b/>
          <w:noProof/>
          <w:color w:val="131313"/>
          <w:sz w:val="17"/>
          <w:szCs w:val="22"/>
          <w:u w:val="thick" w:color="13131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F04AC" wp14:editId="272AD91B">
                <wp:simplePos x="0" y="0"/>
                <wp:positionH relativeFrom="column">
                  <wp:posOffset>-247650</wp:posOffset>
                </wp:positionH>
                <wp:positionV relativeFrom="paragraph">
                  <wp:posOffset>114461</wp:posOffset>
                </wp:positionV>
                <wp:extent cx="4086225" cy="276225"/>
                <wp:effectExtent l="0" t="0" r="28575" b="2857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BD8B9" w14:textId="77777777" w:rsidR="00F44ECF" w:rsidRDefault="00F44ECF" w:rsidP="00F44ECF">
                            <w:r>
                              <w:t>Owner’s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F04AC" id="Text Box 117" o:spid="_x0000_s1028" type="#_x0000_t202" style="position:absolute;margin-left:-19.5pt;margin-top:9pt;width:321.7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" fillcolor="window" strokeweight=".5pt">
                <v:textbox>
                  <w:txbxContent>
                    <w:p w14:paraId="675BD8B9" w14:textId="77777777" w:rsidR="00F44ECF" w:rsidRDefault="00F44ECF" w:rsidP="00F44ECF">
                      <w:r>
                        <w:t>Owner’s 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3E1BE19D" w14:textId="3427D82D" w:rsidR="00F44ECF" w:rsidRPr="00F44ECF" w:rsidRDefault="00A5685B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  <w:r w:rsidRPr="00F44ECF">
        <w:rPr>
          <w:rFonts w:ascii="Times New Roman" w:eastAsia="Arial" w:hAnsi="Times New Roman" w:cs="Times New Roman"/>
          <w:b/>
          <w:noProof/>
          <w:color w:val="131313"/>
          <w:sz w:val="17"/>
          <w:szCs w:val="22"/>
          <w:u w:val="thick" w:color="131313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996DA" wp14:editId="73B8AB1E">
                <wp:simplePos x="0" y="0"/>
                <wp:positionH relativeFrom="column">
                  <wp:posOffset>4019550</wp:posOffset>
                </wp:positionH>
                <wp:positionV relativeFrom="paragraph">
                  <wp:posOffset>14131</wp:posOffset>
                </wp:positionV>
                <wp:extent cx="3048000" cy="276225"/>
                <wp:effectExtent l="0" t="0" r="19050" b="28575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47DD3" w14:textId="77777777" w:rsidR="00F44ECF" w:rsidRDefault="00F44ECF" w:rsidP="00F44ECF">
                            <w:r>
                              <w:t>Phone: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1996DA" id="Text Box 119" o:spid="_x0000_s1029" type="#_x0000_t202" style="position:absolute;margin-left:316.5pt;margin-top:1.1pt;width:240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" fillcolor="window" strokeweight=".5pt">
                <v:textbox>
                  <w:txbxContent>
                    <w:p w14:paraId="20047DD3" w14:textId="77777777" w:rsidR="00F44ECF" w:rsidRDefault="00F44ECF" w:rsidP="00F44ECF">
                      <w: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</w:p>
    <w:p w14:paraId="4EAB157B" w14:textId="6D11FB9E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1463FA89" w14:textId="759B53E2" w:rsidR="00F44ECF" w:rsidRPr="00F44ECF" w:rsidRDefault="00A5685B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  <w:r w:rsidRPr="00F44ECF">
        <w:rPr>
          <w:rFonts w:ascii="Times New Roman" w:eastAsia="Arial" w:hAnsi="Times New Roman" w:cs="Times New Roman"/>
          <w:b/>
          <w:noProof/>
          <w:color w:val="131313"/>
          <w:sz w:val="17"/>
          <w:szCs w:val="22"/>
          <w:u w:val="thick" w:color="131313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1849C" wp14:editId="727B5506">
                <wp:simplePos x="0" y="0"/>
                <wp:positionH relativeFrom="column">
                  <wp:posOffset>-247650</wp:posOffset>
                </wp:positionH>
                <wp:positionV relativeFrom="paragraph">
                  <wp:posOffset>172720</wp:posOffset>
                </wp:positionV>
                <wp:extent cx="4086225" cy="276225"/>
                <wp:effectExtent l="0" t="0" r="28575" b="2857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63999" w14:textId="77777777" w:rsidR="00F44ECF" w:rsidRDefault="00F44ECF" w:rsidP="00F44ECF">
                            <w:r>
                              <w:t>Property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1849C" id="Text Box 118" o:spid="_x0000_s1030" type="#_x0000_t202" style="position:absolute;margin-left:-19.5pt;margin-top:13.6pt;width:321.7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" fillcolor="window" strokeweight=".5pt">
                <v:textbox>
                  <w:txbxContent>
                    <w:p w14:paraId="1F463999" w14:textId="77777777" w:rsidR="00F44ECF" w:rsidRDefault="00F44ECF" w:rsidP="00F44ECF">
                      <w:r>
                        <w:t>Property 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5A8F0DFE" w14:textId="571CD8C8" w:rsidR="00F44ECF" w:rsidRPr="00F44ECF" w:rsidRDefault="00A5685B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  <w:r w:rsidRPr="00F44ECF">
        <w:rPr>
          <w:rFonts w:ascii="Times New Roman" w:eastAsia="Arial" w:hAnsi="Times New Roman" w:cs="Times New Roman"/>
          <w:b/>
          <w:noProof/>
          <w:color w:val="131313"/>
          <w:sz w:val="17"/>
          <w:szCs w:val="22"/>
          <w:u w:val="thick" w:color="131313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6AA26" wp14:editId="64D813E6">
                <wp:simplePos x="0" y="0"/>
                <wp:positionH relativeFrom="column">
                  <wp:posOffset>4017010</wp:posOffset>
                </wp:positionH>
                <wp:positionV relativeFrom="paragraph">
                  <wp:posOffset>50800</wp:posOffset>
                </wp:positionV>
                <wp:extent cx="3048000" cy="276225"/>
                <wp:effectExtent l="0" t="0" r="19050" b="2857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61F93" w14:textId="77777777" w:rsidR="00F44ECF" w:rsidRDefault="00F44ECF" w:rsidP="00F44ECF">
                            <w:r>
                              <w:t>Township: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6AA26" id="Text Box 120" o:spid="_x0000_s1031" type="#_x0000_t202" style="position:absolute;margin-left:316.3pt;margin-top:4pt;width:240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" fillcolor="window" strokeweight=".5pt">
                <v:textbox>
                  <w:txbxContent>
                    <w:p w14:paraId="49961F93" w14:textId="77777777" w:rsidR="00F44ECF" w:rsidRDefault="00F44ECF" w:rsidP="00F44ECF">
                      <w:r>
                        <w:t>Township:</w:t>
                      </w:r>
                    </w:p>
                  </w:txbxContent>
                </v:textbox>
              </v:shape>
            </w:pict>
          </mc:Fallback>
        </mc:AlternateContent>
      </w:r>
    </w:p>
    <w:p w14:paraId="3D18BA44" w14:textId="7A8A5ECF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78AE993E" w14:textId="1D933079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5D39D7DB" w14:textId="24DCCB83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0F1AE1F9" w14:textId="441790DA" w:rsidR="00F44ECF" w:rsidRP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552CB701" w14:textId="41AABC13" w:rsidR="00F44ECF" w:rsidRDefault="00F44ECF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4DFDE950" w14:textId="77777777" w:rsidR="00CC3DDD" w:rsidRPr="00F44ECF" w:rsidRDefault="00CC3DDD" w:rsidP="00F44ECF">
      <w:pPr>
        <w:widowControl w:val="0"/>
        <w:autoSpaceDE w:val="0"/>
        <w:autoSpaceDN w:val="0"/>
        <w:spacing w:after="0"/>
        <w:ind w:right="0"/>
        <w:rPr>
          <w:rFonts w:ascii="Times New Roman" w:eastAsia="Arial" w:hAnsi="Times New Roman" w:cs="Times New Roman"/>
          <w:b/>
          <w:color w:val="131313"/>
          <w:sz w:val="17"/>
          <w:szCs w:val="22"/>
          <w:u w:val="thick" w:color="131313"/>
          <w:lang w:eastAsia="en-US"/>
        </w:rPr>
      </w:pPr>
    </w:p>
    <w:p w14:paraId="36B06687" w14:textId="77777777" w:rsidR="00A92749" w:rsidRDefault="00A92749" w:rsidP="00A92749">
      <w:pPr>
        <w:pBdr>
          <w:top w:val="single" w:sz="4" w:space="1" w:color="auto"/>
        </w:pBdr>
        <w:spacing w:after="0"/>
        <w:rPr>
          <w:u w:color="131313"/>
          <w:lang w:eastAsia="en-US"/>
        </w:rPr>
      </w:pPr>
      <w:r w:rsidRPr="00A92749">
        <w:rPr>
          <w:u w:color="131313"/>
          <w:lang w:eastAsia="en-US"/>
        </w:rPr>
        <w:t>Property Owner’s Signature</w:t>
      </w:r>
      <w:r w:rsidRPr="00A92749">
        <w:rPr>
          <w:u w:color="131313"/>
          <w:lang w:eastAsia="en-US"/>
        </w:rPr>
        <w:tab/>
      </w:r>
      <w:r w:rsidRPr="00A92749">
        <w:rPr>
          <w:u w:color="131313"/>
          <w:lang w:eastAsia="en-US"/>
        </w:rPr>
        <w:tab/>
      </w:r>
      <w:r w:rsidRPr="00A92749">
        <w:rPr>
          <w:u w:color="131313"/>
          <w:lang w:eastAsia="en-US"/>
        </w:rPr>
        <w:tab/>
      </w:r>
      <w:r>
        <w:rPr>
          <w:u w:color="131313"/>
          <w:lang w:eastAsia="en-US"/>
        </w:rPr>
        <w:tab/>
      </w:r>
      <w:r>
        <w:rPr>
          <w:u w:color="131313"/>
          <w:lang w:eastAsia="en-US"/>
        </w:rPr>
        <w:tab/>
      </w:r>
      <w:r>
        <w:rPr>
          <w:u w:color="131313"/>
          <w:lang w:eastAsia="en-US"/>
        </w:rPr>
        <w:tab/>
      </w:r>
      <w:r>
        <w:rPr>
          <w:u w:color="131313"/>
          <w:lang w:eastAsia="en-US"/>
        </w:rPr>
        <w:tab/>
      </w:r>
      <w:r w:rsidRPr="00A92749">
        <w:rPr>
          <w:u w:color="131313"/>
          <w:lang w:eastAsia="en-US"/>
        </w:rPr>
        <w:t>Date</w:t>
      </w:r>
    </w:p>
    <w:p w14:paraId="3C44E8E3" w14:textId="5D28F18D" w:rsidR="00476AFD" w:rsidRPr="00A92749" w:rsidRDefault="00CC3DDD" w:rsidP="00A92749">
      <w:pPr>
        <w:pBdr>
          <w:top w:val="single" w:sz="4" w:space="1" w:color="auto"/>
        </w:pBdr>
        <w:rPr>
          <w:u w:color="131313"/>
          <w:lang w:eastAsia="en-US"/>
        </w:rPr>
      </w:pPr>
      <w:r w:rsidRPr="00F44ECF">
        <w:rPr>
          <w:rFonts w:ascii="Times New Roman" w:eastAsia="Arial" w:hAnsi="Times New Roman" w:cs="Times New Roman"/>
          <w:noProof/>
          <w:color w:val="131313"/>
          <w:sz w:val="17"/>
          <w:szCs w:val="22"/>
          <w:u w:val="thick" w:color="131313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9C9C8" wp14:editId="155D2DFC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7067550" cy="533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CBA8A" w14:textId="729B0779" w:rsidR="00CC3DDD" w:rsidRPr="00CC3DDD" w:rsidRDefault="00CC3DDD" w:rsidP="00CC3D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3DDD">
                              <w:rPr>
                                <w:b/>
                                <w:bCs/>
                              </w:rPr>
                              <w:t xml:space="preserve">This agreement must be signed by the property owner and submitted to CPHD before an installation permit will be issued for a HSTS.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9C9C8" id="Text Box 2" o:spid="_x0000_s1032" type="#_x0000_t202" style="position:absolute;margin-left:0;margin-top:10.3pt;width:556.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" fillcolor="window" strokeweight=".5pt">
                <v:textbox>
                  <w:txbxContent>
                    <w:p w14:paraId="743CBA8A" w14:textId="729B0779" w:rsidR="00CC3DDD" w:rsidRPr="00CC3DDD" w:rsidRDefault="00CC3DDD" w:rsidP="00CC3DDD">
                      <w:pPr>
                        <w:rPr>
                          <w:b/>
                          <w:bCs/>
                        </w:rPr>
                      </w:pPr>
                      <w:r w:rsidRPr="00CC3DDD">
                        <w:rPr>
                          <w:b/>
                          <w:bCs/>
                        </w:rPr>
                        <w:t xml:space="preserve">This agreement must be signed by the property owner and submitted to CPHD before an installation permit will be issued for a HSTS.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6AFD" w:rsidRPr="00A92749" w:rsidSect="0014310A">
      <w:headerReference w:type="default" r:id="rId11"/>
      <w:footerReference w:type="default" r:id="rId12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53DB" w14:textId="77777777" w:rsidR="00A77F4A" w:rsidRDefault="00A77F4A" w:rsidP="00376205">
      <w:r>
        <w:separator/>
      </w:r>
    </w:p>
  </w:endnote>
  <w:endnote w:type="continuationSeparator" w:id="0">
    <w:p w14:paraId="301E267B" w14:textId="77777777" w:rsidR="00A77F4A" w:rsidRDefault="00A77F4A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8290D" w14:textId="77777777" w:rsidR="00A77F4A" w:rsidRDefault="00A77F4A" w:rsidP="00A77F4A">
    <w:pPr>
      <w:pStyle w:val="Footer"/>
      <w:tabs>
        <w:tab w:val="clear" w:pos="4680"/>
        <w:tab w:val="clear" w:pos="9360"/>
        <w:tab w:val="left" w:pos="22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7269B" w14:textId="77777777" w:rsidR="00A77F4A" w:rsidRDefault="00A77F4A" w:rsidP="00376205">
      <w:r>
        <w:separator/>
      </w:r>
    </w:p>
  </w:footnote>
  <w:footnote w:type="continuationSeparator" w:id="0">
    <w:p w14:paraId="1DA4DDAE" w14:textId="77777777" w:rsidR="00A77F4A" w:rsidRDefault="00A77F4A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B6F01" w14:textId="77777777" w:rsidR="004B027E" w:rsidRDefault="00647001" w:rsidP="00A77F4A">
    <w:pPr>
      <w:pStyle w:val="Header"/>
      <w:spacing w:after="0"/>
      <w:ind w:right="0"/>
      <w:rPr>
        <w:color w:val="2A6B23"/>
      </w:rPr>
    </w:pPr>
    <w:r w:rsidRPr="00A77F4A">
      <w:rPr>
        <w:b/>
        <w:noProof/>
        <w:color w:val="2A6B23"/>
        <w:sz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9D365B" wp14:editId="403B01B9">
              <wp:simplePos x="0" y="0"/>
              <wp:positionH relativeFrom="page">
                <wp:posOffset>-11875</wp:posOffset>
              </wp:positionH>
              <wp:positionV relativeFrom="page">
                <wp:posOffset>-11875</wp:posOffset>
              </wp:positionV>
              <wp:extent cx="14175740" cy="9075420"/>
              <wp:effectExtent l="0" t="0" r="0" b="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75740" cy="9075420"/>
                        <a:chOff x="-581231" y="-175448"/>
                        <a:chExt cx="14175900" cy="9075978"/>
                      </a:xfrm>
                    </wpg:grpSpPr>
                    <wpg:grpSp>
                      <wpg:cNvPr id="34" name="Group 34"/>
                      <wpg:cNvGrpSpPr/>
                      <wpg:grpSpPr>
                        <a:xfrm>
                          <a:off x="-581231" y="-175448"/>
                          <a:ext cx="13104470" cy="7379514"/>
                          <a:chOff x="-952291" y="-175448"/>
                          <a:chExt cx="13104470" cy="7379514"/>
                        </a:xfrm>
                      </wpg:grpSpPr>
                      <wpg:grpSp>
                        <wpg:cNvPr id="8" name="Group 6"/>
                        <wpg:cNvGrpSpPr/>
                        <wpg:grpSpPr>
                          <a:xfrm>
                            <a:off x="7389033" y="917079"/>
                            <a:ext cx="4763146" cy="6286987"/>
                            <a:chOff x="3350254" y="635562"/>
                            <a:chExt cx="3301085" cy="4357068"/>
                          </a:xfrm>
                        </wpg:grpSpPr>
                        <wps:wsp>
                          <wps:cNvPr id="10" name="Isosceles Triangle 3"/>
                          <wps:cNvSpPr/>
                          <wps:spPr>
                            <a:xfrm rot="10800000">
                              <a:off x="3613951" y="635562"/>
                              <a:ext cx="3037388" cy="1237634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Isosceles Triangle 3"/>
                          <wps:cNvSpPr/>
                          <wps:spPr>
                            <a:xfrm rot="10800000">
                              <a:off x="3350254" y="4395437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Rectangle 33"/>
                        <wps:cNvSpPr/>
                        <wps:spPr>
                          <a:xfrm>
                            <a:off x="-952291" y="-175448"/>
                            <a:ext cx="4607678" cy="285025"/>
                          </a:xfrm>
                          <a:prstGeom prst="rect">
                            <a:avLst/>
                          </a:prstGeom>
                          <a:solidFill>
                            <a:srgbClr val="2A6B2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8" name="Isosceles Triangle 3"/>
                      <wps:cNvSpPr/>
                      <wps:spPr>
                        <a:xfrm>
                          <a:off x="9212013" y="7404539"/>
                          <a:ext cx="4382656" cy="1495991"/>
                        </a:xfrm>
                        <a:custGeom>
                          <a:avLst/>
                          <a:gdLst>
                            <a:gd name="connsiteX0" fmla="*/ 0 w 2886075"/>
                            <a:gd name="connsiteY0" fmla="*/ 1181100 h 1181100"/>
                            <a:gd name="connsiteX1" fmla="*/ 1443038 w 2886075"/>
                            <a:gd name="connsiteY1" fmla="*/ 0 h 1181100"/>
                            <a:gd name="connsiteX2" fmla="*/ 2886075 w 2886075"/>
                            <a:gd name="connsiteY2" fmla="*/ 1181100 h 1181100"/>
                            <a:gd name="connsiteX3" fmla="*/ 0 w 2886075"/>
                            <a:gd name="connsiteY3" fmla="*/ 1181100 h 1181100"/>
                            <a:gd name="connsiteX0" fmla="*/ 0 w 3333750"/>
                            <a:gd name="connsiteY0" fmla="*/ 1190625 h 1190625"/>
                            <a:gd name="connsiteX1" fmla="*/ 1890713 w 3333750"/>
                            <a:gd name="connsiteY1" fmla="*/ 0 h 1190625"/>
                            <a:gd name="connsiteX2" fmla="*/ 3333750 w 3333750"/>
                            <a:gd name="connsiteY2" fmla="*/ 1181100 h 1190625"/>
                            <a:gd name="connsiteX3" fmla="*/ 0 w 3333750"/>
                            <a:gd name="connsiteY3" fmla="*/ 1190625 h 1190625"/>
                            <a:gd name="connsiteX0" fmla="*/ 0 w 3333750"/>
                            <a:gd name="connsiteY0" fmla="*/ 1190625 h 1190625"/>
                            <a:gd name="connsiteX1" fmla="*/ 985838 w 3333750"/>
                            <a:gd name="connsiteY1" fmla="*/ 0 h 1190625"/>
                            <a:gd name="connsiteX2" fmla="*/ 3333750 w 3333750"/>
                            <a:gd name="connsiteY2" fmla="*/ 1181100 h 1190625"/>
                            <a:gd name="connsiteX3" fmla="*/ 0 w 3333750"/>
                            <a:gd name="connsiteY3" fmla="*/ 1190625 h 1190625"/>
                            <a:gd name="connsiteX0" fmla="*/ 0 w 3369433"/>
                            <a:gd name="connsiteY0" fmla="*/ 1190625 h 1190625"/>
                            <a:gd name="connsiteX1" fmla="*/ 1021521 w 3369433"/>
                            <a:gd name="connsiteY1" fmla="*/ 0 h 1190625"/>
                            <a:gd name="connsiteX2" fmla="*/ 3369433 w 3369433"/>
                            <a:gd name="connsiteY2" fmla="*/ 1181100 h 1190625"/>
                            <a:gd name="connsiteX3" fmla="*/ 0 w 3369433"/>
                            <a:gd name="connsiteY3" fmla="*/ 1190625 h 1190625"/>
                            <a:gd name="connsiteX0" fmla="*/ 0 w 3359908"/>
                            <a:gd name="connsiteY0" fmla="*/ 1190625 h 1200150"/>
                            <a:gd name="connsiteX1" fmla="*/ 1021521 w 3359908"/>
                            <a:gd name="connsiteY1" fmla="*/ 0 h 1200150"/>
                            <a:gd name="connsiteX2" fmla="*/ 3359908 w 3359908"/>
                            <a:gd name="connsiteY2" fmla="*/ 1200150 h 1200150"/>
                            <a:gd name="connsiteX3" fmla="*/ 0 w 3359908"/>
                            <a:gd name="connsiteY3" fmla="*/ 1190625 h 1200150"/>
                            <a:gd name="connsiteX0" fmla="*/ 0 w 3608886"/>
                            <a:gd name="connsiteY0" fmla="*/ 1179307 h 1200150"/>
                            <a:gd name="connsiteX1" fmla="*/ 1270499 w 3608886"/>
                            <a:gd name="connsiteY1" fmla="*/ 0 h 1200150"/>
                            <a:gd name="connsiteX2" fmla="*/ 3608886 w 3608886"/>
                            <a:gd name="connsiteY2" fmla="*/ 1200150 h 1200150"/>
                            <a:gd name="connsiteX3" fmla="*/ 0 w 3608886"/>
                            <a:gd name="connsiteY3" fmla="*/ 1179307 h 1200150"/>
                            <a:gd name="connsiteX0" fmla="*/ 0 w 3608886"/>
                            <a:gd name="connsiteY0" fmla="*/ 1224576 h 1245419"/>
                            <a:gd name="connsiteX1" fmla="*/ 1229758 w 3608886"/>
                            <a:gd name="connsiteY1" fmla="*/ 0 h 1245419"/>
                            <a:gd name="connsiteX2" fmla="*/ 3608886 w 3608886"/>
                            <a:gd name="connsiteY2" fmla="*/ 1245419 h 1245419"/>
                            <a:gd name="connsiteX3" fmla="*/ 0 w 3608886"/>
                            <a:gd name="connsiteY3" fmla="*/ 1224576 h 1245419"/>
                            <a:gd name="connsiteX0" fmla="*/ 0 w 3608886"/>
                            <a:gd name="connsiteY0" fmla="*/ 1210995 h 1231838"/>
                            <a:gd name="connsiteX1" fmla="*/ 1229758 w 3608886"/>
                            <a:gd name="connsiteY1" fmla="*/ 0 h 1231838"/>
                            <a:gd name="connsiteX2" fmla="*/ 3608886 w 3608886"/>
                            <a:gd name="connsiteY2" fmla="*/ 1231838 h 1231838"/>
                            <a:gd name="connsiteX3" fmla="*/ 0 w 3608886"/>
                            <a:gd name="connsiteY3" fmla="*/ 1210995 h 12318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08886" h="1231838">
                              <a:moveTo>
                                <a:pt x="0" y="1210995"/>
                              </a:moveTo>
                              <a:lnTo>
                                <a:pt x="1229758" y="0"/>
                              </a:lnTo>
                              <a:lnTo>
                                <a:pt x="3608886" y="1231838"/>
                              </a:lnTo>
                              <a:lnTo>
                                <a:pt x="0" y="1210995"/>
                              </a:lnTo>
                              <a:close/>
                            </a:path>
                          </a:pathLst>
                        </a:custGeom>
                        <a:pattFill prst="wdUpDiag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3A76C" id="Group 6" o:spid="_x0000_s1026" style="position:absolute;margin-left:-.95pt;margin-top:-.95pt;width:1116.2pt;height:714.6pt;z-index:-251655168;mso-position-horizontal-relative:page;mso-position-vertical-relative:page" coordorigin="-5812,-1754" coordsize="141759,90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">
              <v:group id="Group 34" o:spid="_x0000_s1027" style="position:absolute;left:-5812;top:-1754;width:131044;height:73794" coordorigin="-9522,-1754" coordsize="131044,7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group id="_x0000_s1028" style="position:absolute;left:73890;top:9170;width:47631;height:62870" coordorigin="33502,6355" coordsize="33010,4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Isosceles Triangle 3" o:spid="_x0000_s1029" style="position:absolute;left:36139;top:6355;width:30374;height:12376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" path="m,1210995l1229758,,3608886,1231838,,1210995xe" fillcolor="#cedbe6 [3214]" stroked="f" strokeweight="1pt">
                    <v:fill r:id="rId1" o:title="" color2="white [3212]" type="pattern"/>
                    <v:stroke joinstyle="miter"/>
                    <v:path arrowok="t" o:connecttype="custom" o:connectlocs="0,1216693;1035015,0;3037388,1237634;0,1216693" o:connectangles="0,0,0,0"/>
                  </v:shape>
                  <v:shape id="Isosceles Triangle 3" o:spid="_x0000_s1030" style="position:absolute;left:33502;top:43954;width:6195;height:5972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" path="m3387780,789074l,320802,3342346,r45434,789074xe" fillcolor="#276e8b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ctangle 33" o:spid="_x0000_s1031" style="position:absolute;left:-9522;top:-1754;width:46075;height:2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" fillcolor="#2a6b23" stroked="f" strokeweight="1pt"/>
              </v:group>
              <v:shape id="Isosceles Triangle 3" o:spid="_x0000_s1032" style="position:absolute;left:92120;top:74045;width:43826;height:1496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" path="m,1210995l1229758,,3608886,1231838,,1210995xe" fillcolor="#cedbe6 [3214]" stroked="f" strokeweight="1pt">
                <v:fill r:id="rId1" o:title="" color2="white [3212]" type="pattern"/>
                <v:stroke joinstyle="miter"/>
                <v:path arrowok="t" o:connecttype="custom" o:connectlocs="0,1470678;1493427,0;4382656,1495991;0,1470678" o:connectangles="0,0,0,0"/>
              </v:shape>
              <w10:wrap anchorx="page" anchory="page"/>
            </v:group>
          </w:pict>
        </mc:Fallback>
      </mc:AlternateContent>
    </w:r>
    <w:r w:rsidR="00FD078D" w:rsidRPr="00A77F4A">
      <w:rPr>
        <w:b/>
        <w:noProof/>
        <w:color w:val="2A6B23"/>
        <w:sz w:val="28"/>
      </w:rPr>
      <w:drawing>
        <wp:anchor distT="0" distB="0" distL="114300" distR="114300" simplePos="0" relativeHeight="251662336" behindDoc="1" locked="0" layoutInCell="1" allowOverlap="1" wp14:anchorId="32BDE6AE" wp14:editId="3A477E33">
          <wp:simplePos x="0" y="0"/>
          <wp:positionH relativeFrom="column">
            <wp:posOffset>4276618</wp:posOffset>
          </wp:positionH>
          <wp:positionV relativeFrom="page">
            <wp:posOffset>335915</wp:posOffset>
          </wp:positionV>
          <wp:extent cx="2441575" cy="1650365"/>
          <wp:effectExtent l="0" t="0" r="0" b="6985"/>
          <wp:wrapTight wrapText="bothSides">
            <wp:wrapPolygon edited="0">
              <wp:start x="0" y="0"/>
              <wp:lineTo x="0" y="21442"/>
              <wp:lineTo x="21403" y="21442"/>
              <wp:lineTo x="214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HD Logo 2023 (USE ALWAYS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575" cy="165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7F4A" w:rsidRPr="00A77F4A">
      <w:rPr>
        <w:b/>
        <w:color w:val="2A6B23"/>
        <w:sz w:val="28"/>
      </w:rPr>
      <w:t>Environmental</w:t>
    </w:r>
    <w:r w:rsidR="00A77F4A" w:rsidRPr="00A77F4A">
      <w:rPr>
        <w:color w:val="2A6B23"/>
        <w:sz w:val="28"/>
      </w:rPr>
      <w:t xml:space="preserve"> </w:t>
    </w:r>
    <w:r w:rsidR="00A77F4A" w:rsidRPr="00A77F4A">
      <w:rPr>
        <w:b/>
        <w:color w:val="2A6B23"/>
        <w:sz w:val="28"/>
      </w:rPr>
      <w:t>Health</w:t>
    </w:r>
    <w:r w:rsidR="00A77F4A" w:rsidRPr="00A77F4A">
      <w:rPr>
        <w:color w:val="2A6B23"/>
        <w:sz w:val="28"/>
      </w:rPr>
      <w:t xml:space="preserve"> </w:t>
    </w:r>
  </w:p>
  <w:p w14:paraId="18CE4BA3" w14:textId="77777777" w:rsidR="00A77F4A" w:rsidRDefault="00A77F4A" w:rsidP="00A77F4A">
    <w:pPr>
      <w:pStyle w:val="Header"/>
      <w:spacing w:after="0"/>
      <w:ind w:right="0"/>
      <w:rPr>
        <w:color w:val="2A6B23"/>
      </w:rPr>
    </w:pPr>
  </w:p>
  <w:p w14:paraId="3D3870A0" w14:textId="77777777" w:rsidR="00A77F4A" w:rsidRDefault="00A77F4A" w:rsidP="00A77F4A">
    <w:pPr>
      <w:pStyle w:val="Header"/>
      <w:spacing w:after="0"/>
      <w:ind w:right="0"/>
      <w:rPr>
        <w:color w:val="2A6B23"/>
      </w:rPr>
    </w:pPr>
    <w:r>
      <w:rPr>
        <w:color w:val="2A6B23"/>
      </w:rPr>
      <w:t>Coshocton Public Health District</w:t>
    </w:r>
  </w:p>
  <w:p w14:paraId="39457DBF" w14:textId="77777777" w:rsidR="00A77F4A" w:rsidRDefault="00A77F4A" w:rsidP="00A77F4A">
    <w:pPr>
      <w:pStyle w:val="Header"/>
      <w:spacing w:after="0"/>
      <w:ind w:right="0"/>
      <w:rPr>
        <w:color w:val="2A6B23"/>
      </w:rPr>
    </w:pPr>
    <w:r>
      <w:rPr>
        <w:color w:val="2A6B23"/>
      </w:rPr>
      <w:t>637 Chestnut St., Coshocton, OH 43812</w:t>
    </w:r>
  </w:p>
  <w:p w14:paraId="39F5D723" w14:textId="77777777" w:rsidR="004D3FB9" w:rsidRDefault="004D3FB9" w:rsidP="00A77F4A">
    <w:pPr>
      <w:pStyle w:val="Header"/>
      <w:spacing w:after="0"/>
      <w:ind w:right="0"/>
      <w:rPr>
        <w:color w:val="2A6B23"/>
      </w:rPr>
    </w:pPr>
    <w:r>
      <w:rPr>
        <w:color w:val="2A6B23"/>
      </w:rPr>
      <w:t>(www.coshoctoncounty.net/health)</w:t>
    </w:r>
  </w:p>
  <w:p w14:paraId="274B2FE2" w14:textId="77777777" w:rsidR="00A77F4A" w:rsidRDefault="00A77F4A" w:rsidP="00A77F4A">
    <w:pPr>
      <w:pStyle w:val="Header"/>
      <w:spacing w:after="0"/>
      <w:ind w:right="0"/>
      <w:rPr>
        <w:color w:val="2A6B23"/>
      </w:rPr>
    </w:pPr>
    <w:r>
      <w:rPr>
        <w:color w:val="2A6B23"/>
      </w:rPr>
      <w:t>(P) 740-622-1426</w:t>
    </w:r>
  </w:p>
  <w:p w14:paraId="0A78C699" w14:textId="77777777" w:rsidR="0021026D" w:rsidRPr="004D3FB9" w:rsidRDefault="00A77F4A" w:rsidP="004D3FB9">
    <w:pPr>
      <w:pStyle w:val="Header"/>
      <w:spacing w:after="0"/>
      <w:ind w:right="0"/>
      <w:rPr>
        <w:color w:val="2A6B23"/>
      </w:rPr>
    </w:pPr>
    <w:r>
      <w:rPr>
        <w:color w:val="2A6B23"/>
      </w:rPr>
      <w:t>(F) 740-295-7576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49E1"/>
    <w:multiLevelType w:val="hybridMultilevel"/>
    <w:tmpl w:val="8A7C2D10"/>
    <w:lvl w:ilvl="0" w:tplc="D556E7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4A"/>
    <w:rsid w:val="00015CB4"/>
    <w:rsid w:val="00046FF5"/>
    <w:rsid w:val="000B353B"/>
    <w:rsid w:val="000D7830"/>
    <w:rsid w:val="0014310A"/>
    <w:rsid w:val="001C7EBA"/>
    <w:rsid w:val="0021026D"/>
    <w:rsid w:val="002822F5"/>
    <w:rsid w:val="002F712B"/>
    <w:rsid w:val="00300578"/>
    <w:rsid w:val="00376205"/>
    <w:rsid w:val="00396549"/>
    <w:rsid w:val="003A6A4C"/>
    <w:rsid w:val="00445778"/>
    <w:rsid w:val="00476622"/>
    <w:rsid w:val="00476AFD"/>
    <w:rsid w:val="004B027E"/>
    <w:rsid w:val="004D3FB9"/>
    <w:rsid w:val="00517C2F"/>
    <w:rsid w:val="005462C0"/>
    <w:rsid w:val="005942EB"/>
    <w:rsid w:val="0062123A"/>
    <w:rsid w:val="00646E75"/>
    <w:rsid w:val="00647001"/>
    <w:rsid w:val="00681A8A"/>
    <w:rsid w:val="0072209F"/>
    <w:rsid w:val="007752E3"/>
    <w:rsid w:val="007B22FA"/>
    <w:rsid w:val="008009DA"/>
    <w:rsid w:val="00877759"/>
    <w:rsid w:val="008A5A6A"/>
    <w:rsid w:val="00914211"/>
    <w:rsid w:val="00922646"/>
    <w:rsid w:val="00980E0F"/>
    <w:rsid w:val="009864AB"/>
    <w:rsid w:val="009A7E7D"/>
    <w:rsid w:val="00A00DA7"/>
    <w:rsid w:val="00A55476"/>
    <w:rsid w:val="00A5685B"/>
    <w:rsid w:val="00A77F4A"/>
    <w:rsid w:val="00A92749"/>
    <w:rsid w:val="00AC76CE"/>
    <w:rsid w:val="00AD0D41"/>
    <w:rsid w:val="00B71D70"/>
    <w:rsid w:val="00C2466E"/>
    <w:rsid w:val="00C30160"/>
    <w:rsid w:val="00C43F4B"/>
    <w:rsid w:val="00C62F97"/>
    <w:rsid w:val="00C92E72"/>
    <w:rsid w:val="00CC3DDD"/>
    <w:rsid w:val="00CD384D"/>
    <w:rsid w:val="00CE1FF8"/>
    <w:rsid w:val="00D04CFD"/>
    <w:rsid w:val="00D14447"/>
    <w:rsid w:val="00E0756B"/>
    <w:rsid w:val="00E55D74"/>
    <w:rsid w:val="00EB1A81"/>
    <w:rsid w:val="00F040AE"/>
    <w:rsid w:val="00F1084B"/>
    <w:rsid w:val="00F405F8"/>
    <w:rsid w:val="00F442F0"/>
    <w:rsid w:val="00F44ECF"/>
    <w:rsid w:val="00F46FBE"/>
    <w:rsid w:val="00FD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50D227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1C7EBA"/>
    <w:pPr>
      <w:spacing w:after="300"/>
      <w:ind w:right="720"/>
    </w:pPr>
  </w:style>
  <w:style w:type="paragraph" w:styleId="Heading1">
    <w:name w:val="heading 1"/>
    <w:basedOn w:val="Normal"/>
    <w:next w:val="Normal"/>
    <w:link w:val="Heading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unhideWhenUsed/>
    <w:qFormat/>
    <w:rsid w:val="001C7EBA"/>
  </w:style>
  <w:style w:type="character" w:customStyle="1" w:styleId="SalutationChar">
    <w:name w:val="Salutation Char"/>
    <w:basedOn w:val="DefaultParagraphFont"/>
    <w:link w:val="Salutation"/>
    <w:uiPriority w:val="4"/>
    <w:rsid w:val="001C7EBA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ClosingChar">
    <w:name w:val="Closing Char"/>
    <w:basedOn w:val="DefaultParagraphFont"/>
    <w:link w:val="Closing"/>
    <w:uiPriority w:val="6"/>
    <w:rsid w:val="001C7EBA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ContactInfo">
    <w:name w:val="Contact Info"/>
    <w:basedOn w:val="Normal"/>
    <w:uiPriority w:val="10"/>
    <w:qFormat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EBA"/>
  </w:style>
  <w:style w:type="paragraph" w:styleId="Footer">
    <w:name w:val="footer"/>
    <w:basedOn w:val="Normal"/>
    <w:link w:val="Footer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EBA"/>
  </w:style>
  <w:style w:type="paragraph" w:customStyle="1" w:styleId="RecipientName">
    <w:name w:val="Recipient Name"/>
    <w:basedOn w:val="Normal"/>
    <w:next w:val="Normal"/>
    <w:qFormat/>
    <w:rsid w:val="007B22FA"/>
    <w:pPr>
      <w:spacing w:after="0"/>
    </w:pPr>
    <w:rPr>
      <w:b/>
    </w:rPr>
  </w:style>
  <w:style w:type="paragraph" w:customStyle="1" w:styleId="Address">
    <w:name w:val="Address"/>
    <w:basedOn w:val="Normal"/>
    <w:next w:val="Normal"/>
    <w:qFormat/>
    <w:rsid w:val="007B22FA"/>
    <w:pPr>
      <w:spacing w:after="480"/>
    </w:pPr>
  </w:style>
  <w:style w:type="paragraph" w:styleId="Date">
    <w:name w:val="Date"/>
    <w:basedOn w:val="Normal"/>
    <w:next w:val="Normal"/>
    <w:link w:val="DateChar"/>
    <w:uiPriority w:val="99"/>
    <w:rsid w:val="007B22FA"/>
    <w:pPr>
      <w:spacing w:after="600"/>
    </w:pPr>
  </w:style>
  <w:style w:type="character" w:customStyle="1" w:styleId="DateChar">
    <w:name w:val="Date Char"/>
    <w:basedOn w:val="DefaultParagraphFont"/>
    <w:link w:val="Date"/>
    <w:uiPriority w:val="99"/>
    <w:rsid w:val="007B22FA"/>
  </w:style>
  <w:style w:type="character" w:styleId="PlaceholderText">
    <w:name w:val="Placeholder Text"/>
    <w:basedOn w:val="DefaultParagraphFont"/>
    <w:uiPriority w:val="99"/>
    <w:semiHidden/>
    <w:rsid w:val="007B22FA"/>
    <w:rPr>
      <w:color w:val="808080"/>
    </w:rPr>
  </w:style>
  <w:style w:type="paragraph" w:styleId="ListParagraph">
    <w:name w:val="List Paragraph"/>
    <w:basedOn w:val="Normal"/>
    <w:uiPriority w:val="34"/>
    <w:qFormat/>
    <w:rsid w:val="00F44ECF"/>
    <w:pPr>
      <w:spacing w:after="0"/>
      <w:ind w:left="720" w:right="0"/>
      <w:contextualSpacing/>
    </w:pPr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C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hilbish\AppData\Roaming\Microsoft\Templates\Pinstrip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BE47016790448E01D90EB496428E" ma:contentTypeVersion="11" ma:contentTypeDescription="Create a new document." ma:contentTypeScope="" ma:versionID="ea99d5b7bd99303826e806c7c8a4aeea">
  <xsd:schema xmlns:xsd="http://www.w3.org/2001/XMLSchema" xmlns:xs="http://www.w3.org/2001/XMLSchema" xmlns:p="http://schemas.microsoft.com/office/2006/metadata/properties" xmlns:ns3="a1839601-0e48-4971-809d-8b526884a589" targetNamespace="http://schemas.microsoft.com/office/2006/metadata/properties" ma:root="true" ma:fieldsID="2f093f583882353e0bca0a5d6737f79f" ns3:_="">
    <xsd:import namespace="a1839601-0e48-4971-809d-8b526884a58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39601-0e48-4971-809d-8b526884a58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B59F-5B77-4112-BE5E-8327D843A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39601-0e48-4971-809d-8b526884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DA2EC-68C9-4C94-AD7C-A9B5F46A07C9}">
  <ds:schemaRefs>
    <ds:schemaRef ds:uri="http://www.w3.org/XML/1998/namespace"/>
    <ds:schemaRef ds:uri="http://purl.org/dc/elements/1.1/"/>
    <ds:schemaRef ds:uri="http://schemas.microsoft.com/office/2006/documentManagement/types"/>
    <ds:schemaRef ds:uri="a1839601-0e48-4971-809d-8b526884a589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8C3B971-54DF-4666-BA05-8DA9728E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Pinstripes letterhead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2025-08-18T17:37:00Z</dcterms:created>
  <dcterms:modified xsi:type="dcterms:W3CDTF">2025-08-18T17:37:00Z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0x010100BE60BE47016790448E01D90EB496428E</vt:lpwstr>
  </property>
</Properties>
</file>