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6" w:type="pct"/>
        <w:jc w:val="center"/>
        <w:tblLook w:val="04A0" w:firstRow="1" w:lastRow="0" w:firstColumn="1" w:lastColumn="0" w:noHBand="0" w:noVBand="1"/>
      </w:tblPr>
      <w:tblGrid>
        <w:gridCol w:w="11878"/>
      </w:tblGrid>
      <w:tr w:rsidR="004F72B8" w14:paraId="423CCEF2" w14:textId="77777777" w:rsidTr="006D496E">
        <w:trPr>
          <w:trHeight w:val="5382"/>
          <w:jc w:val="center"/>
        </w:trPr>
        <w:tc>
          <w:tcPr>
            <w:tcW w:w="5000" w:type="pct"/>
            <w:tcBorders>
              <w:top w:val="nil"/>
              <w:bottom w:val="nil"/>
            </w:tcBorders>
            <w:vAlign w:val="center"/>
          </w:tcPr>
          <w:p w14:paraId="4907CD54" w14:textId="77777777" w:rsidR="004F72B8" w:rsidRDefault="004F72B8" w:rsidP="00873C75">
            <w:pPr>
              <w:rPr>
                <w:b/>
                <w:caps/>
              </w:rPr>
            </w:pPr>
            <w:bookmarkStart w:id="0" w:name="_GoBack"/>
            <w:bookmarkEnd w:id="0"/>
          </w:p>
          <w:p w14:paraId="4B5CF677" w14:textId="77777777" w:rsidR="0065338B" w:rsidRDefault="00987520" w:rsidP="004F72B8">
            <w:pPr>
              <w:rPr>
                <w:b/>
                <w:caps/>
                <w:szCs w:val="16"/>
              </w:rPr>
            </w:pPr>
            <w:r>
              <w:rPr>
                <w:b/>
                <w:caps/>
                <w:szCs w:val="16"/>
              </w:rPr>
              <w:t>COSHOCTON COUNTY CHILD SUPPORT</w:t>
            </w:r>
          </w:p>
          <w:p w14:paraId="48682319" w14:textId="77777777" w:rsidR="00987520" w:rsidRDefault="00987520" w:rsidP="004F72B8">
            <w:pPr>
              <w:rPr>
                <w:b/>
                <w:caps/>
                <w:szCs w:val="16"/>
              </w:rPr>
            </w:pPr>
            <w:r>
              <w:rPr>
                <w:b/>
                <w:caps/>
                <w:szCs w:val="16"/>
              </w:rPr>
              <w:t>725 PINE STREET</w:t>
            </w:r>
          </w:p>
          <w:p w14:paraId="5E175730" w14:textId="77777777" w:rsidR="00987520" w:rsidRDefault="00987520" w:rsidP="004F72B8">
            <w:pPr>
              <w:rPr>
                <w:b/>
                <w:caps/>
                <w:szCs w:val="16"/>
              </w:rPr>
            </w:pPr>
            <w:r>
              <w:rPr>
                <w:b/>
                <w:caps/>
                <w:szCs w:val="16"/>
              </w:rPr>
              <w:t>COSHOCTON, OH 43812</w:t>
            </w:r>
          </w:p>
          <w:p w14:paraId="4078B5DD" w14:textId="77777777" w:rsidR="00987520" w:rsidRDefault="00987520" w:rsidP="004F72B8">
            <w:pPr>
              <w:rPr>
                <w:b/>
                <w:caps/>
                <w:szCs w:val="16"/>
              </w:rPr>
            </w:pPr>
            <w:r>
              <w:rPr>
                <w:b/>
                <w:caps/>
                <w:szCs w:val="16"/>
              </w:rPr>
              <w:t>740-295-7561</w:t>
            </w:r>
          </w:p>
          <w:p w14:paraId="71E5A890" w14:textId="77777777" w:rsidR="00987520" w:rsidRPr="0065338B" w:rsidRDefault="0037340D" w:rsidP="004F72B8">
            <w:pPr>
              <w:rPr>
                <w:b/>
                <w:caps/>
                <w:szCs w:val="16"/>
              </w:rPr>
            </w:pPr>
            <w:hyperlink r:id="rId11" w:history="1">
              <w:r w:rsidR="00987520" w:rsidRPr="00BB0CB8">
                <w:rPr>
                  <w:rStyle w:val="Hyperlink"/>
                  <w:b/>
                  <w:caps/>
                  <w:szCs w:val="16"/>
                </w:rPr>
                <w:t>www.coshoctonjfs.org</w:t>
              </w:r>
            </w:hyperlink>
            <w:r w:rsidR="00987520">
              <w:rPr>
                <w:b/>
                <w:caps/>
                <w:szCs w:val="16"/>
              </w:rPr>
              <w:t xml:space="preserve"> </w:t>
            </w:r>
          </w:p>
          <w:p w14:paraId="12808EE2" w14:textId="77777777" w:rsidR="0079540D" w:rsidRDefault="006131C8" w:rsidP="0079540D">
            <w:pPr>
              <w:rPr>
                <w:caps/>
                <w:szCs w:val="16"/>
              </w:rPr>
            </w:pPr>
            <w:r>
              <w:rPr>
                <w:caps/>
                <w:szCs w:val="16"/>
              </w:rPr>
              <w:t xml:space="preserve">                                                                      </w:t>
            </w:r>
            <w:r w:rsidR="0079540D">
              <w:rPr>
                <w:caps/>
                <w:szCs w:val="16"/>
              </w:rPr>
              <w:t xml:space="preserve">                                                                      </w:t>
            </w:r>
          </w:p>
          <w:p w14:paraId="68F61D3C" w14:textId="77777777" w:rsidR="00E7738C" w:rsidRDefault="007757EB" w:rsidP="0079540D">
            <w:pPr>
              <w:rPr>
                <w:caps/>
                <w:szCs w:val="16"/>
              </w:rPr>
            </w:pPr>
            <w:r>
              <w:rPr>
                <w:caps/>
                <w:szCs w:val="16"/>
              </w:rPr>
              <w:t>date mailed or delivered to applicant: ____________________</w:t>
            </w:r>
            <w:r w:rsidR="0079540D">
              <w:rPr>
                <w:caps/>
                <w:szCs w:val="16"/>
              </w:rPr>
              <w:t xml:space="preserve">   </w:t>
            </w:r>
            <w:r>
              <w:rPr>
                <w:caps/>
                <w:szCs w:val="16"/>
              </w:rPr>
              <w:t xml:space="preserve">   </w:t>
            </w:r>
            <w:r w:rsidR="0079540D">
              <w:rPr>
                <w:caps/>
                <w:szCs w:val="16"/>
              </w:rPr>
              <w:t xml:space="preserve"> </w:t>
            </w:r>
            <w:r>
              <w:rPr>
                <w:caps/>
                <w:szCs w:val="16"/>
              </w:rPr>
              <w:t xml:space="preserve"> </w:t>
            </w:r>
            <w:r w:rsidRPr="002B54C7">
              <w:rPr>
                <w:caps/>
                <w:szCs w:val="16"/>
                <w:highlight w:val="yellow"/>
              </w:rPr>
              <w:t>applicant name: _________________________________________</w:t>
            </w:r>
            <w:r w:rsidR="0079540D">
              <w:rPr>
                <w:caps/>
                <w:szCs w:val="16"/>
              </w:rPr>
              <w:t xml:space="preserve">  </w:t>
            </w:r>
          </w:p>
          <w:p w14:paraId="44CC7C49" w14:textId="77777777" w:rsidR="004F72B8" w:rsidRPr="006456C8" w:rsidRDefault="0079540D" w:rsidP="0079540D">
            <w:pPr>
              <w:rPr>
                <w:caps/>
                <w:szCs w:val="16"/>
              </w:rPr>
            </w:pPr>
            <w:r>
              <w:rPr>
                <w:caps/>
                <w:szCs w:val="16"/>
              </w:rPr>
              <w:t xml:space="preserve">                                                                                                                      </w:t>
            </w:r>
          </w:p>
          <w:p w14:paraId="73C8CF2A" w14:textId="77777777" w:rsidR="004F72B8" w:rsidRDefault="0079540D" w:rsidP="0079540D">
            <w:pPr>
              <w:rPr>
                <w:caps/>
                <w:szCs w:val="16"/>
              </w:rPr>
            </w:pPr>
            <w:r w:rsidRPr="006456C8">
              <w:rPr>
                <w:caps/>
                <w:szCs w:val="16"/>
              </w:rPr>
              <w:t>aPPLICATION nUMBER</w:t>
            </w:r>
            <w:r w:rsidR="00372800">
              <w:rPr>
                <w:caps/>
                <w:szCs w:val="16"/>
              </w:rPr>
              <w:t xml:space="preserve">  (CSEA USE ONLY)</w:t>
            </w:r>
            <w:r w:rsidRPr="006456C8">
              <w:rPr>
                <w:caps/>
                <w:szCs w:val="16"/>
              </w:rPr>
              <w:t>:</w:t>
            </w:r>
            <w:r>
              <w:rPr>
                <w:caps/>
                <w:szCs w:val="16"/>
              </w:rPr>
              <w:t xml:space="preserve"> </w:t>
            </w:r>
            <w:r w:rsidR="006D6CAE">
              <w:rPr>
                <w:caps/>
                <w:szCs w:val="16"/>
              </w:rPr>
              <w:t xml:space="preserve">    </w:t>
            </w:r>
            <w:r>
              <w:rPr>
                <w:caps/>
                <w:szCs w:val="16"/>
              </w:rPr>
              <w:t xml:space="preserve"> </w:t>
            </w:r>
            <w:r w:rsidR="006D6CAE">
              <w:rPr>
                <w:caps/>
                <w:szCs w:val="16"/>
              </w:rPr>
              <w:t>____________________</w:t>
            </w:r>
            <w:r>
              <w:rPr>
                <w:caps/>
                <w:szCs w:val="16"/>
              </w:rPr>
              <w:t xml:space="preserve">        </w:t>
            </w:r>
            <w:r w:rsidR="004F72B8" w:rsidRPr="002B54C7">
              <w:rPr>
                <w:caps/>
                <w:szCs w:val="16"/>
                <w:highlight w:val="yellow"/>
              </w:rPr>
              <w:t>aDDRESS</w:t>
            </w:r>
            <w:r w:rsidR="00E7738C" w:rsidRPr="002B54C7">
              <w:rPr>
                <w:caps/>
                <w:szCs w:val="16"/>
                <w:highlight w:val="yellow"/>
              </w:rPr>
              <w:t>:            _________________________________________</w:t>
            </w:r>
          </w:p>
          <w:p w14:paraId="79C06581" w14:textId="77777777" w:rsidR="00E7738C" w:rsidRDefault="00E7738C" w:rsidP="0079540D">
            <w:pPr>
              <w:rPr>
                <w:caps/>
                <w:szCs w:val="16"/>
              </w:rPr>
            </w:pPr>
          </w:p>
          <w:p w14:paraId="650311C1" w14:textId="77777777" w:rsidR="00E7738C" w:rsidRPr="006456C8" w:rsidRDefault="00E7738C" w:rsidP="0079540D">
            <w:pPr>
              <w:rPr>
                <w:caps/>
                <w:szCs w:val="16"/>
              </w:rPr>
            </w:pPr>
            <w:r>
              <w:rPr>
                <w:caps/>
                <w:szCs w:val="16"/>
              </w:rPr>
              <w:t xml:space="preserve">                                                                                                                                         </w:t>
            </w:r>
            <w:r w:rsidRPr="002B54C7">
              <w:rPr>
                <w:caps/>
                <w:szCs w:val="16"/>
                <w:highlight w:val="yellow"/>
              </w:rPr>
              <w:t>_________________________________________</w:t>
            </w:r>
          </w:p>
          <w:p w14:paraId="41CCF7BF" w14:textId="77777777" w:rsidR="004F72B8" w:rsidRPr="006456C8" w:rsidRDefault="006131C8" w:rsidP="0079540D">
            <w:pPr>
              <w:rPr>
                <w:caps/>
                <w:szCs w:val="16"/>
              </w:rPr>
            </w:pPr>
            <w:r>
              <w:rPr>
                <w:caps/>
                <w:szCs w:val="16"/>
              </w:rPr>
              <w:t xml:space="preserve">                                              </w:t>
            </w:r>
            <w:r w:rsidR="0079540D">
              <w:rPr>
                <w:caps/>
                <w:szCs w:val="16"/>
              </w:rPr>
              <w:t xml:space="preserve">        </w:t>
            </w:r>
            <w:r w:rsidR="004F72B8" w:rsidRPr="006456C8">
              <w:rPr>
                <w:caps/>
                <w:szCs w:val="16"/>
              </w:rPr>
              <w:t xml:space="preserve">                     </w:t>
            </w:r>
          </w:p>
          <w:p w14:paraId="6F494408" w14:textId="77777777" w:rsidR="004F72B8" w:rsidRPr="00F7509C" w:rsidRDefault="004F72B8" w:rsidP="00F7509C">
            <w:pPr>
              <w:jc w:val="center"/>
              <w:rPr>
                <w:caps/>
              </w:rPr>
            </w:pPr>
            <w:r>
              <w:rPr>
                <w:caps/>
              </w:rPr>
              <w:tab/>
            </w:r>
            <w:r>
              <w:rPr>
                <w:caps/>
              </w:rPr>
              <w:tab/>
              <w:t xml:space="preserve">  </w:t>
            </w:r>
          </w:p>
          <w:p w14:paraId="68C3EB74" w14:textId="77777777" w:rsidR="004F72B8" w:rsidRPr="004F72B8" w:rsidRDefault="004F72B8" w:rsidP="004F72B8">
            <w:pPr>
              <w:jc w:val="center"/>
              <w:rPr>
                <w:b/>
                <w:caps/>
                <w:sz w:val="20"/>
                <w:szCs w:val="20"/>
              </w:rPr>
            </w:pPr>
            <w:r w:rsidRPr="004F72B8">
              <w:rPr>
                <w:b/>
                <w:caps/>
                <w:sz w:val="20"/>
                <w:szCs w:val="20"/>
              </w:rPr>
              <w:t>APPLICATION AND QUESTIONNAIRE FOR CHILD SUPPORT SERVICES</w:t>
            </w:r>
          </w:p>
          <w:p w14:paraId="3F2CA76B" w14:textId="77777777" w:rsidR="004F72B8" w:rsidRDefault="004F72B8" w:rsidP="004F72B8"/>
          <w:p w14:paraId="2F1F8B64" w14:textId="77777777" w:rsidR="000D72EC" w:rsidRDefault="005642F1" w:rsidP="004F72B8">
            <w:r>
              <w:t xml:space="preserve">The Child Support program aims to provide services to help families by promoting family self-sufficiency and child well-being.  Services are available to either parent when one parent is living outside the home.  Services are also available to caretakers of children.  Services are available automatically for families receiving assistance under the </w:t>
            </w:r>
            <w:r w:rsidR="00F52817">
              <w:t>Ohio Works First</w:t>
            </w:r>
            <w:r>
              <w:t xml:space="preserve"> (</w:t>
            </w:r>
            <w:r w:rsidR="00F52817">
              <w:t>OWF</w:t>
            </w:r>
            <w:r>
              <w:t xml:space="preserve">) program.  </w:t>
            </w:r>
          </w:p>
          <w:p w14:paraId="683334CC" w14:textId="77777777" w:rsidR="000D72EC" w:rsidRDefault="000D72EC" w:rsidP="004F72B8"/>
          <w:p w14:paraId="0F7D5C2A" w14:textId="77777777" w:rsidR="004F72B8" w:rsidRPr="006456C8" w:rsidRDefault="004F72B8" w:rsidP="004F72B8">
            <w:pPr>
              <w:rPr>
                <w:caps/>
              </w:rPr>
            </w:pPr>
            <w:r>
              <w:t>T</w:t>
            </w:r>
            <w:r w:rsidRPr="006456C8">
              <w:t>he child support enforcement agency</w:t>
            </w:r>
            <w:r w:rsidR="004E3809">
              <w:t xml:space="preserve"> (CSEA)</w:t>
            </w:r>
            <w:r w:rsidR="000D72EC">
              <w:t xml:space="preserve"> can assist you with the</w:t>
            </w:r>
            <w:r w:rsidRPr="006456C8">
              <w:t xml:space="preserve"> following services: </w:t>
            </w:r>
          </w:p>
          <w:p w14:paraId="574579DE" w14:textId="77777777" w:rsidR="00281333" w:rsidRPr="006456C8" w:rsidRDefault="00281333" w:rsidP="00281333">
            <w:pPr>
              <w:pStyle w:val="ListParagraph"/>
              <w:numPr>
                <w:ilvl w:val="0"/>
                <w:numId w:val="3"/>
              </w:numPr>
              <w:rPr>
                <w:b/>
                <w:caps/>
              </w:rPr>
            </w:pPr>
            <w:r w:rsidRPr="006456C8">
              <w:rPr>
                <w:b/>
              </w:rPr>
              <w:t xml:space="preserve">Establishment of </w:t>
            </w:r>
            <w:r w:rsidR="00A117DD">
              <w:rPr>
                <w:b/>
              </w:rPr>
              <w:t>P</w:t>
            </w:r>
            <w:r w:rsidRPr="006456C8">
              <w:rPr>
                <w:b/>
              </w:rPr>
              <w:t>aternity</w:t>
            </w:r>
            <w:r w:rsidR="00A117DD">
              <w:rPr>
                <w:b/>
              </w:rPr>
              <w:t xml:space="preserve"> – Legally Identifying a Child’s Father</w:t>
            </w:r>
          </w:p>
          <w:p w14:paraId="1F6125D9" w14:textId="77777777" w:rsidR="00281333" w:rsidRDefault="00281333" w:rsidP="00281333">
            <w:pPr>
              <w:ind w:left="720"/>
            </w:pPr>
            <w:r>
              <w:t xml:space="preserve">The CSEA can assist </w:t>
            </w:r>
            <w:r w:rsidR="000D72EC">
              <w:t xml:space="preserve">in </w:t>
            </w:r>
            <w:r w:rsidR="00A117DD">
              <w:t>establishing paternity</w:t>
            </w:r>
            <w:r>
              <w:t xml:space="preserve"> (</w:t>
            </w:r>
            <w:r w:rsidR="00004EEA">
              <w:t xml:space="preserve">legal </w:t>
            </w:r>
            <w:r>
              <w:t xml:space="preserve">fatherhood) if there has not been a final and enforceable determination of paternity for the child.  </w:t>
            </w:r>
          </w:p>
          <w:p w14:paraId="6CF5B465" w14:textId="77777777" w:rsidR="004F72B8" w:rsidRPr="006456C8" w:rsidRDefault="004F72B8" w:rsidP="004F72B8">
            <w:pPr>
              <w:ind w:left="720"/>
              <w:rPr>
                <w:caps/>
              </w:rPr>
            </w:pPr>
          </w:p>
          <w:p w14:paraId="29167A3C" w14:textId="77777777" w:rsidR="004F72B8" w:rsidRPr="006456C8" w:rsidRDefault="004F72B8" w:rsidP="004F72B8">
            <w:pPr>
              <w:pStyle w:val="ListParagraph"/>
              <w:numPr>
                <w:ilvl w:val="0"/>
                <w:numId w:val="3"/>
              </w:numPr>
              <w:rPr>
                <w:b/>
                <w:caps/>
              </w:rPr>
            </w:pPr>
            <w:r w:rsidRPr="006456C8">
              <w:rPr>
                <w:b/>
              </w:rPr>
              <w:t xml:space="preserve">Establishment or Adjustment of Child Support and Medical Support </w:t>
            </w:r>
            <w:r w:rsidR="00281333">
              <w:rPr>
                <w:b/>
              </w:rPr>
              <w:t>Orders</w:t>
            </w:r>
          </w:p>
          <w:p w14:paraId="5E5C06DE" w14:textId="77777777" w:rsidR="004F72B8" w:rsidRDefault="004F72B8" w:rsidP="004F72B8">
            <w:pPr>
              <w:pStyle w:val="ListParagraph"/>
            </w:pPr>
            <w:r>
              <w:t xml:space="preserve">The CSEA can </w:t>
            </w:r>
            <w:r w:rsidR="004E3809">
              <w:t>assist in</w:t>
            </w:r>
            <w:r>
              <w:t xml:space="preserve"> obtain</w:t>
            </w:r>
            <w:r w:rsidR="004E3809">
              <w:t>ing</w:t>
            </w:r>
            <w:r>
              <w:t xml:space="preserve"> an order for </w:t>
            </w:r>
            <w:r w:rsidR="004E3809">
              <w:t xml:space="preserve">child support and medical </w:t>
            </w:r>
            <w:r>
              <w:t>support</w:t>
            </w:r>
            <w:r w:rsidR="00A117DD">
              <w:t>.</w:t>
            </w:r>
            <w:r>
              <w:t xml:space="preserve">  </w:t>
            </w:r>
            <w:r w:rsidR="00A117DD">
              <w:t xml:space="preserve">A support order establishes how much a parent should pay for child support.  It also allocates the costs of providing for the health care of the child between the parents.  </w:t>
            </w:r>
            <w:r>
              <w:t>The CSEA can a</w:t>
            </w:r>
            <w:r w:rsidR="00281333">
              <w:t xml:space="preserve">ssist in modifying </w:t>
            </w:r>
            <w:r w:rsidR="000D72EC">
              <w:t>a</w:t>
            </w:r>
            <w:r w:rsidR="00281333">
              <w:t xml:space="preserve"> </w:t>
            </w:r>
            <w:r w:rsidR="000D72EC">
              <w:t>support order</w:t>
            </w:r>
            <w:r>
              <w:t xml:space="preserve"> (</w:t>
            </w:r>
            <w:r w:rsidR="00281333">
              <w:t xml:space="preserve">review and </w:t>
            </w:r>
            <w:r>
              <w:t>adjustment)</w:t>
            </w:r>
            <w:r w:rsidR="00281333">
              <w:t xml:space="preserve"> every 36 months or sooner if there is a qualifying change in circumstances</w:t>
            </w:r>
            <w:r w:rsidR="004E3809">
              <w:t>.</w:t>
            </w:r>
          </w:p>
          <w:p w14:paraId="0B805FE6" w14:textId="77777777" w:rsidR="004E3809" w:rsidRPr="006456C8" w:rsidRDefault="004E3809" w:rsidP="004F72B8">
            <w:pPr>
              <w:pStyle w:val="ListParagraph"/>
              <w:rPr>
                <w:caps/>
              </w:rPr>
            </w:pPr>
          </w:p>
          <w:p w14:paraId="56EBA796" w14:textId="77777777" w:rsidR="004F72B8" w:rsidRPr="006456C8" w:rsidRDefault="004F72B8" w:rsidP="004F72B8">
            <w:pPr>
              <w:pStyle w:val="ListParagraph"/>
              <w:numPr>
                <w:ilvl w:val="0"/>
                <w:numId w:val="3"/>
              </w:numPr>
              <w:rPr>
                <w:b/>
                <w:caps/>
              </w:rPr>
            </w:pPr>
            <w:r w:rsidRPr="006456C8">
              <w:rPr>
                <w:b/>
              </w:rPr>
              <w:t xml:space="preserve">Enforcement of </w:t>
            </w:r>
            <w:r w:rsidR="000D72EC">
              <w:rPr>
                <w:b/>
              </w:rPr>
              <w:t>S</w:t>
            </w:r>
            <w:r w:rsidR="00A117DD">
              <w:rPr>
                <w:b/>
              </w:rPr>
              <w:t>upport</w:t>
            </w:r>
            <w:r w:rsidR="000D72EC">
              <w:rPr>
                <w:b/>
              </w:rPr>
              <w:t xml:space="preserve"> O</w:t>
            </w:r>
            <w:r w:rsidRPr="006456C8">
              <w:rPr>
                <w:b/>
              </w:rPr>
              <w:t xml:space="preserve">rders </w:t>
            </w:r>
          </w:p>
          <w:p w14:paraId="298905B4" w14:textId="77777777" w:rsidR="004F72B8" w:rsidRDefault="004F72B8" w:rsidP="004F72B8">
            <w:pPr>
              <w:pStyle w:val="ListParagraph"/>
            </w:pPr>
            <w:r>
              <w:t xml:space="preserve">The CSEA can </w:t>
            </w:r>
            <w:r w:rsidR="004E3809">
              <w:t>assist in</w:t>
            </w:r>
            <w:r>
              <w:t xml:space="preserve"> </w:t>
            </w:r>
            <w:r w:rsidR="004E3809">
              <w:t xml:space="preserve">collecting </w:t>
            </w:r>
            <w:r w:rsidR="005F20AC">
              <w:t xml:space="preserve">and disbursing </w:t>
            </w:r>
            <w:r w:rsidR="004E3809">
              <w:t>current</w:t>
            </w:r>
            <w:r>
              <w:t xml:space="preserve"> and past due support</w:t>
            </w:r>
            <w:r w:rsidR="005F20AC">
              <w:t>, as well as enforcing medical support orders</w:t>
            </w:r>
            <w:r>
              <w:t xml:space="preserve">. </w:t>
            </w:r>
            <w:r w:rsidR="005F20AC">
              <w:t xml:space="preserve"> The parent ordered to pay support (obligor), will be required to pay child support by income withholding.  The CSEA will issue income withholding orders to collect support from the parent’s wages and/or unearned income.  Overdue support </w:t>
            </w:r>
            <w:r w:rsidR="00403CF5">
              <w:t>may also</w:t>
            </w:r>
            <w:r w:rsidR="005F20AC">
              <w:t xml:space="preserve"> be collected from Federal or state income tax refunds and liens placed on property.  In addition, when past-due support is owed, the following may occur:</w:t>
            </w:r>
          </w:p>
          <w:p w14:paraId="08AC8690" w14:textId="77777777" w:rsidR="005F20AC" w:rsidRDefault="005F20AC" w:rsidP="005F20AC">
            <w:pPr>
              <w:pStyle w:val="ListParagraph"/>
              <w:numPr>
                <w:ilvl w:val="0"/>
                <w:numId w:val="4"/>
              </w:numPr>
            </w:pPr>
            <w:r>
              <w:t>Unpaid child support may be reported automatically to credit reporting bureaus</w:t>
            </w:r>
          </w:p>
          <w:p w14:paraId="5DB2F051" w14:textId="77777777" w:rsidR="005F20AC" w:rsidRDefault="005F20AC" w:rsidP="005F20AC">
            <w:pPr>
              <w:pStyle w:val="ListParagraph"/>
              <w:numPr>
                <w:ilvl w:val="0"/>
                <w:numId w:val="4"/>
              </w:numPr>
            </w:pPr>
            <w:r>
              <w:t>Driver’s, professional, occupational and recreational licenses may be suspended if the obligated parent is not paying the required support</w:t>
            </w:r>
          </w:p>
          <w:p w14:paraId="34BA417F" w14:textId="77777777" w:rsidR="005F20AC" w:rsidRDefault="005F20AC" w:rsidP="005F20AC">
            <w:pPr>
              <w:pStyle w:val="ListParagraph"/>
              <w:numPr>
                <w:ilvl w:val="0"/>
                <w:numId w:val="4"/>
              </w:numPr>
            </w:pPr>
            <w:r>
              <w:t>The U.S. State Department will deny a passport to a parent who owes more than $2,500 in back child support</w:t>
            </w:r>
          </w:p>
          <w:p w14:paraId="686F7874" w14:textId="77777777" w:rsidR="005F20AC" w:rsidRDefault="005F20AC" w:rsidP="005F20AC">
            <w:pPr>
              <w:pStyle w:val="ListParagraph"/>
              <w:numPr>
                <w:ilvl w:val="0"/>
                <w:numId w:val="4"/>
              </w:numPr>
            </w:pPr>
            <w:r>
              <w:t xml:space="preserve">Funds may be seized from financial institutions </w:t>
            </w:r>
          </w:p>
          <w:p w14:paraId="176CF9BF" w14:textId="77777777" w:rsidR="004F72B8" w:rsidRPr="005F20AC" w:rsidRDefault="005642F1" w:rsidP="005F20AC">
            <w:pPr>
              <w:pStyle w:val="ListParagraph"/>
              <w:numPr>
                <w:ilvl w:val="0"/>
                <w:numId w:val="4"/>
              </w:numPr>
              <w:rPr>
                <w:caps/>
              </w:rPr>
            </w:pPr>
            <w:r>
              <w:t>Court actions, such as contempt, and possibly c</w:t>
            </w:r>
            <w:r w:rsidR="005F20AC">
              <w:t>riminal actions may be taken against chronic delinquent parents</w:t>
            </w:r>
          </w:p>
          <w:p w14:paraId="4AB5D4AD" w14:textId="77777777" w:rsidR="00281333" w:rsidRPr="00281333" w:rsidRDefault="00281333" w:rsidP="00281333">
            <w:pPr>
              <w:pStyle w:val="ListParagraph"/>
              <w:ind w:left="1440"/>
              <w:rPr>
                <w:caps/>
              </w:rPr>
            </w:pPr>
          </w:p>
          <w:p w14:paraId="3CACC4D8" w14:textId="77777777" w:rsidR="00281333" w:rsidRPr="006456C8" w:rsidRDefault="00281333" w:rsidP="00281333">
            <w:pPr>
              <w:pStyle w:val="ListParagraph"/>
              <w:numPr>
                <w:ilvl w:val="0"/>
                <w:numId w:val="3"/>
              </w:numPr>
              <w:rPr>
                <w:b/>
                <w:caps/>
              </w:rPr>
            </w:pPr>
            <w:r w:rsidRPr="006456C8">
              <w:rPr>
                <w:b/>
              </w:rPr>
              <w:t xml:space="preserve">Location of Parents </w:t>
            </w:r>
          </w:p>
          <w:p w14:paraId="4B085DB2" w14:textId="77777777" w:rsidR="00281333" w:rsidRDefault="00281333" w:rsidP="00281333">
            <w:pPr>
              <w:ind w:left="720"/>
            </w:pPr>
            <w:r>
              <w:t>The CSEA</w:t>
            </w:r>
            <w:r w:rsidR="00A117DD">
              <w:t xml:space="preserve"> can use available information to locate parents and their income and assets.</w:t>
            </w:r>
            <w:r>
              <w:t xml:space="preserve">  The applicant can request “Location Only Services,” if the sole need is to find the whereabouts of the non-residential parent. </w:t>
            </w:r>
          </w:p>
          <w:p w14:paraId="1AFF5D98" w14:textId="77777777" w:rsidR="004F72B8" w:rsidRDefault="004F72B8" w:rsidP="004F72B8"/>
          <w:p w14:paraId="51B64139" w14:textId="77777777" w:rsidR="004F72B8" w:rsidRPr="002B54C7" w:rsidRDefault="00FD5343" w:rsidP="004F72B8">
            <w:pPr>
              <w:rPr>
                <w:b/>
                <w:highlight w:val="yellow"/>
              </w:rPr>
            </w:pPr>
            <w:r w:rsidRPr="002B54C7">
              <w:rPr>
                <w:b/>
                <w:highlight w:val="yellow"/>
              </w:rPr>
              <w:t>Child Support Services</w:t>
            </w:r>
            <w:r w:rsidR="004F72B8" w:rsidRPr="002B54C7">
              <w:rPr>
                <w:b/>
                <w:highlight w:val="yellow"/>
              </w:rPr>
              <w:t xml:space="preserve"> Requested: </w:t>
            </w:r>
          </w:p>
          <w:p w14:paraId="57F0F99A" w14:textId="77777777" w:rsidR="005A3DE5" w:rsidRDefault="009B7B9C" w:rsidP="004F72B8">
            <w:r w:rsidRPr="002B54C7">
              <w:rPr>
                <w:highlight w:val="yellow"/>
              </w:rPr>
              <w:fldChar w:fldCharType="begin">
                <w:ffData>
                  <w:name w:val="Check1"/>
                  <w:enabled/>
                  <w:calcOnExit w:val="0"/>
                  <w:checkBox>
                    <w:sizeAuto/>
                    <w:default w:val="0"/>
                  </w:checkBox>
                </w:ffData>
              </w:fldChar>
            </w:r>
            <w:bookmarkStart w:id="1" w:name="Check1"/>
            <w:r w:rsidR="000831A0" w:rsidRPr="002B54C7">
              <w:rPr>
                <w:highlight w:val="yellow"/>
              </w:rPr>
              <w:instrText xml:space="preserve"> FORMCHECKBOX </w:instrText>
            </w:r>
            <w:r w:rsidR="0037340D">
              <w:rPr>
                <w:highlight w:val="yellow"/>
              </w:rPr>
            </w:r>
            <w:r w:rsidR="0037340D">
              <w:rPr>
                <w:highlight w:val="yellow"/>
              </w:rPr>
              <w:fldChar w:fldCharType="separate"/>
            </w:r>
            <w:r w:rsidRPr="002B54C7">
              <w:rPr>
                <w:highlight w:val="yellow"/>
              </w:rPr>
              <w:fldChar w:fldCharType="end"/>
            </w:r>
            <w:bookmarkEnd w:id="1"/>
            <w:r w:rsidR="004F72B8" w:rsidRPr="002B54C7">
              <w:rPr>
                <w:highlight w:val="yellow"/>
              </w:rPr>
              <w:t xml:space="preserve">All </w:t>
            </w:r>
            <w:r w:rsidR="000831A0" w:rsidRPr="002B54C7">
              <w:rPr>
                <w:highlight w:val="yellow"/>
              </w:rPr>
              <w:t xml:space="preserve">child support </w:t>
            </w:r>
            <w:r w:rsidR="004F72B8" w:rsidRPr="002B54C7">
              <w:rPr>
                <w:highlight w:val="yellow"/>
              </w:rPr>
              <w:t xml:space="preserve">services </w:t>
            </w:r>
            <w:r w:rsidR="000831A0" w:rsidRPr="002B54C7">
              <w:rPr>
                <w:highlight w:val="yellow"/>
              </w:rPr>
              <w:t xml:space="preserve">available      </w:t>
            </w:r>
            <w:r w:rsidR="005A3DE5" w:rsidRPr="002B54C7">
              <w:rPr>
                <w:highlight w:val="yellow"/>
              </w:rPr>
              <w:t xml:space="preserve">   </w:t>
            </w:r>
            <w:r w:rsidRPr="002B54C7">
              <w:rPr>
                <w:highlight w:val="yellow"/>
              </w:rPr>
              <w:fldChar w:fldCharType="begin">
                <w:ffData>
                  <w:name w:val="Check2"/>
                  <w:enabled/>
                  <w:calcOnExit w:val="0"/>
                  <w:checkBox>
                    <w:sizeAuto/>
                    <w:default w:val="0"/>
                  </w:checkBox>
                </w:ffData>
              </w:fldChar>
            </w:r>
            <w:bookmarkStart w:id="2" w:name="Check2"/>
            <w:r w:rsidR="000831A0" w:rsidRPr="002B54C7">
              <w:rPr>
                <w:highlight w:val="yellow"/>
              </w:rPr>
              <w:instrText xml:space="preserve"> FORMCHECKBOX </w:instrText>
            </w:r>
            <w:r w:rsidR="0037340D">
              <w:rPr>
                <w:highlight w:val="yellow"/>
              </w:rPr>
            </w:r>
            <w:r w:rsidR="0037340D">
              <w:rPr>
                <w:highlight w:val="yellow"/>
              </w:rPr>
              <w:fldChar w:fldCharType="separate"/>
            </w:r>
            <w:r w:rsidRPr="002B54C7">
              <w:rPr>
                <w:highlight w:val="yellow"/>
              </w:rPr>
              <w:fldChar w:fldCharType="end"/>
            </w:r>
            <w:bookmarkEnd w:id="2"/>
            <w:r w:rsidR="005A3DE5" w:rsidRPr="002B54C7">
              <w:rPr>
                <w:highlight w:val="yellow"/>
              </w:rPr>
              <w:t xml:space="preserve"> </w:t>
            </w:r>
            <w:r w:rsidR="004F72B8" w:rsidRPr="002B54C7">
              <w:rPr>
                <w:highlight w:val="yellow"/>
              </w:rPr>
              <w:t xml:space="preserve">Location of </w:t>
            </w:r>
            <w:r w:rsidR="004E3809" w:rsidRPr="002B54C7">
              <w:rPr>
                <w:highlight w:val="yellow"/>
              </w:rPr>
              <w:t>non-residential</w:t>
            </w:r>
            <w:r w:rsidR="000831A0" w:rsidRPr="002B54C7">
              <w:rPr>
                <w:highlight w:val="yellow"/>
              </w:rPr>
              <w:t xml:space="preserve"> parent only    </w:t>
            </w:r>
            <w:r w:rsidR="005A3DE5" w:rsidRPr="002B54C7">
              <w:rPr>
                <w:highlight w:val="yellow"/>
              </w:rPr>
              <w:t xml:space="preserve">      </w:t>
            </w:r>
            <w:r w:rsidRPr="002B54C7">
              <w:rPr>
                <w:highlight w:val="yellow"/>
              </w:rPr>
              <w:fldChar w:fldCharType="begin">
                <w:ffData>
                  <w:name w:val="Check3"/>
                  <w:enabled/>
                  <w:calcOnExit w:val="0"/>
                  <w:checkBox>
                    <w:sizeAuto/>
                    <w:default w:val="0"/>
                  </w:checkBox>
                </w:ffData>
              </w:fldChar>
            </w:r>
            <w:bookmarkStart w:id="3" w:name="Check3"/>
            <w:r w:rsidR="000831A0" w:rsidRPr="002B54C7">
              <w:rPr>
                <w:highlight w:val="yellow"/>
              </w:rPr>
              <w:instrText xml:space="preserve"> FORMCHECKBOX </w:instrText>
            </w:r>
            <w:r w:rsidR="0037340D">
              <w:rPr>
                <w:highlight w:val="yellow"/>
              </w:rPr>
            </w:r>
            <w:r w:rsidR="0037340D">
              <w:rPr>
                <w:highlight w:val="yellow"/>
              </w:rPr>
              <w:fldChar w:fldCharType="separate"/>
            </w:r>
            <w:r w:rsidRPr="002B54C7">
              <w:rPr>
                <w:highlight w:val="yellow"/>
              </w:rPr>
              <w:fldChar w:fldCharType="end"/>
            </w:r>
            <w:bookmarkEnd w:id="3"/>
            <w:r w:rsidR="004F72B8" w:rsidRPr="002B54C7">
              <w:rPr>
                <w:highlight w:val="yellow"/>
              </w:rPr>
              <w:t>Other (please explain</w:t>
            </w:r>
            <w:r w:rsidR="00E7738C" w:rsidRPr="002B54C7">
              <w:rPr>
                <w:highlight w:val="yellow"/>
              </w:rPr>
              <w:t xml:space="preserve"> below):</w:t>
            </w:r>
            <w:r w:rsidR="00E7738C">
              <w:t xml:space="preserve">  </w:t>
            </w:r>
          </w:p>
          <w:p w14:paraId="52A4773D" w14:textId="77777777" w:rsidR="00E7738C" w:rsidRDefault="00E7738C" w:rsidP="004F72B8"/>
          <w:p w14:paraId="0A7F4764" w14:textId="77777777" w:rsidR="00E7738C" w:rsidRDefault="00E7738C" w:rsidP="004F72B8"/>
          <w:p w14:paraId="4FE26DD7" w14:textId="77777777" w:rsidR="00E7738C" w:rsidRDefault="00E7738C" w:rsidP="004F72B8"/>
          <w:p w14:paraId="3C9CB8E2" w14:textId="77777777" w:rsidR="00E7738C" w:rsidRDefault="00E7738C" w:rsidP="004F72B8"/>
          <w:p w14:paraId="636D7F88" w14:textId="77777777" w:rsidR="00E7738C" w:rsidRDefault="00E7738C" w:rsidP="004F72B8"/>
          <w:p w14:paraId="7AC25E8B" w14:textId="77777777" w:rsidR="00E7738C" w:rsidRDefault="00E7738C" w:rsidP="004F72B8"/>
          <w:p w14:paraId="0DB1E80B" w14:textId="77777777" w:rsidR="00E7738C" w:rsidRDefault="00E7738C" w:rsidP="004F72B8"/>
          <w:p w14:paraId="7D1FB70C" w14:textId="77777777" w:rsidR="000D72EC" w:rsidRDefault="000D72EC" w:rsidP="004F72B8"/>
          <w:tbl>
            <w:tblPr>
              <w:tblW w:w="115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1542"/>
            </w:tblGrid>
            <w:tr w:rsidR="00A117DD" w:rsidRPr="00F154E4" w14:paraId="535ECA8A" w14:textId="77777777" w:rsidTr="006D496E">
              <w:trPr>
                <w:cantSplit/>
                <w:trHeight w:val="252"/>
                <w:jc w:val="center"/>
              </w:trPr>
              <w:tc>
                <w:tcPr>
                  <w:tcW w:w="11542" w:type="dxa"/>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44BE4B62" w14:textId="77777777" w:rsidR="00A117DD" w:rsidRPr="00F154E4" w:rsidRDefault="00A117DD" w:rsidP="00A117DD">
                  <w:pPr>
                    <w:pStyle w:val="Heading2"/>
                    <w:rPr>
                      <w:rFonts w:cs="Tahoma"/>
                      <w:noProof/>
                      <w:sz w:val="20"/>
                      <w:szCs w:val="20"/>
                    </w:rPr>
                  </w:pPr>
                  <w:r w:rsidRPr="00F154E4">
                    <w:rPr>
                      <w:rFonts w:cs="Tahoma"/>
                      <w:noProof/>
                      <w:sz w:val="20"/>
                      <w:szCs w:val="20"/>
                    </w:rPr>
                    <w:t>PLEASE READ BEFORE SIGNING</w:t>
                  </w:r>
                </w:p>
              </w:tc>
            </w:tr>
            <w:tr w:rsidR="00A117DD" w:rsidRPr="00F154E4" w14:paraId="163DEF8A" w14:textId="77777777" w:rsidTr="006D496E">
              <w:trPr>
                <w:cantSplit/>
                <w:trHeight w:val="180"/>
                <w:jc w:val="center"/>
              </w:trPr>
              <w:tc>
                <w:tcPr>
                  <w:tcW w:w="11542" w:type="dxa"/>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768CE519" w14:textId="77777777" w:rsidR="00A117DD" w:rsidRPr="00F154E4" w:rsidRDefault="00A117DD" w:rsidP="00A117DD">
                  <w:pPr>
                    <w:pStyle w:val="Heading2"/>
                    <w:rPr>
                      <w:rFonts w:cs="Tahoma"/>
                      <w:noProof/>
                      <w:sz w:val="20"/>
                      <w:szCs w:val="20"/>
                    </w:rPr>
                  </w:pPr>
                  <w:r>
                    <w:rPr>
                      <w:rFonts w:cs="Tahoma"/>
                      <w:noProof/>
                      <w:sz w:val="20"/>
                      <w:szCs w:val="20"/>
                    </w:rPr>
                    <w:t>RIGHTS AND RESPONSIBILITIES</w:t>
                  </w:r>
                </w:p>
              </w:tc>
            </w:tr>
            <w:tr w:rsidR="00A117DD" w14:paraId="7E6C1ED5" w14:textId="77777777" w:rsidTr="006D496E">
              <w:trPr>
                <w:cantSplit/>
                <w:trHeight w:val="881"/>
                <w:jc w:val="center"/>
              </w:trPr>
              <w:tc>
                <w:tcPr>
                  <w:tcW w:w="11542" w:type="dxa"/>
                  <w:tcBorders>
                    <w:top w:val="thinThickThinSmallGap" w:sz="24" w:space="0" w:color="auto"/>
                  </w:tcBorders>
                  <w:shd w:val="clear" w:color="auto" w:fill="auto"/>
                  <w:vAlign w:val="center"/>
                </w:tcPr>
                <w:p w14:paraId="611B338F" w14:textId="77777777" w:rsidR="00A117DD" w:rsidRPr="00595FAB" w:rsidRDefault="00595FAB" w:rsidP="00A117DD">
                  <w:pPr>
                    <w:rPr>
                      <w:rFonts w:ascii="Arial Narrow" w:hAnsi="Arial Narrow"/>
                      <w:b/>
                    </w:rPr>
                  </w:pPr>
                  <w:r>
                    <w:rPr>
                      <w:rFonts w:ascii="Arial Narrow" w:hAnsi="Arial Narrow"/>
                      <w:b/>
                    </w:rPr>
                    <w:t xml:space="preserve">      </w:t>
                  </w:r>
                  <w:r w:rsidR="00A117DD" w:rsidRPr="00595FAB">
                    <w:rPr>
                      <w:rFonts w:ascii="Arial Narrow" w:hAnsi="Arial Narrow"/>
                      <w:b/>
                    </w:rPr>
                    <w:t xml:space="preserve">Confidentiality of Case Material </w:t>
                  </w:r>
                </w:p>
                <w:p w14:paraId="6B95D827" w14:textId="77777777" w:rsid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 xml:space="preserve">You have the right to see the parts of your file at the CSEA about you and the actions taken for you by the agency.  You cannot see some parts of your file that are protected by </w:t>
                  </w:r>
                  <w:r>
                    <w:rPr>
                      <w:rFonts w:ascii="Arial Narrow" w:hAnsi="Arial Narrow"/>
                    </w:rPr>
                    <w:t xml:space="preserve">         </w:t>
                  </w:r>
                </w:p>
                <w:p w14:paraId="6E923CE3" w14:textId="77777777" w:rsid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confidentiality laws, such as information obtained from the IRS.   Information about you in the CSEA file is confidential.  However certain portions of your file become public record when</w:t>
                  </w:r>
                </w:p>
                <w:p w14:paraId="7B36BFE1" w14:textId="77777777" w:rsidR="00A117DD" w:rsidRPr="00595FAB" w:rsidRDefault="00595FAB" w:rsidP="00595FAB">
                  <w:pPr>
                    <w:rPr>
                      <w:rFonts w:ascii="Arial Narrow" w:hAnsi="Arial Narrow"/>
                    </w:rPr>
                  </w:pPr>
                  <w:r>
                    <w:rPr>
                      <w:rFonts w:ascii="Arial Narrow" w:hAnsi="Arial Narrow"/>
                    </w:rPr>
                    <w:t xml:space="preserve">     </w:t>
                  </w:r>
                  <w:r w:rsidR="00A117DD" w:rsidRPr="00595FAB">
                    <w:rPr>
                      <w:rFonts w:ascii="Arial Narrow" w:hAnsi="Arial Narrow"/>
                    </w:rPr>
                    <w:t xml:space="preserve"> </w:t>
                  </w:r>
                  <w:r>
                    <w:rPr>
                      <w:rFonts w:ascii="Arial Narrow" w:hAnsi="Arial Narrow"/>
                    </w:rPr>
                    <w:t xml:space="preserve"> </w:t>
                  </w:r>
                  <w:r w:rsidR="00A117DD" w:rsidRPr="00595FAB">
                    <w:rPr>
                      <w:rFonts w:ascii="Arial Narrow" w:hAnsi="Arial Narrow"/>
                    </w:rPr>
                    <w:t>a</w:t>
                  </w:r>
                  <w:r>
                    <w:rPr>
                      <w:rFonts w:ascii="Arial Narrow" w:hAnsi="Arial Narrow"/>
                    </w:rPr>
                    <w:t xml:space="preserve"> </w:t>
                  </w:r>
                  <w:r w:rsidR="00A117DD" w:rsidRPr="00595FAB">
                    <w:rPr>
                      <w:rFonts w:ascii="Arial Narrow" w:hAnsi="Arial Narrow"/>
                    </w:rPr>
                    <w:t>court is notified about your case.</w:t>
                  </w:r>
                </w:p>
              </w:tc>
            </w:tr>
            <w:tr w:rsidR="00A117DD" w14:paraId="5DC29E9C" w14:textId="77777777" w:rsidTr="006D496E">
              <w:trPr>
                <w:cantSplit/>
                <w:trHeight w:val="443"/>
                <w:jc w:val="center"/>
              </w:trPr>
              <w:tc>
                <w:tcPr>
                  <w:tcW w:w="11542" w:type="dxa"/>
                  <w:shd w:val="clear" w:color="auto" w:fill="auto"/>
                  <w:vAlign w:val="center"/>
                </w:tcPr>
                <w:p w14:paraId="14E7DA93" w14:textId="77777777" w:rsidR="00A117DD" w:rsidRPr="00595FAB" w:rsidRDefault="00595FAB" w:rsidP="00A117DD">
                  <w:pPr>
                    <w:rPr>
                      <w:rFonts w:ascii="Arial Narrow" w:hAnsi="Arial Narrow"/>
                      <w:b/>
                    </w:rPr>
                  </w:pPr>
                  <w:r>
                    <w:rPr>
                      <w:rFonts w:ascii="Arial Narrow" w:hAnsi="Arial Narrow"/>
                      <w:b/>
                    </w:rPr>
                    <w:t xml:space="preserve">      </w:t>
                  </w:r>
                  <w:r w:rsidR="00A117DD" w:rsidRPr="00595FAB">
                    <w:rPr>
                      <w:rFonts w:ascii="Arial Narrow" w:hAnsi="Arial Narrow"/>
                      <w:b/>
                    </w:rPr>
                    <w:t>Hearing Rights</w:t>
                  </w:r>
                </w:p>
                <w:p w14:paraId="1DB9035C" w14:textId="77777777" w:rsidR="00A117DD" w:rsidRPr="00595FAB" w:rsidRDefault="00595FAB" w:rsidP="00595FAB">
                  <w:pPr>
                    <w:rPr>
                      <w:rFonts w:ascii="Arial Narrow" w:hAnsi="Arial Narrow"/>
                    </w:rPr>
                  </w:pPr>
                  <w:r>
                    <w:rPr>
                      <w:rFonts w:ascii="Arial Narrow" w:hAnsi="Arial Narrow"/>
                    </w:rPr>
                    <w:t xml:space="preserve">      </w:t>
                  </w:r>
                  <w:r w:rsidR="00A117DD" w:rsidRPr="00595FAB">
                    <w:rPr>
                      <w:rFonts w:ascii="Arial Narrow" w:hAnsi="Arial Narrow"/>
                    </w:rPr>
                    <w:t xml:space="preserve">If you disagree with </w:t>
                  </w:r>
                  <w:r w:rsidR="00403CF5" w:rsidRPr="00595FAB">
                    <w:rPr>
                      <w:rFonts w:ascii="Arial Narrow" w:hAnsi="Arial Narrow"/>
                    </w:rPr>
                    <w:t>an</w:t>
                  </w:r>
                  <w:r w:rsidR="00A117DD" w:rsidRPr="00595FAB">
                    <w:rPr>
                      <w:rFonts w:ascii="Arial Narrow" w:hAnsi="Arial Narrow"/>
                    </w:rPr>
                    <w:t xml:space="preserve"> action, lack of action or delay by the CSEA</w:t>
                  </w:r>
                  <w:r w:rsidR="00403CF5" w:rsidRPr="00595FAB">
                    <w:rPr>
                      <w:rFonts w:ascii="Arial Narrow" w:hAnsi="Arial Narrow"/>
                    </w:rPr>
                    <w:t>,</w:t>
                  </w:r>
                  <w:r w:rsidR="00A117DD" w:rsidRPr="00595FAB">
                    <w:rPr>
                      <w:rFonts w:ascii="Arial Narrow" w:hAnsi="Arial Narrow"/>
                    </w:rPr>
                    <w:t xml:space="preserve"> you </w:t>
                  </w:r>
                  <w:r w:rsidR="00403CF5" w:rsidRPr="00595FAB">
                    <w:rPr>
                      <w:rFonts w:ascii="Arial Narrow" w:hAnsi="Arial Narrow"/>
                    </w:rPr>
                    <w:t xml:space="preserve">may request a </w:t>
                  </w:r>
                  <w:r w:rsidR="00A117DD" w:rsidRPr="00595FAB">
                    <w:rPr>
                      <w:rFonts w:ascii="Arial Narrow" w:hAnsi="Arial Narrow"/>
                    </w:rPr>
                    <w:t xml:space="preserve">state hearing.  </w:t>
                  </w:r>
                </w:p>
              </w:tc>
            </w:tr>
            <w:tr w:rsidR="00A117DD" w14:paraId="730E3529" w14:textId="77777777" w:rsidTr="006D496E">
              <w:trPr>
                <w:cantSplit/>
                <w:trHeight w:val="225"/>
                <w:jc w:val="center"/>
              </w:trPr>
              <w:tc>
                <w:tcPr>
                  <w:tcW w:w="11542" w:type="dxa"/>
                  <w:shd w:val="clear" w:color="auto" w:fill="auto"/>
                  <w:vAlign w:val="center"/>
                </w:tcPr>
                <w:p w14:paraId="0E4BBDBC" w14:textId="77777777" w:rsidR="00A117DD" w:rsidRPr="00595FAB" w:rsidRDefault="00595FAB" w:rsidP="00A117DD">
                  <w:pPr>
                    <w:rPr>
                      <w:rFonts w:ascii="Arial Narrow" w:hAnsi="Arial Narrow"/>
                      <w:b/>
                    </w:rPr>
                  </w:pPr>
                  <w:r>
                    <w:rPr>
                      <w:rFonts w:ascii="Arial Narrow" w:hAnsi="Arial Narrow"/>
                      <w:b/>
                    </w:rPr>
                    <w:t xml:space="preserve">      </w:t>
                  </w:r>
                  <w:r w:rsidR="00A117DD" w:rsidRPr="00595FAB">
                    <w:rPr>
                      <w:rFonts w:ascii="Arial Narrow" w:hAnsi="Arial Narrow"/>
                      <w:b/>
                    </w:rPr>
                    <w:t>OWF Participants</w:t>
                  </w:r>
                </w:p>
                <w:p w14:paraId="0ABAA0D4" w14:textId="77777777" w:rsid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 xml:space="preserve">As a condition of eligibility to receive </w:t>
                  </w:r>
                  <w:r w:rsidR="00004EEA" w:rsidRPr="00595FAB">
                    <w:rPr>
                      <w:rFonts w:ascii="Arial Narrow" w:hAnsi="Arial Narrow"/>
                    </w:rPr>
                    <w:t>Ohio Works First (</w:t>
                  </w:r>
                  <w:r w:rsidR="00A117DD" w:rsidRPr="00595FAB">
                    <w:rPr>
                      <w:rFonts w:ascii="Arial Narrow" w:hAnsi="Arial Narrow"/>
                    </w:rPr>
                    <w:t>OWF</w:t>
                  </w:r>
                  <w:r w:rsidR="00004EEA" w:rsidRPr="00595FAB">
                    <w:rPr>
                      <w:rFonts w:ascii="Arial Narrow" w:hAnsi="Arial Narrow"/>
                    </w:rPr>
                    <w:t>)</w:t>
                  </w:r>
                  <w:r w:rsidR="00A117DD" w:rsidRPr="00595FAB">
                    <w:rPr>
                      <w:rFonts w:ascii="Arial Narrow" w:hAnsi="Arial Narrow"/>
                    </w:rPr>
                    <w:t xml:space="preserve"> benefits, you give up the right to keep child and spousal support up to the amount of assistance you received.  You must </w:t>
                  </w:r>
                  <w:r>
                    <w:rPr>
                      <w:rFonts w:ascii="Arial Narrow" w:hAnsi="Arial Narrow"/>
                    </w:rPr>
                    <w:t xml:space="preserve">         </w:t>
                  </w:r>
                </w:p>
                <w:p w14:paraId="34B89C17" w14:textId="77777777" w:rsid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cooperate in establishing paternity for each child born, if you were not married to the father.  You must assist the CSEA in getting support payments and any other payments.   If you fail</w:t>
                  </w:r>
                </w:p>
                <w:p w14:paraId="2948E53D" w14:textId="77777777" w:rsidR="00A117DD" w:rsidRP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 xml:space="preserve"> to cooperate without good cause (determined by the CSEA), you may be ineligible to receive OWF benefits.</w:t>
                  </w:r>
                </w:p>
                <w:p w14:paraId="6C8F288E" w14:textId="77777777" w:rsid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While a family is receiving OWF, support collections are used to repay benefits.  When a family leaves OWF, current support and family arrears are released to the family.  Payments</w:t>
                  </w:r>
                </w:p>
                <w:p w14:paraId="4B13AFCB" w14:textId="77777777" w:rsidR="00A117DD" w:rsidRPr="00595FAB" w:rsidRDefault="00595FAB" w:rsidP="00A117DD">
                  <w:pPr>
                    <w:rPr>
                      <w:rFonts w:ascii="Arial Narrow" w:hAnsi="Arial Narrow"/>
                    </w:rPr>
                  </w:pPr>
                  <w:r>
                    <w:rPr>
                      <w:rFonts w:ascii="Arial Narrow" w:hAnsi="Arial Narrow"/>
                    </w:rPr>
                    <w:t xml:space="preserve">     </w:t>
                  </w:r>
                  <w:r w:rsidR="00A117DD" w:rsidRPr="00595FAB">
                    <w:rPr>
                      <w:rFonts w:ascii="Arial Narrow" w:hAnsi="Arial Narrow"/>
                    </w:rPr>
                    <w:t xml:space="preserve"> from the IRS are applied to repay OWF benefits before being applied to support payable to the household. </w:t>
                  </w:r>
                </w:p>
                <w:p w14:paraId="4D4BE147" w14:textId="77777777" w:rsidR="00CF6C6A" w:rsidRPr="00595FAB" w:rsidRDefault="00CF6C6A" w:rsidP="00A117DD">
                  <w:pPr>
                    <w:rPr>
                      <w:rFonts w:ascii="Arial Narrow" w:hAnsi="Arial Narrow"/>
                      <w:sz w:val="8"/>
                      <w:szCs w:val="8"/>
                    </w:rPr>
                  </w:pPr>
                </w:p>
              </w:tc>
            </w:tr>
            <w:tr w:rsidR="00A117DD" w14:paraId="283271EA" w14:textId="77777777" w:rsidTr="006D496E">
              <w:trPr>
                <w:cantSplit/>
                <w:trHeight w:val="225"/>
                <w:jc w:val="center"/>
              </w:trPr>
              <w:tc>
                <w:tcPr>
                  <w:tcW w:w="11542" w:type="dxa"/>
                  <w:shd w:val="clear" w:color="auto" w:fill="auto"/>
                  <w:vAlign w:val="center"/>
                </w:tcPr>
                <w:p w14:paraId="031A53F8" w14:textId="77777777" w:rsidR="00595FAB" w:rsidRDefault="00595FAB" w:rsidP="00A117DD">
                  <w:r>
                    <w:rPr>
                      <w:b/>
                    </w:rPr>
                    <w:lastRenderedPageBreak/>
                    <w:t xml:space="preserve">    </w:t>
                  </w:r>
                  <w:r w:rsidR="00A117DD" w:rsidRPr="00F36E87">
                    <w:rPr>
                      <w:b/>
                    </w:rPr>
                    <w:t>Medicaid Participants</w:t>
                  </w:r>
                  <w:r w:rsidR="00A117DD">
                    <w:br/>
                  </w:r>
                  <w:r>
                    <w:t xml:space="preserve">    </w:t>
                  </w:r>
                  <w:r w:rsidR="00A117DD">
                    <w:t>While Medicaid benefits are received, medical support is paid to ODJFS to reimburse Medicaid benefits.  If health insurance is available, that insurance</w:t>
                  </w:r>
                </w:p>
                <w:p w14:paraId="2413FE21" w14:textId="77777777" w:rsidR="00595FAB" w:rsidRDefault="00595FAB" w:rsidP="00595FAB">
                  <w:r>
                    <w:t xml:space="preserve">    </w:t>
                  </w:r>
                  <w:r w:rsidR="00A117DD">
                    <w:t xml:space="preserve">will be used first for payment of medical bills.  If you are eligible for Medicaid and are also covered by a health insurance plan, it is your responsibility to </w:t>
                  </w:r>
                  <w:r>
                    <w:t xml:space="preserve">      </w:t>
                  </w:r>
                </w:p>
                <w:p w14:paraId="2E08F1D6" w14:textId="77777777" w:rsidR="00A117DD" w:rsidRDefault="00595FAB" w:rsidP="00595FAB">
                  <w:r>
                    <w:t xml:space="preserve">    </w:t>
                  </w:r>
                  <w:r w:rsidR="00A117DD">
                    <w:t xml:space="preserve">notify the provider of medical services that you have medical insurance coverage and Medicaid coverage for uninsured costs. </w:t>
                  </w:r>
                </w:p>
              </w:tc>
            </w:tr>
            <w:tr w:rsidR="00A117DD" w14:paraId="31EC110D" w14:textId="77777777" w:rsidTr="006D496E">
              <w:trPr>
                <w:cantSplit/>
                <w:trHeight w:val="225"/>
                <w:jc w:val="center"/>
              </w:trPr>
              <w:tc>
                <w:tcPr>
                  <w:tcW w:w="11542" w:type="dxa"/>
                  <w:shd w:val="clear" w:color="auto" w:fill="auto"/>
                  <w:vAlign w:val="center"/>
                </w:tcPr>
                <w:p w14:paraId="3248E950" w14:textId="77777777" w:rsidR="00A117DD" w:rsidRPr="00F36E87" w:rsidRDefault="00595FAB" w:rsidP="00A117DD">
                  <w:pPr>
                    <w:rPr>
                      <w:b/>
                    </w:rPr>
                  </w:pPr>
                  <w:r>
                    <w:rPr>
                      <w:b/>
                    </w:rPr>
                    <w:t xml:space="preserve">    </w:t>
                  </w:r>
                  <w:r w:rsidR="00A117DD" w:rsidRPr="00F36E87">
                    <w:rPr>
                      <w:b/>
                    </w:rPr>
                    <w:t>IV-E Foster Care Participants</w:t>
                  </w:r>
                </w:p>
                <w:p w14:paraId="322B6A98" w14:textId="77777777" w:rsidR="00595FAB" w:rsidRDefault="00595FAB" w:rsidP="00A117DD">
                  <w:r>
                    <w:t xml:space="preserve">    </w:t>
                  </w:r>
                  <w:r w:rsidR="00A117DD">
                    <w:t xml:space="preserve">If a child receives Title IV-E foster care benefits, the assignment includes current child support during the time the child is eligible for benefits and child </w:t>
                  </w:r>
                  <w:r>
                    <w:t xml:space="preserve">     </w:t>
                  </w:r>
                </w:p>
                <w:p w14:paraId="46A51C77" w14:textId="77777777" w:rsidR="00595FAB" w:rsidRDefault="00595FAB" w:rsidP="00A117DD">
                  <w:r>
                    <w:t xml:space="preserve">    </w:t>
                  </w:r>
                  <w:r w:rsidR="00A117DD">
                    <w:t xml:space="preserve">support arrearages accruing before and during the time the child is eligible for benefits.  Support received that does not exceed foster care maintenance </w:t>
                  </w:r>
                  <w:r>
                    <w:t xml:space="preserve">     </w:t>
                  </w:r>
                </w:p>
                <w:p w14:paraId="4741D380" w14:textId="77777777" w:rsidR="00595FAB" w:rsidRDefault="00595FAB" w:rsidP="00A117DD">
                  <w:r>
                    <w:t xml:space="preserve">    </w:t>
                  </w:r>
                  <w:r w:rsidR="00A117DD">
                    <w:t xml:space="preserve">payments is distributed to reimburse Title IV-E benefits.  When IV-E foster care maintenance benefits stop, the assignment of support rights terminates, </w:t>
                  </w:r>
                  <w:r>
                    <w:t xml:space="preserve"> </w:t>
                  </w:r>
                </w:p>
                <w:p w14:paraId="435BC046" w14:textId="77777777" w:rsidR="00A117DD" w:rsidRDefault="00595FAB" w:rsidP="00A117DD">
                  <w:r>
                    <w:t xml:space="preserve">    </w:t>
                  </w:r>
                  <w:r w:rsidR="00A117DD">
                    <w:t xml:space="preserve">except for the amount of any unpaid support that accrued under that assignment. </w:t>
                  </w:r>
                </w:p>
              </w:tc>
            </w:tr>
            <w:tr w:rsidR="00A117DD" w14:paraId="1A18971F" w14:textId="77777777" w:rsidTr="006D496E">
              <w:trPr>
                <w:cantSplit/>
                <w:trHeight w:val="516"/>
                <w:jc w:val="center"/>
              </w:trPr>
              <w:tc>
                <w:tcPr>
                  <w:tcW w:w="11542" w:type="dxa"/>
                  <w:shd w:val="clear" w:color="auto" w:fill="auto"/>
                  <w:vAlign w:val="center"/>
                </w:tcPr>
                <w:p w14:paraId="4856EE79" w14:textId="77777777" w:rsidR="00A117DD" w:rsidRPr="00F36E87" w:rsidRDefault="00595FAB" w:rsidP="00A117DD">
                  <w:pPr>
                    <w:rPr>
                      <w:b/>
                    </w:rPr>
                  </w:pPr>
                  <w:r>
                    <w:rPr>
                      <w:b/>
                    </w:rPr>
                    <w:t xml:space="preserve">    </w:t>
                  </w:r>
                  <w:r w:rsidR="00A117DD" w:rsidRPr="00F36E87">
                    <w:rPr>
                      <w:b/>
                    </w:rPr>
                    <w:t>Fees</w:t>
                  </w:r>
                </w:p>
                <w:p w14:paraId="4A076E20" w14:textId="77777777" w:rsidR="00A117DD" w:rsidRDefault="00595FAB" w:rsidP="00A117DD">
                  <w:r>
                    <w:t xml:space="preserve">    </w:t>
                  </w:r>
                  <w:r w:rsidR="00A117DD">
                    <w:t xml:space="preserve">There is an application fee of one dollar for applicants not receiving OWF or IV-E foster care benefits.  Some counties waive this fee for the applicants.  </w:t>
                  </w:r>
                </w:p>
              </w:tc>
            </w:tr>
            <w:tr w:rsidR="00A117DD" w14:paraId="5EE179A0" w14:textId="77777777" w:rsidTr="006D496E">
              <w:trPr>
                <w:cantSplit/>
                <w:trHeight w:val="562"/>
                <w:jc w:val="center"/>
              </w:trPr>
              <w:tc>
                <w:tcPr>
                  <w:tcW w:w="11542" w:type="dxa"/>
                  <w:shd w:val="clear" w:color="auto" w:fill="auto"/>
                  <w:vAlign w:val="center"/>
                </w:tcPr>
                <w:p w14:paraId="3C6A3D67" w14:textId="77777777" w:rsidR="00A117DD" w:rsidRPr="00F36E87" w:rsidRDefault="00595FAB" w:rsidP="00A117DD">
                  <w:pPr>
                    <w:rPr>
                      <w:b/>
                    </w:rPr>
                  </w:pPr>
                  <w:r>
                    <w:rPr>
                      <w:b/>
                    </w:rPr>
                    <w:t xml:space="preserve">    </w:t>
                  </w:r>
                  <w:r w:rsidR="00A117DD" w:rsidRPr="00F36E87">
                    <w:rPr>
                      <w:b/>
                    </w:rPr>
                    <w:t>Child Support Overpayments</w:t>
                  </w:r>
                </w:p>
                <w:p w14:paraId="52C27AA6" w14:textId="77777777" w:rsidR="00595FAB" w:rsidRDefault="00595FAB" w:rsidP="00A117DD">
                  <w:r>
                    <w:t xml:space="preserve">    </w:t>
                  </w:r>
                  <w:r w:rsidR="00A117DD">
                    <w:t>An overpayment is child support that you are not entitled to keep because you have assigned your rights to support to ODJFS, the payment was made</w:t>
                  </w:r>
                </w:p>
                <w:p w14:paraId="09E8112B" w14:textId="77777777" w:rsidR="00595FAB" w:rsidRDefault="00595FAB" w:rsidP="00A117DD">
                  <w:r>
                    <w:t xml:space="preserve">   </w:t>
                  </w:r>
                  <w:r w:rsidR="00A117DD">
                    <w:t xml:space="preserve"> to you instead of ODJFS, or the payment was sent to you in error by ODJFS.   You may be personally liable for returning any amounts paid in error, </w:t>
                  </w:r>
                  <w:r>
                    <w:t xml:space="preserve">   </w:t>
                  </w:r>
                </w:p>
                <w:p w14:paraId="26E75073" w14:textId="77777777" w:rsidR="00595FAB" w:rsidRDefault="00595FAB" w:rsidP="00A117DD">
                  <w:r>
                    <w:t xml:space="preserve">    </w:t>
                  </w:r>
                  <w:r w:rsidR="00A117DD">
                    <w:t xml:space="preserve">including amounts that must be returned because the IRS or ODT accepts an amended tax return or complaint from the non-obligated spouse.  In tax </w:t>
                  </w:r>
                </w:p>
                <w:p w14:paraId="13061D9A" w14:textId="77777777" w:rsidR="00A117DD" w:rsidRDefault="00595FAB" w:rsidP="00A117DD">
                  <w:r>
                    <w:t xml:space="preserve">    </w:t>
                  </w:r>
                  <w:r w:rsidR="00A117DD">
                    <w:t xml:space="preserve">refund situations you may be required to sign an affidavit attesting to the amount of support arrears. </w:t>
                  </w:r>
                </w:p>
                <w:p w14:paraId="6CAA5DE8" w14:textId="77777777" w:rsidR="00595FAB" w:rsidRDefault="00595FAB" w:rsidP="00A117DD"/>
              </w:tc>
            </w:tr>
            <w:tr w:rsidR="00A117DD" w:rsidRPr="00AF2D61" w14:paraId="7B56D8D4" w14:textId="77777777" w:rsidTr="006D496E">
              <w:trPr>
                <w:cantSplit/>
                <w:trHeight w:val="1100"/>
                <w:jc w:val="center"/>
              </w:trPr>
              <w:tc>
                <w:tcPr>
                  <w:tcW w:w="11542" w:type="dxa"/>
                  <w:shd w:val="clear" w:color="auto" w:fill="auto"/>
                  <w:vAlign w:val="center"/>
                </w:tcPr>
                <w:p w14:paraId="0B03E225" w14:textId="77777777" w:rsidR="00A117DD" w:rsidRDefault="00595FAB" w:rsidP="00A117DD">
                  <w:r>
                    <w:t xml:space="preserve">    </w:t>
                  </w:r>
                  <w:r w:rsidR="00A117DD">
                    <w:t xml:space="preserve">The child support agency has provided sufficient information regarding the services available and my responsibilities. </w:t>
                  </w:r>
                </w:p>
                <w:p w14:paraId="2F0751F3" w14:textId="77777777" w:rsidR="009E1A7A" w:rsidRPr="00AF2D61" w:rsidRDefault="009E1A7A" w:rsidP="00A117DD"/>
                <w:p w14:paraId="46DFAD12" w14:textId="77777777" w:rsidR="00A117DD" w:rsidRDefault="00595FAB" w:rsidP="00A117DD">
                  <w:r>
                    <w:t xml:space="preserve">    </w:t>
                  </w:r>
                  <w:r w:rsidR="00A117DD">
                    <w:t>I declare that I have examined this application and, to the best of my knowledge and belief, it is a true and correct statement of every material point.</w:t>
                  </w:r>
                </w:p>
                <w:p w14:paraId="0DFF648F" w14:textId="77777777" w:rsidR="009E1A7A" w:rsidRDefault="009E1A7A" w:rsidP="00A117DD"/>
                <w:p w14:paraId="19C16D56" w14:textId="77777777" w:rsidR="00595FAB" w:rsidRDefault="00595FAB" w:rsidP="00A117DD">
                  <w:r>
                    <w:t xml:space="preserve">    </w:t>
                  </w:r>
                  <w:r w:rsidR="00A117DD">
                    <w:t xml:space="preserve">I understand that the </w:t>
                  </w:r>
                  <w:r w:rsidR="008F0A00">
                    <w:t xml:space="preserve">CSEA, its staff, and any of </w:t>
                  </w:r>
                  <w:r w:rsidR="000E4D76">
                    <w:t>its</w:t>
                  </w:r>
                  <w:r w:rsidR="008F0A00">
                    <w:t xml:space="preserve"> contracted agencies, </w:t>
                  </w:r>
                  <w:r w:rsidR="000E4D76">
                    <w:t>represent</w:t>
                  </w:r>
                  <w:r w:rsidR="00A117DD">
                    <w:t xml:space="preserve"> only the county </w:t>
                  </w:r>
                  <w:r w:rsidR="000E4D76">
                    <w:t xml:space="preserve">and the State of Ohio, and do </w:t>
                  </w:r>
                  <w:r w:rsidR="00A117DD">
                    <w:t xml:space="preserve">not represent </w:t>
                  </w:r>
                  <w:r w:rsidR="000E4D76">
                    <w:t>me</w:t>
                  </w:r>
                  <w:r w:rsidR="000D72EC">
                    <w:t>,</w:t>
                  </w:r>
                </w:p>
                <w:p w14:paraId="2C8C363D" w14:textId="77777777" w:rsidR="00A117DD" w:rsidRDefault="00595FAB" w:rsidP="00A117DD">
                  <w:r>
                    <w:t xml:space="preserve">   </w:t>
                  </w:r>
                  <w:r w:rsidR="000D72EC">
                    <w:t xml:space="preserve"> </w:t>
                  </w:r>
                  <w:r w:rsidR="009E1A7A">
                    <w:t>either parent, the child(</w:t>
                  </w:r>
                  <w:r w:rsidR="00A117DD">
                    <w:t>ren</w:t>
                  </w:r>
                  <w:r w:rsidR="009E1A7A">
                    <w:t>)</w:t>
                  </w:r>
                  <w:r w:rsidR="00A117DD">
                    <w:t xml:space="preserve">, or other custodian of the children. </w:t>
                  </w:r>
                </w:p>
                <w:p w14:paraId="1A098C44" w14:textId="77777777" w:rsidR="00A117DD" w:rsidRPr="00AF2D61" w:rsidRDefault="00A117DD" w:rsidP="00A117DD"/>
              </w:tc>
            </w:tr>
          </w:tbl>
          <w:p w14:paraId="4DC92BD6" w14:textId="77777777" w:rsidR="00A117DD" w:rsidRDefault="00A117DD" w:rsidP="004F72B8"/>
          <w:p w14:paraId="39A37D18" w14:textId="77777777" w:rsidR="005A3DE5" w:rsidRDefault="004F72B8" w:rsidP="004F72B8">
            <w:r>
              <w:t xml:space="preserve">I understand that </w:t>
            </w:r>
            <w:r w:rsidR="008F0A00">
              <w:t xml:space="preserve">within 20 days of receiving this completed and signed application and questionnaire, the CSEA </w:t>
            </w:r>
            <w:r>
              <w:t xml:space="preserve">will </w:t>
            </w:r>
            <w:r w:rsidR="001E284B">
              <w:t>send</w:t>
            </w:r>
            <w:r>
              <w:t xml:space="preserve"> </w:t>
            </w:r>
            <w:r w:rsidR="001E284B">
              <w:t xml:space="preserve">a </w:t>
            </w:r>
            <w:r>
              <w:t>written notice inform</w:t>
            </w:r>
            <w:r w:rsidR="000E4D76">
              <w:t>ing</w:t>
            </w:r>
            <w:r>
              <w:t xml:space="preserve"> me </w:t>
            </w:r>
            <w:r w:rsidR="004303D2">
              <w:t>whether</w:t>
            </w:r>
            <w:r>
              <w:t xml:space="preserve"> my </w:t>
            </w:r>
            <w:r w:rsidR="001E284B">
              <w:t>application for Title IV-D child support services</w:t>
            </w:r>
            <w:r>
              <w:t xml:space="preserve"> has been accep</w:t>
            </w:r>
            <w:r w:rsidR="001E284B">
              <w:t>ted.</w:t>
            </w:r>
            <w:r>
              <w:t xml:space="preserve"> </w:t>
            </w:r>
            <w:r w:rsidR="005A3DE5">
              <w:t xml:space="preserve">  </w:t>
            </w:r>
          </w:p>
          <w:p w14:paraId="5002DF14" w14:textId="77777777" w:rsidR="004F72B8" w:rsidRPr="0047487C" w:rsidRDefault="004F72B8" w:rsidP="004F72B8">
            <w:pPr>
              <w:rPr>
                <w:b/>
              </w:rPr>
            </w:pPr>
          </w:p>
          <w:p w14:paraId="1934E88C" w14:textId="77777777" w:rsidR="004F72B8" w:rsidRPr="0047487C" w:rsidRDefault="004F72B8" w:rsidP="004F72B8">
            <w:pPr>
              <w:rPr>
                <w:b/>
              </w:rPr>
            </w:pPr>
            <w:r w:rsidRPr="002B54C7">
              <w:rPr>
                <w:b/>
                <w:highlight w:val="yellow"/>
              </w:rPr>
              <w:t>Signature of Applicant:   _____________</w:t>
            </w:r>
            <w:r w:rsidR="006D6CAE" w:rsidRPr="002B54C7">
              <w:rPr>
                <w:b/>
                <w:highlight w:val="yellow"/>
              </w:rPr>
              <w:t>______________________</w:t>
            </w:r>
            <w:r w:rsidRPr="002B54C7">
              <w:rPr>
                <w:b/>
                <w:highlight w:val="yellow"/>
              </w:rPr>
              <w:tab/>
              <w:t>Date: ____________</w:t>
            </w:r>
            <w:r w:rsidR="0047487C" w:rsidRPr="002B54C7">
              <w:rPr>
                <w:b/>
                <w:highlight w:val="yellow"/>
              </w:rPr>
              <w:t>________________________</w:t>
            </w:r>
            <w:r w:rsidR="006D6CAE" w:rsidRPr="002B54C7">
              <w:rPr>
                <w:b/>
                <w:highlight w:val="yellow"/>
              </w:rPr>
              <w:t>____</w:t>
            </w:r>
            <w:r w:rsidR="0047487C" w:rsidRPr="002B54C7">
              <w:rPr>
                <w:b/>
                <w:highlight w:val="yellow"/>
              </w:rPr>
              <w:t>_</w:t>
            </w:r>
          </w:p>
          <w:p w14:paraId="1DC9F404" w14:textId="77777777" w:rsidR="004F72B8" w:rsidRPr="0047487C" w:rsidRDefault="004F72B8" w:rsidP="004F72B8">
            <w:pPr>
              <w:rPr>
                <w:b/>
              </w:rPr>
            </w:pPr>
          </w:p>
          <w:p w14:paraId="67A2F6EC" w14:textId="77777777" w:rsidR="00CB7B8D" w:rsidRPr="002B54C7" w:rsidRDefault="005A3DE5" w:rsidP="005A3DE5">
            <w:pPr>
              <w:rPr>
                <w:b/>
                <w:highlight w:val="yellow"/>
              </w:rPr>
            </w:pPr>
            <w:r w:rsidRPr="002B54C7">
              <w:rPr>
                <w:b/>
                <w:highlight w:val="yellow"/>
              </w:rPr>
              <w:t xml:space="preserve">Signature of Parent/Guardian </w:t>
            </w:r>
          </w:p>
          <w:p w14:paraId="71E7A1C9" w14:textId="77777777" w:rsidR="0079540D" w:rsidRDefault="005A3DE5" w:rsidP="005A3DE5">
            <w:pPr>
              <w:rPr>
                <w:b/>
              </w:rPr>
            </w:pPr>
            <w:r w:rsidRPr="002B54C7">
              <w:rPr>
                <w:b/>
                <w:highlight w:val="yellow"/>
              </w:rPr>
              <w:t>if Applicant is a Minor :   _________</w:t>
            </w:r>
            <w:r w:rsidR="00CB7B8D" w:rsidRPr="002B54C7">
              <w:rPr>
                <w:b/>
                <w:highlight w:val="yellow"/>
              </w:rPr>
              <w:t>_____</w:t>
            </w:r>
            <w:r w:rsidR="00891C9C" w:rsidRPr="002B54C7">
              <w:rPr>
                <w:b/>
                <w:highlight w:val="yellow"/>
              </w:rPr>
              <w:t>______________________</w:t>
            </w:r>
            <w:r w:rsidR="0047487C" w:rsidRPr="002B54C7">
              <w:rPr>
                <w:b/>
                <w:highlight w:val="yellow"/>
              </w:rPr>
              <w:t xml:space="preserve">  </w:t>
            </w:r>
            <w:r w:rsidR="00891C9C" w:rsidRPr="002B54C7">
              <w:rPr>
                <w:b/>
                <w:highlight w:val="yellow"/>
              </w:rPr>
              <w:t>Print Na</w:t>
            </w:r>
            <w:r w:rsidR="006D6CAE" w:rsidRPr="002B54C7">
              <w:rPr>
                <w:b/>
                <w:highlight w:val="yellow"/>
              </w:rPr>
              <w:t>me: ________________________</w:t>
            </w:r>
            <w:r w:rsidRPr="002B54C7">
              <w:rPr>
                <w:b/>
                <w:highlight w:val="yellow"/>
              </w:rPr>
              <w:t>Date: _______</w:t>
            </w:r>
          </w:p>
          <w:p w14:paraId="60CFECA3" w14:textId="77777777" w:rsidR="006D496E" w:rsidRDefault="006D496E" w:rsidP="005A3DE5">
            <w:pPr>
              <w:rPr>
                <w:b/>
              </w:rPr>
            </w:pPr>
          </w:p>
          <w:p w14:paraId="1AB0E9F7" w14:textId="77777777" w:rsidR="006D496E" w:rsidRDefault="006D496E" w:rsidP="005A3DE5">
            <w:pPr>
              <w:rPr>
                <w:b/>
              </w:rPr>
            </w:pPr>
          </w:p>
          <w:p w14:paraId="2B19C926" w14:textId="7EF8AAFE" w:rsidR="006D496E" w:rsidRDefault="00291DB8" w:rsidP="005A3DE5">
            <w:pPr>
              <w:rPr>
                <w:b/>
              </w:rPr>
            </w:pPr>
            <w:r>
              <w:rPr>
                <w:b/>
              </w:rPr>
              <w:fldChar w:fldCharType="begin">
                <w:ffData>
                  <w:name w:val="Check37"/>
                  <w:enabled/>
                  <w:calcOnExit w:val="0"/>
                  <w:checkBox>
                    <w:sizeAuto/>
                    <w:default w:val="0"/>
                  </w:checkBox>
                </w:ffData>
              </w:fldChar>
            </w:r>
            <w:bookmarkStart w:id="4" w:name="Check37"/>
            <w:r>
              <w:rPr>
                <w:b/>
              </w:rPr>
              <w:instrText xml:space="preserve"> FORMCHECKBOX </w:instrText>
            </w:r>
            <w:r w:rsidR="0037340D">
              <w:rPr>
                <w:b/>
              </w:rPr>
            </w:r>
            <w:r w:rsidR="0037340D">
              <w:rPr>
                <w:b/>
              </w:rPr>
              <w:fldChar w:fldCharType="separate"/>
            </w:r>
            <w:r>
              <w:rPr>
                <w:b/>
              </w:rPr>
              <w:fldChar w:fldCharType="end"/>
            </w:r>
            <w:bookmarkEnd w:id="4"/>
            <w:r>
              <w:rPr>
                <w:b/>
              </w:rPr>
              <w:t xml:space="preserve">  I am a non-parent caregiver requesting IV-D Child Support Services for a child(ren) in my physical or legal custody and have also included a notarized Change of Primary Caregiver Affidavit with this completed application or a </w:t>
            </w:r>
            <w:r w:rsidR="00FE3BAD">
              <w:rPr>
                <w:b/>
              </w:rPr>
              <w:t>copy of a court order granting legal custody</w:t>
            </w:r>
            <w:r>
              <w:rPr>
                <w:b/>
              </w:rPr>
              <w:t xml:space="preserve">. </w:t>
            </w:r>
          </w:p>
          <w:p w14:paraId="0636FB9B" w14:textId="77777777" w:rsidR="00291DB8" w:rsidRDefault="00291DB8" w:rsidP="005A3DE5">
            <w:pPr>
              <w:rPr>
                <w:b/>
              </w:rPr>
            </w:pPr>
          </w:p>
          <w:p w14:paraId="067BBA66" w14:textId="2591CA8A" w:rsidR="006D496E" w:rsidRDefault="00291DB8" w:rsidP="005A3DE5">
            <w:pPr>
              <w:rPr>
                <w:b/>
              </w:rPr>
            </w:pPr>
            <w:r>
              <w:rPr>
                <w:b/>
              </w:rPr>
              <w:fldChar w:fldCharType="begin">
                <w:ffData>
                  <w:name w:val="Check38"/>
                  <w:enabled/>
                  <w:calcOnExit w:val="0"/>
                  <w:checkBox>
                    <w:sizeAuto/>
                    <w:default w:val="0"/>
                  </w:checkBox>
                </w:ffData>
              </w:fldChar>
            </w:r>
            <w:bookmarkStart w:id="5" w:name="Check38"/>
            <w:r>
              <w:rPr>
                <w:b/>
              </w:rPr>
              <w:instrText xml:space="preserve"> FORMCHECKBOX </w:instrText>
            </w:r>
            <w:r w:rsidR="0037340D">
              <w:rPr>
                <w:b/>
              </w:rPr>
            </w:r>
            <w:r w:rsidR="0037340D">
              <w:rPr>
                <w:b/>
              </w:rPr>
              <w:fldChar w:fldCharType="separate"/>
            </w:r>
            <w:r>
              <w:rPr>
                <w:b/>
              </w:rPr>
              <w:fldChar w:fldCharType="end"/>
            </w:r>
            <w:bookmarkEnd w:id="5"/>
            <w:r>
              <w:rPr>
                <w:b/>
              </w:rPr>
              <w:t xml:space="preserve"> I am a parent requesting IV-D Child Support Services for a child(ren) that is in the physical or legal custody of a non-parent caregiver and have included a notarized Change of Primary Caregiver Affidavit with this completed application</w:t>
            </w:r>
            <w:r w:rsidR="00FE3BAD">
              <w:rPr>
                <w:b/>
              </w:rPr>
              <w:t xml:space="preserve"> or a copy of a court order granting legal custody. </w:t>
            </w:r>
          </w:p>
          <w:p w14:paraId="5E3684FE" w14:textId="77777777" w:rsidR="00C07F9A" w:rsidRPr="0047487C" w:rsidRDefault="0079540D" w:rsidP="005A3DE5">
            <w:pPr>
              <w:rPr>
                <w:b/>
              </w:rPr>
            </w:pPr>
            <w:r>
              <w:rPr>
                <w:b/>
              </w:rPr>
              <w:t xml:space="preserve"> </w:t>
            </w:r>
          </w:p>
          <w:tbl>
            <w:tblPr>
              <w:tblStyle w:val="TableGrid"/>
              <w:tblW w:w="0" w:type="auto"/>
              <w:tblInd w:w="2" w:type="dxa"/>
              <w:tblLook w:val="04A0" w:firstRow="1" w:lastRow="0" w:firstColumn="1" w:lastColumn="0" w:noHBand="0" w:noVBand="1"/>
            </w:tblPr>
            <w:tblGrid>
              <w:gridCol w:w="10735"/>
            </w:tblGrid>
            <w:tr w:rsidR="00C07F9A" w14:paraId="4250F065" w14:textId="77777777" w:rsidTr="006D496E">
              <w:trPr>
                <w:trHeight w:val="290"/>
              </w:trPr>
              <w:tc>
                <w:tcPr>
                  <w:tcW w:w="10735" w:type="dxa"/>
                </w:tcPr>
                <w:p w14:paraId="6C98F08B" w14:textId="77777777" w:rsidR="00C07F9A" w:rsidRPr="00C07F9A" w:rsidRDefault="00C07F9A" w:rsidP="00C07F9A">
                  <w:pPr>
                    <w:jc w:val="center"/>
                    <w:rPr>
                      <w:b/>
                      <w:sz w:val="20"/>
                      <w:szCs w:val="20"/>
                    </w:rPr>
                  </w:pPr>
                  <w:r w:rsidRPr="00C07F9A">
                    <w:rPr>
                      <w:b/>
                      <w:sz w:val="20"/>
                      <w:szCs w:val="20"/>
                    </w:rPr>
                    <w:t>Ohio Child Support Website and Customer Service Portal available at www.jfs.ohio.gov/ocs</w:t>
                  </w:r>
                </w:p>
              </w:tc>
            </w:tr>
          </w:tbl>
          <w:p w14:paraId="36231BBF" w14:textId="77777777" w:rsidR="0079540D" w:rsidRPr="0047487C" w:rsidRDefault="0079540D" w:rsidP="005A3DE5">
            <w:pPr>
              <w:rPr>
                <w:b/>
              </w:rPr>
            </w:pPr>
          </w:p>
          <w:p w14:paraId="7BEC4C0B" w14:textId="77777777" w:rsidR="004F72B8" w:rsidRPr="00BA1BEB" w:rsidRDefault="00987520" w:rsidP="004F72B8">
            <w:pPr>
              <w:rPr>
                <w:sz w:val="20"/>
              </w:rPr>
            </w:pPr>
            <w:r>
              <w:rPr>
                <w:rFonts w:cs="Tahoma"/>
                <w:b/>
                <w:noProof/>
                <w:sz w:val="22"/>
                <w:szCs w:val="18"/>
              </w:rPr>
              <mc:AlternateContent>
                <mc:Choice Requires="wps">
                  <w:drawing>
                    <wp:anchor distT="0" distB="0" distL="114300" distR="114300" simplePos="0" relativeHeight="251658354" behindDoc="1" locked="0" layoutInCell="1" allowOverlap="1" wp14:anchorId="74614B52" wp14:editId="53937A28">
                      <wp:simplePos x="0" y="0"/>
                      <wp:positionH relativeFrom="column">
                        <wp:posOffset>-41910</wp:posOffset>
                      </wp:positionH>
                      <wp:positionV relativeFrom="paragraph">
                        <wp:posOffset>55880</wp:posOffset>
                      </wp:positionV>
                      <wp:extent cx="7344410" cy="1004570"/>
                      <wp:effectExtent l="5715" t="6350" r="12700" b="8255"/>
                      <wp:wrapNone/>
                      <wp:docPr id="1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410" cy="10045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45FABA5D" id="Rectangle 116" o:spid="_x0000_s1026" style="position:absolute;margin-left:-3.3pt;margin-top:4.4pt;width:578.3pt;height:79.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" fillcolor="black"/>
                  </w:pict>
                </mc:Fallback>
              </mc:AlternateContent>
            </w:r>
          </w:p>
          <w:p w14:paraId="332E4426" w14:textId="77777777" w:rsidR="000D72EC" w:rsidRDefault="004F72B8" w:rsidP="00BA1BEB">
            <w:pPr>
              <w:jc w:val="center"/>
              <w:rPr>
                <w:rFonts w:cs="Tahoma"/>
                <w:b/>
                <w:color w:val="FFFFFF" w:themeColor="background1"/>
                <w:sz w:val="18"/>
                <w:szCs w:val="18"/>
              </w:rPr>
            </w:pPr>
            <w:r w:rsidRPr="00BA1BEB">
              <w:rPr>
                <w:rFonts w:cs="Tahoma"/>
                <w:b/>
                <w:color w:val="FFFFFF" w:themeColor="background1"/>
                <w:sz w:val="22"/>
                <w:szCs w:val="18"/>
              </w:rPr>
              <w:t xml:space="preserve">If you are receiving </w:t>
            </w:r>
            <w:r w:rsidR="008F0A00">
              <w:rPr>
                <w:rFonts w:cs="Tahoma"/>
                <w:b/>
                <w:color w:val="FFFFFF" w:themeColor="background1"/>
                <w:sz w:val="22"/>
                <w:szCs w:val="18"/>
              </w:rPr>
              <w:t>a</w:t>
            </w:r>
            <w:r w:rsidRPr="00BA1BEB">
              <w:rPr>
                <w:rFonts w:cs="Tahoma"/>
                <w:b/>
                <w:color w:val="FFFFFF" w:themeColor="background1"/>
                <w:sz w:val="22"/>
                <w:szCs w:val="18"/>
              </w:rPr>
              <w:t xml:space="preserve"> type of public assistance that requires cooperation with Child Support, you are required to complete and sign this questionnaire</w:t>
            </w:r>
            <w:r w:rsidR="001E284B">
              <w:rPr>
                <w:rFonts w:cs="Tahoma"/>
                <w:b/>
                <w:color w:val="FFFFFF" w:themeColor="background1"/>
                <w:sz w:val="22"/>
                <w:szCs w:val="18"/>
              </w:rPr>
              <w:t xml:space="preserve"> and to cooperate with the CSEA in establishing paternity or in establishing, modifying, or enforcing a support order</w:t>
            </w:r>
            <w:r w:rsidRPr="00BA1BEB">
              <w:rPr>
                <w:rFonts w:cs="Tahoma"/>
                <w:b/>
                <w:color w:val="FFFFFF" w:themeColor="background1"/>
                <w:sz w:val="22"/>
                <w:szCs w:val="18"/>
              </w:rPr>
              <w:t xml:space="preserve">. </w:t>
            </w:r>
            <w:r w:rsidR="001E284B">
              <w:rPr>
                <w:rFonts w:cs="Tahoma"/>
                <w:b/>
                <w:color w:val="FFFFFF" w:themeColor="background1"/>
                <w:sz w:val="22"/>
                <w:szCs w:val="18"/>
              </w:rPr>
              <w:t>Unless the CSEA approves a good cause waiver of cooperation, f</w:t>
            </w:r>
            <w:r w:rsidRPr="00BA1BEB">
              <w:rPr>
                <w:rFonts w:cs="Tahoma"/>
                <w:b/>
                <w:color w:val="FFFFFF" w:themeColor="background1"/>
                <w:sz w:val="22"/>
                <w:szCs w:val="18"/>
              </w:rPr>
              <w:t xml:space="preserve">ailure to </w:t>
            </w:r>
            <w:r w:rsidR="001E284B">
              <w:rPr>
                <w:rFonts w:cs="Tahoma"/>
                <w:b/>
                <w:color w:val="FFFFFF" w:themeColor="background1"/>
                <w:sz w:val="22"/>
                <w:szCs w:val="18"/>
              </w:rPr>
              <w:t xml:space="preserve">cooperate </w:t>
            </w:r>
            <w:r w:rsidR="001E284B" w:rsidRPr="00BA1BEB">
              <w:rPr>
                <w:rFonts w:cs="Tahoma"/>
                <w:b/>
                <w:color w:val="FFFFFF" w:themeColor="background1"/>
                <w:sz w:val="22"/>
                <w:szCs w:val="18"/>
              </w:rPr>
              <w:t>could</w:t>
            </w:r>
            <w:r w:rsidRPr="00BA1BEB">
              <w:rPr>
                <w:rFonts w:cs="Tahoma"/>
                <w:b/>
                <w:color w:val="FFFFFF" w:themeColor="background1"/>
                <w:sz w:val="22"/>
                <w:szCs w:val="18"/>
              </w:rPr>
              <w:t xml:space="preserve"> result in delay, denial, and/or termination of your public assistance</w:t>
            </w:r>
            <w:r w:rsidR="00891C9C">
              <w:rPr>
                <w:rFonts w:cs="Tahoma"/>
                <w:b/>
                <w:color w:val="FFFFFF" w:themeColor="background1"/>
                <w:sz w:val="22"/>
                <w:szCs w:val="18"/>
              </w:rPr>
              <w:t xml:space="preserve"> benefits</w:t>
            </w:r>
            <w:r w:rsidRPr="00BA1BEB">
              <w:rPr>
                <w:rFonts w:cs="Tahoma"/>
                <w:b/>
                <w:color w:val="FFFFFF" w:themeColor="background1"/>
                <w:sz w:val="22"/>
                <w:szCs w:val="18"/>
              </w:rPr>
              <w:t>.</w:t>
            </w:r>
          </w:p>
          <w:p w14:paraId="0B76D69D" w14:textId="77777777" w:rsidR="005A3DE5" w:rsidRDefault="005A3DE5" w:rsidP="000D72EC">
            <w:pPr>
              <w:rPr>
                <w:rFonts w:cs="Tahoma"/>
                <w:sz w:val="18"/>
                <w:szCs w:val="18"/>
              </w:rPr>
            </w:pPr>
          </w:p>
          <w:p w14:paraId="06C17B17" w14:textId="11F339DA" w:rsidR="006D496E" w:rsidRDefault="00291DB8" w:rsidP="000D72EC">
            <w:pPr>
              <w:rPr>
                <w:rFonts w:cs="Tahoma"/>
                <w:sz w:val="18"/>
                <w:szCs w:val="18"/>
              </w:rPr>
            </w:pPr>
            <w:r>
              <w:rPr>
                <w:rFonts w:ascii="Arial Black" w:hAnsi="Arial Black"/>
                <w:b/>
                <w:caps/>
                <w:noProof/>
              </w:rPr>
              <mc:AlternateContent>
                <mc:Choice Requires="wps">
                  <w:drawing>
                    <wp:anchor distT="0" distB="0" distL="114300" distR="114300" simplePos="0" relativeHeight="251968632" behindDoc="0" locked="0" layoutInCell="1" allowOverlap="1" wp14:anchorId="611A5994" wp14:editId="5EF823C2">
                      <wp:simplePos x="0" y="0"/>
                      <wp:positionH relativeFrom="column">
                        <wp:posOffset>2998470</wp:posOffset>
                      </wp:positionH>
                      <wp:positionV relativeFrom="paragraph">
                        <wp:posOffset>43180</wp:posOffset>
                      </wp:positionV>
                      <wp:extent cx="561975" cy="412750"/>
                      <wp:effectExtent l="38100" t="0" r="28575" b="44450"/>
                      <wp:wrapNone/>
                      <wp:docPr id="121" name="Down Arrow 121"/>
                      <wp:cNvGraphicFramePr/>
                      <a:graphic xmlns:a="http://schemas.openxmlformats.org/drawingml/2006/main">
                        <a:graphicData uri="http://schemas.microsoft.com/office/word/2010/wordprocessingShape">
                          <wps:wsp>
                            <wps:cNvSpPr/>
                            <wps:spPr>
                              <a:xfrm>
                                <a:off x="0" y="0"/>
                                <a:ext cx="561975" cy="412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30F9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1" o:spid="_x0000_s1026" type="#_x0000_t67" style="position:absolute;margin-left:236.1pt;margin-top:3.4pt;width:44.25pt;height:32.5pt;z-index:251968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" adj="10800" fillcolor="#4f81bd [3204]" strokecolor="#243f60 [1604]" strokeweight="2pt"/>
                  </w:pict>
                </mc:Fallback>
              </mc:AlternateContent>
            </w:r>
          </w:p>
          <w:p w14:paraId="51D93543" w14:textId="77777777" w:rsidR="006D496E" w:rsidRDefault="006D496E" w:rsidP="000D72EC">
            <w:pPr>
              <w:rPr>
                <w:rFonts w:cs="Tahoma"/>
                <w:sz w:val="18"/>
                <w:szCs w:val="18"/>
              </w:rPr>
            </w:pPr>
          </w:p>
          <w:p w14:paraId="0622923E" w14:textId="77777777" w:rsidR="006D496E" w:rsidRDefault="006D496E" w:rsidP="000D72EC">
            <w:pPr>
              <w:rPr>
                <w:rFonts w:cs="Tahoma"/>
                <w:sz w:val="18"/>
                <w:szCs w:val="18"/>
              </w:rPr>
            </w:pPr>
          </w:p>
          <w:p w14:paraId="4153872E" w14:textId="77777777" w:rsidR="006D496E" w:rsidRDefault="006D496E" w:rsidP="000D72EC">
            <w:pPr>
              <w:rPr>
                <w:rFonts w:cs="Tahoma"/>
                <w:sz w:val="18"/>
                <w:szCs w:val="18"/>
              </w:rPr>
            </w:pPr>
          </w:p>
          <w:p w14:paraId="72C7D023" w14:textId="70DAB8DF" w:rsidR="006D496E" w:rsidRDefault="006D496E" w:rsidP="006D496E">
            <w:pPr>
              <w:rPr>
                <w:rFonts w:ascii="Arial Black" w:hAnsi="Arial Black"/>
                <w:b/>
                <w:caps/>
              </w:rPr>
            </w:pPr>
            <w:r>
              <w:rPr>
                <w:rFonts w:ascii="Arial Black" w:hAnsi="Arial Black"/>
                <w:b/>
                <w:caps/>
                <w:u w:val="single"/>
              </w:rPr>
              <w:t>I</w:t>
            </w:r>
            <w:r w:rsidRPr="003B0272">
              <w:rPr>
                <w:rFonts w:ascii="Arial Black" w:hAnsi="Arial Black"/>
                <w:b/>
                <w:caps/>
                <w:u w:val="single"/>
              </w:rPr>
              <w:t>f you are seeking paternity services</w:t>
            </w:r>
            <w:r>
              <w:rPr>
                <w:rFonts w:ascii="Arial Black" w:hAnsi="Arial Black"/>
                <w:b/>
                <w:caps/>
              </w:rPr>
              <w:t>, iT IS POSSIBLE THAT THIS AGENCY “COULD” ASSIST YOU IN CHANGING THE CHILD’S LAST NAME, SO LONG AS THE PARENTS AGREE TO DO SO.</w:t>
            </w:r>
          </w:p>
          <w:p w14:paraId="7688B271" w14:textId="77777777" w:rsidR="006D496E" w:rsidRDefault="006D496E" w:rsidP="006D496E">
            <w:pPr>
              <w:rPr>
                <w:rFonts w:ascii="Arial Black" w:hAnsi="Arial Black"/>
                <w:b/>
                <w:caps/>
              </w:rPr>
            </w:pPr>
          </w:p>
          <w:p w14:paraId="75329042" w14:textId="77777777" w:rsidR="006D496E" w:rsidRDefault="006D496E" w:rsidP="006D496E">
            <w:pPr>
              <w:rPr>
                <w:rFonts w:ascii="Arial Black" w:hAnsi="Arial Black"/>
                <w:b/>
                <w:caps/>
              </w:rPr>
            </w:pPr>
            <w:r>
              <w:rPr>
                <w:rFonts w:ascii="Arial Black" w:hAnsi="Arial Black"/>
                <w:b/>
                <w:caps/>
              </w:rPr>
              <w:t xml:space="preserve">DO YOU WISH FOR THE CHILD’S LAST NAME TO BE CHANGED TO THE LAST NAME OF THE PRESUMED father being named on the next page – if he is found to be the father?  </w:t>
            </w:r>
          </w:p>
          <w:p w14:paraId="2FD533E1" w14:textId="77777777" w:rsidR="006D496E" w:rsidRDefault="006D496E" w:rsidP="006D496E">
            <w:pPr>
              <w:rPr>
                <w:rFonts w:ascii="Arial Black" w:hAnsi="Arial Black"/>
                <w:b/>
                <w:caps/>
              </w:rPr>
            </w:pPr>
            <w:r>
              <w:rPr>
                <w:rFonts w:ascii="Arial Black" w:hAnsi="Arial Black"/>
                <w:b/>
                <w:caps/>
              </w:rPr>
              <w:t xml:space="preserve"> </w:t>
            </w:r>
            <w:r>
              <w:rPr>
                <w:rFonts w:ascii="Arial Black" w:hAnsi="Arial Black"/>
                <w:b/>
                <w:caps/>
              </w:rPr>
              <w:fldChar w:fldCharType="begin">
                <w:ffData>
                  <w:name w:val="Check4"/>
                  <w:enabled/>
                  <w:calcOnExit w:val="0"/>
                  <w:checkBox>
                    <w:sizeAuto/>
                    <w:default w:val="0"/>
                  </w:checkBox>
                </w:ffData>
              </w:fldChar>
            </w:r>
            <w:bookmarkStart w:id="6" w:name="Check4"/>
            <w:r>
              <w:rPr>
                <w:rFonts w:ascii="Arial Black" w:hAnsi="Arial Black"/>
                <w:b/>
                <w:caps/>
              </w:rPr>
              <w:instrText xml:space="preserve"> FORMCHECKBOX </w:instrText>
            </w:r>
            <w:r w:rsidR="0037340D">
              <w:rPr>
                <w:rFonts w:ascii="Arial Black" w:hAnsi="Arial Black"/>
                <w:b/>
                <w:caps/>
              </w:rPr>
            </w:r>
            <w:r w:rsidR="0037340D">
              <w:rPr>
                <w:rFonts w:ascii="Arial Black" w:hAnsi="Arial Black"/>
                <w:b/>
                <w:caps/>
              </w:rPr>
              <w:fldChar w:fldCharType="separate"/>
            </w:r>
            <w:r>
              <w:rPr>
                <w:rFonts w:ascii="Arial Black" w:hAnsi="Arial Black"/>
                <w:b/>
                <w:caps/>
              </w:rPr>
              <w:fldChar w:fldCharType="end"/>
            </w:r>
            <w:bookmarkEnd w:id="6"/>
            <w:r>
              <w:rPr>
                <w:rFonts w:ascii="Arial Black" w:hAnsi="Arial Black"/>
                <w:b/>
                <w:caps/>
              </w:rPr>
              <w:t xml:space="preserve">YES    </w:t>
            </w:r>
            <w:r>
              <w:rPr>
                <w:rFonts w:ascii="Arial Black" w:hAnsi="Arial Black"/>
                <w:b/>
                <w:caps/>
              </w:rPr>
              <w:fldChar w:fldCharType="begin">
                <w:ffData>
                  <w:name w:val="Check4"/>
                  <w:enabled/>
                  <w:calcOnExit w:val="0"/>
                  <w:checkBox>
                    <w:sizeAuto/>
                    <w:default w:val="0"/>
                  </w:checkBox>
                </w:ffData>
              </w:fldChar>
            </w:r>
            <w:r>
              <w:rPr>
                <w:rFonts w:ascii="Arial Black" w:hAnsi="Arial Black"/>
                <w:b/>
                <w:caps/>
              </w:rPr>
              <w:instrText xml:space="preserve"> FORMCHECKBOX </w:instrText>
            </w:r>
            <w:r w:rsidR="0037340D">
              <w:rPr>
                <w:rFonts w:ascii="Arial Black" w:hAnsi="Arial Black"/>
                <w:b/>
                <w:caps/>
              </w:rPr>
            </w:r>
            <w:r w:rsidR="0037340D">
              <w:rPr>
                <w:rFonts w:ascii="Arial Black" w:hAnsi="Arial Black"/>
                <w:b/>
                <w:caps/>
              </w:rPr>
              <w:fldChar w:fldCharType="separate"/>
            </w:r>
            <w:r>
              <w:rPr>
                <w:rFonts w:ascii="Arial Black" w:hAnsi="Arial Black"/>
                <w:b/>
                <w:caps/>
              </w:rPr>
              <w:fldChar w:fldCharType="end"/>
            </w:r>
            <w:r>
              <w:rPr>
                <w:rFonts w:ascii="Arial Black" w:hAnsi="Arial Black"/>
                <w:b/>
                <w:caps/>
              </w:rPr>
              <w:t xml:space="preserve">no    </w:t>
            </w:r>
            <w:r>
              <w:rPr>
                <w:rFonts w:ascii="Arial Black" w:hAnsi="Arial Black"/>
                <w:b/>
                <w:caps/>
              </w:rPr>
              <w:fldChar w:fldCharType="begin">
                <w:ffData>
                  <w:name w:val="Check4"/>
                  <w:enabled/>
                  <w:calcOnExit w:val="0"/>
                  <w:checkBox>
                    <w:sizeAuto/>
                    <w:default w:val="0"/>
                  </w:checkBox>
                </w:ffData>
              </w:fldChar>
            </w:r>
            <w:r>
              <w:rPr>
                <w:rFonts w:ascii="Arial Black" w:hAnsi="Arial Black"/>
                <w:b/>
                <w:caps/>
              </w:rPr>
              <w:instrText xml:space="preserve"> FORMCHECKBOX </w:instrText>
            </w:r>
            <w:r w:rsidR="0037340D">
              <w:rPr>
                <w:rFonts w:ascii="Arial Black" w:hAnsi="Arial Black"/>
                <w:b/>
                <w:caps/>
              </w:rPr>
            </w:r>
            <w:r w:rsidR="0037340D">
              <w:rPr>
                <w:rFonts w:ascii="Arial Black" w:hAnsi="Arial Black"/>
                <w:b/>
                <w:caps/>
              </w:rPr>
              <w:fldChar w:fldCharType="separate"/>
            </w:r>
            <w:r>
              <w:rPr>
                <w:rFonts w:ascii="Arial Black" w:hAnsi="Arial Black"/>
                <w:b/>
                <w:caps/>
              </w:rPr>
              <w:fldChar w:fldCharType="end"/>
            </w:r>
            <w:r>
              <w:rPr>
                <w:rFonts w:ascii="Arial Black" w:hAnsi="Arial Black"/>
                <w:b/>
                <w:caps/>
              </w:rPr>
              <w:t>child already has fathers last name</w:t>
            </w:r>
          </w:p>
          <w:p w14:paraId="21341AFA" w14:textId="77777777" w:rsidR="006D496E" w:rsidRDefault="006D496E" w:rsidP="006D496E">
            <w:pPr>
              <w:rPr>
                <w:rFonts w:ascii="Arial Black" w:hAnsi="Arial Black"/>
                <w:b/>
                <w:caps/>
              </w:rPr>
            </w:pPr>
          </w:p>
          <w:p w14:paraId="10F92CEA" w14:textId="66FBB34C" w:rsidR="006D496E" w:rsidRPr="000D72EC" w:rsidRDefault="006D496E" w:rsidP="006D496E">
            <w:pPr>
              <w:rPr>
                <w:rFonts w:cs="Tahoma"/>
                <w:sz w:val="18"/>
                <w:szCs w:val="18"/>
              </w:rPr>
            </w:pPr>
            <w:r>
              <w:rPr>
                <w:rFonts w:ascii="Arial Black" w:hAnsi="Arial Black"/>
                <w:b/>
                <w:caps/>
                <w:noProof/>
              </w:rPr>
              <mc:AlternateContent>
                <mc:Choice Requires="wps">
                  <w:drawing>
                    <wp:anchor distT="0" distB="0" distL="114300" distR="114300" simplePos="0" relativeHeight="251967608" behindDoc="0" locked="0" layoutInCell="1" allowOverlap="1" wp14:anchorId="425AD756" wp14:editId="282DA4F4">
                      <wp:simplePos x="0" y="0"/>
                      <wp:positionH relativeFrom="column">
                        <wp:posOffset>3035935</wp:posOffset>
                      </wp:positionH>
                      <wp:positionV relativeFrom="paragraph">
                        <wp:posOffset>617220</wp:posOffset>
                      </wp:positionV>
                      <wp:extent cx="600075" cy="403860"/>
                      <wp:effectExtent l="38100" t="19050" r="28575" b="15240"/>
                      <wp:wrapNone/>
                      <wp:docPr id="120" name="Up Arrow 120"/>
                      <wp:cNvGraphicFramePr/>
                      <a:graphic xmlns:a="http://schemas.openxmlformats.org/drawingml/2006/main">
                        <a:graphicData uri="http://schemas.microsoft.com/office/word/2010/wordprocessingShape">
                          <wps:wsp>
                            <wps:cNvSpPr/>
                            <wps:spPr>
                              <a:xfrm>
                                <a:off x="0" y="0"/>
                                <a:ext cx="600075" cy="40386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9355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0" o:spid="_x0000_s1026" type="#_x0000_t68" style="position:absolute;margin-left:239.05pt;margin-top:48.6pt;width:47.25pt;height:31.8pt;z-index:251967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" adj="10800" fillcolor="#4f81bd [3204]" strokecolor="#243f60 [1604]" strokeweight="2pt"/>
                  </w:pict>
                </mc:Fallback>
              </mc:AlternateContent>
            </w:r>
            <w:r>
              <w:rPr>
                <w:rFonts w:ascii="Arial Black" w:hAnsi="Arial Black"/>
                <w:b/>
                <w:caps/>
              </w:rPr>
              <w:t>if you answer “yes”, we will schedule a short paternity conference allowing both parties to sign the necessary paperwork and genetic testing, if necessary, will be conducted.  if both signatures are not obtained, the last name will not be changed through this process, however, a hearing could be requested to bring this matter before the court.</w:t>
            </w:r>
          </w:p>
        </w:tc>
      </w:tr>
      <w:tr w:rsidR="007757EB" w14:paraId="2D9A0BE2" w14:textId="77777777" w:rsidTr="006D496E">
        <w:trPr>
          <w:trHeight w:val="5382"/>
          <w:jc w:val="center"/>
        </w:trPr>
        <w:tc>
          <w:tcPr>
            <w:tcW w:w="5000" w:type="pct"/>
            <w:tcBorders>
              <w:top w:val="nil"/>
            </w:tcBorders>
            <w:vAlign w:val="center"/>
          </w:tcPr>
          <w:tbl>
            <w:tblPr>
              <w:tblpPr w:leftFromText="180" w:rightFromText="180" w:vertAnchor="text" w:horzAnchor="margin" w:tblpY="-2371"/>
              <w:tblW w:w="11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191"/>
              <w:gridCol w:w="1727"/>
              <w:gridCol w:w="596"/>
              <w:gridCol w:w="161"/>
              <w:gridCol w:w="626"/>
              <w:gridCol w:w="12"/>
              <w:gridCol w:w="2078"/>
              <w:gridCol w:w="185"/>
              <w:gridCol w:w="1897"/>
              <w:gridCol w:w="1877"/>
            </w:tblGrid>
            <w:tr w:rsidR="006D496E" w:rsidRPr="007324BD" w14:paraId="49B7EFA5" w14:textId="77777777" w:rsidTr="006D496E">
              <w:trPr>
                <w:cantSplit/>
                <w:trHeight w:val="875"/>
              </w:trPr>
              <w:tc>
                <w:tcPr>
                  <w:tcW w:w="11350" w:type="dxa"/>
                  <w:gridSpan w:val="10"/>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14:paraId="1E2534CA" w14:textId="77777777" w:rsidR="006D496E" w:rsidRPr="00403CF5" w:rsidRDefault="006D496E" w:rsidP="006D496E">
                  <w:pPr>
                    <w:pStyle w:val="Heading2"/>
                    <w:rPr>
                      <w:rFonts w:cs="Tahoma"/>
                      <w:sz w:val="22"/>
                      <w:szCs w:val="22"/>
                    </w:rPr>
                  </w:pPr>
                  <w:r w:rsidRPr="00403CF5">
                    <w:rPr>
                      <w:rFonts w:cs="Tahoma"/>
                      <w:sz w:val="22"/>
                      <w:szCs w:val="22"/>
                    </w:rPr>
                    <w:lastRenderedPageBreak/>
                    <w:t>INSTRUCTIONS</w:t>
                  </w:r>
                </w:p>
                <w:p w14:paraId="1466E04F" w14:textId="77777777" w:rsidR="006D496E" w:rsidRPr="00403CF5" w:rsidRDefault="006D496E" w:rsidP="006D496E">
                  <w:pPr>
                    <w:pStyle w:val="Heading2"/>
                    <w:rPr>
                      <w:rFonts w:asciiTheme="minorHAnsi" w:hAnsiTheme="minorHAnsi"/>
                      <w:sz w:val="18"/>
                      <w:szCs w:val="18"/>
                    </w:rPr>
                  </w:pPr>
                  <w:r w:rsidRPr="00403CF5">
                    <w:rPr>
                      <w:rFonts w:cs="Tahoma"/>
                      <w:sz w:val="18"/>
                      <w:szCs w:val="18"/>
                    </w:rPr>
                    <w:t xml:space="preserve">PLEASE COMPLETE EACH APPLICABLE FIELD CLEARLY, PROVIDING THE MOST INFORMATION YOU CAN, INCLUDING ANY PARTIAL INFORMATION.  PLEASE SUPPLY COPIES OF ALL PERTINENT INFORMATION LISTED IN THE CHECKLIST ON THE LAST PAGE OF THE APPLICATION. Signatures are required on Pages 2 and </w:t>
                  </w:r>
                  <w:r>
                    <w:rPr>
                      <w:rFonts w:cs="Tahoma"/>
                      <w:sz w:val="18"/>
                      <w:szCs w:val="18"/>
                    </w:rPr>
                    <w:t>7</w:t>
                  </w:r>
                  <w:r w:rsidRPr="00403CF5">
                    <w:rPr>
                      <w:rFonts w:cs="Tahoma"/>
                      <w:sz w:val="18"/>
                      <w:szCs w:val="18"/>
                    </w:rPr>
                    <w:t>.</w:t>
                  </w:r>
                </w:p>
              </w:tc>
            </w:tr>
            <w:tr w:rsidR="006D496E" w:rsidRPr="007324BD" w14:paraId="09C5D53A" w14:textId="77777777" w:rsidTr="006D496E">
              <w:trPr>
                <w:cantSplit/>
                <w:trHeight w:val="288"/>
              </w:trPr>
              <w:tc>
                <w:tcPr>
                  <w:tcW w:w="11350" w:type="dxa"/>
                  <w:gridSpan w:val="10"/>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14:paraId="30716894" w14:textId="77777777" w:rsidR="006D496E" w:rsidRPr="001409BF" w:rsidRDefault="006D496E" w:rsidP="006D496E">
                  <w:pPr>
                    <w:pStyle w:val="Heading2"/>
                    <w:rPr>
                      <w:sz w:val="20"/>
                      <w:szCs w:val="20"/>
                    </w:rPr>
                  </w:pPr>
                  <w:r w:rsidRPr="001409BF">
                    <w:rPr>
                      <w:sz w:val="20"/>
                      <w:szCs w:val="20"/>
                    </w:rPr>
                    <w:t>Applicant Information</w:t>
                  </w:r>
                </w:p>
              </w:tc>
            </w:tr>
            <w:tr w:rsidR="006D496E" w:rsidRPr="00E849D4" w14:paraId="36897D64" w14:textId="77777777" w:rsidTr="006D496E">
              <w:trPr>
                <w:cantSplit/>
                <w:trHeight w:hRule="exact" w:val="779"/>
              </w:trPr>
              <w:tc>
                <w:tcPr>
                  <w:tcW w:w="3918" w:type="dxa"/>
                  <w:gridSpan w:val="2"/>
                  <w:tcBorders>
                    <w:top w:val="thinThickSmallGap" w:sz="24" w:space="0" w:color="auto"/>
                  </w:tcBorders>
                  <w:shd w:val="clear" w:color="auto" w:fill="auto"/>
                  <w:vAlign w:val="center"/>
                </w:tcPr>
                <w:p w14:paraId="0591D549" w14:textId="77777777" w:rsidR="006D496E" w:rsidRPr="00435E4B" w:rsidRDefault="006D496E" w:rsidP="006D496E">
                  <w:pPr>
                    <w:rPr>
                      <w:rFonts w:asciiTheme="minorHAnsi" w:hAnsiTheme="minorHAnsi"/>
                      <w:szCs w:val="16"/>
                      <w:highlight w:val="yellow"/>
                    </w:rPr>
                  </w:pPr>
                  <w:r w:rsidRPr="00435E4B">
                    <w:rPr>
                      <w:rFonts w:asciiTheme="minorHAnsi" w:hAnsiTheme="minorHAnsi"/>
                      <w:szCs w:val="16"/>
                      <w:highlight w:val="yellow"/>
                    </w:rPr>
                    <w:t>LAST NAME</w:t>
                  </w:r>
                </w:p>
                <w:p w14:paraId="46B0025F" w14:textId="77777777" w:rsidR="006D496E" w:rsidRPr="00435E4B" w:rsidRDefault="006D496E" w:rsidP="006D496E">
                  <w:pPr>
                    <w:rPr>
                      <w:rFonts w:asciiTheme="minorHAnsi" w:hAnsiTheme="minorHAnsi"/>
                      <w:szCs w:val="16"/>
                      <w:highlight w:val="yellow"/>
                    </w:rPr>
                  </w:pPr>
                </w:p>
                <w:p w14:paraId="6957E0D5" w14:textId="77777777" w:rsidR="006D496E" w:rsidRPr="00435E4B" w:rsidRDefault="006D496E" w:rsidP="006D496E">
                  <w:pPr>
                    <w:rPr>
                      <w:rFonts w:asciiTheme="minorHAnsi" w:hAnsiTheme="minorHAnsi"/>
                      <w:szCs w:val="16"/>
                      <w:highlight w:val="yellow"/>
                    </w:rPr>
                  </w:pPr>
                </w:p>
              </w:tc>
              <w:tc>
                <w:tcPr>
                  <w:tcW w:w="3473" w:type="dxa"/>
                  <w:gridSpan w:val="5"/>
                  <w:tcBorders>
                    <w:top w:val="thinThickSmallGap" w:sz="24" w:space="0" w:color="auto"/>
                  </w:tcBorders>
                  <w:shd w:val="clear" w:color="auto" w:fill="auto"/>
                  <w:vAlign w:val="center"/>
                </w:tcPr>
                <w:p w14:paraId="6B5941EA" w14:textId="77777777" w:rsidR="006D496E" w:rsidRDefault="006D496E" w:rsidP="006D496E">
                  <w:pPr>
                    <w:rPr>
                      <w:rFonts w:asciiTheme="minorHAnsi" w:hAnsiTheme="minorHAnsi"/>
                      <w:szCs w:val="16"/>
                    </w:rPr>
                  </w:pPr>
                  <w:r w:rsidRPr="00435E4B">
                    <w:rPr>
                      <w:rFonts w:asciiTheme="minorHAnsi" w:hAnsiTheme="minorHAnsi"/>
                      <w:szCs w:val="16"/>
                      <w:highlight w:val="yellow"/>
                    </w:rPr>
                    <w:t>FIRST NAME</w:t>
                  </w:r>
                </w:p>
                <w:p w14:paraId="5A42957C" w14:textId="77777777" w:rsidR="006D496E" w:rsidRDefault="006D496E" w:rsidP="006D496E">
                  <w:pPr>
                    <w:rPr>
                      <w:rFonts w:asciiTheme="minorHAnsi" w:hAnsiTheme="minorHAnsi"/>
                      <w:szCs w:val="16"/>
                    </w:rPr>
                  </w:pPr>
                </w:p>
                <w:p w14:paraId="476D8A0B" w14:textId="77777777" w:rsidR="006D496E" w:rsidRPr="00E849D4" w:rsidRDefault="006D496E" w:rsidP="006D496E">
                  <w:pPr>
                    <w:rPr>
                      <w:rFonts w:asciiTheme="minorHAnsi" w:hAnsiTheme="minorHAnsi"/>
                      <w:szCs w:val="16"/>
                    </w:rPr>
                  </w:pPr>
                </w:p>
              </w:tc>
              <w:tc>
                <w:tcPr>
                  <w:tcW w:w="3959" w:type="dxa"/>
                  <w:gridSpan w:val="3"/>
                  <w:tcBorders>
                    <w:top w:val="thinThickSmallGap" w:sz="24" w:space="0" w:color="auto"/>
                  </w:tcBorders>
                  <w:shd w:val="clear" w:color="auto" w:fill="auto"/>
                  <w:vAlign w:val="center"/>
                </w:tcPr>
                <w:p w14:paraId="50559339" w14:textId="77777777" w:rsidR="006D496E" w:rsidRDefault="006D496E" w:rsidP="006D496E">
                  <w:pPr>
                    <w:rPr>
                      <w:rFonts w:asciiTheme="minorHAnsi" w:hAnsiTheme="minorHAnsi"/>
                      <w:szCs w:val="16"/>
                    </w:rPr>
                  </w:pPr>
                  <w:r w:rsidRPr="00435E4B">
                    <w:rPr>
                      <w:rFonts w:asciiTheme="minorHAnsi" w:hAnsiTheme="minorHAnsi"/>
                      <w:szCs w:val="16"/>
                      <w:highlight w:val="yellow"/>
                    </w:rPr>
                    <w:t>MIDDLE</w:t>
                  </w:r>
                </w:p>
                <w:p w14:paraId="7DFDD9A1" w14:textId="77777777" w:rsidR="006D496E" w:rsidRDefault="006D496E" w:rsidP="006D496E">
                  <w:pPr>
                    <w:rPr>
                      <w:rFonts w:asciiTheme="minorHAnsi" w:hAnsiTheme="minorHAnsi"/>
                      <w:szCs w:val="16"/>
                    </w:rPr>
                  </w:pPr>
                </w:p>
                <w:p w14:paraId="0E92F339" w14:textId="77777777" w:rsidR="006D496E" w:rsidRPr="00E849D4" w:rsidRDefault="006D496E" w:rsidP="006D496E">
                  <w:pPr>
                    <w:rPr>
                      <w:rFonts w:asciiTheme="minorHAnsi" w:hAnsiTheme="minorHAnsi"/>
                      <w:szCs w:val="16"/>
                    </w:rPr>
                  </w:pPr>
                </w:p>
              </w:tc>
            </w:tr>
            <w:tr w:rsidR="006D496E" w:rsidRPr="00E849D4" w14:paraId="4D138E1A" w14:textId="77777777" w:rsidTr="006D496E">
              <w:trPr>
                <w:cantSplit/>
                <w:trHeight w:hRule="exact" w:val="432"/>
              </w:trPr>
              <w:tc>
                <w:tcPr>
                  <w:tcW w:w="3918" w:type="dxa"/>
                  <w:gridSpan w:val="2"/>
                  <w:shd w:val="clear" w:color="auto" w:fill="auto"/>
                  <w:vAlign w:val="center"/>
                </w:tcPr>
                <w:p w14:paraId="539C3B32" w14:textId="77777777" w:rsidR="006D496E" w:rsidRDefault="006D496E" w:rsidP="006D496E">
                  <w:pPr>
                    <w:rPr>
                      <w:rFonts w:asciiTheme="minorHAnsi" w:hAnsiTheme="minorHAnsi"/>
                      <w:szCs w:val="16"/>
                    </w:rPr>
                  </w:pPr>
                  <w:r>
                    <w:rPr>
                      <w:rFonts w:asciiTheme="minorHAnsi" w:hAnsiTheme="minorHAnsi"/>
                      <w:szCs w:val="16"/>
                    </w:rPr>
                    <w:t>MAIDEN OR OTHER</w:t>
                  </w:r>
                </w:p>
                <w:p w14:paraId="2B97CD26" w14:textId="77777777" w:rsidR="006D496E" w:rsidRDefault="006D496E" w:rsidP="006D496E">
                  <w:pPr>
                    <w:rPr>
                      <w:rFonts w:asciiTheme="minorHAnsi" w:hAnsiTheme="minorHAnsi"/>
                      <w:szCs w:val="16"/>
                    </w:rPr>
                  </w:pPr>
                </w:p>
                <w:p w14:paraId="79A5F86D" w14:textId="77777777" w:rsidR="006D496E" w:rsidRPr="00E849D4" w:rsidRDefault="006D496E" w:rsidP="006D496E">
                  <w:pPr>
                    <w:rPr>
                      <w:rFonts w:asciiTheme="minorHAnsi" w:hAnsiTheme="minorHAnsi"/>
                      <w:szCs w:val="16"/>
                    </w:rPr>
                  </w:pPr>
                </w:p>
              </w:tc>
              <w:tc>
                <w:tcPr>
                  <w:tcW w:w="3473" w:type="dxa"/>
                  <w:gridSpan w:val="5"/>
                  <w:shd w:val="clear" w:color="auto" w:fill="auto"/>
                  <w:vAlign w:val="center"/>
                </w:tcPr>
                <w:p w14:paraId="6F3874B1" w14:textId="77777777" w:rsidR="006D496E" w:rsidRPr="00CD4538" w:rsidRDefault="006D496E" w:rsidP="006D496E">
                  <w:pPr>
                    <w:rPr>
                      <w:rFonts w:asciiTheme="minorHAnsi" w:hAnsiTheme="minorHAnsi"/>
                      <w:szCs w:val="16"/>
                      <w:highlight w:val="yellow"/>
                    </w:rPr>
                  </w:pPr>
                  <w:r w:rsidRPr="00CD4538">
                    <w:rPr>
                      <w:rFonts w:asciiTheme="minorHAnsi" w:hAnsiTheme="minorHAnsi"/>
                      <w:szCs w:val="16"/>
                      <w:highlight w:val="yellow"/>
                    </w:rPr>
                    <w:t>SSN</w:t>
                  </w:r>
                </w:p>
                <w:p w14:paraId="63E19752" w14:textId="77777777" w:rsidR="006D496E" w:rsidRPr="00CD4538" w:rsidRDefault="006D496E" w:rsidP="006D496E">
                  <w:pPr>
                    <w:rPr>
                      <w:rFonts w:asciiTheme="minorHAnsi" w:hAnsiTheme="minorHAnsi"/>
                      <w:szCs w:val="16"/>
                      <w:highlight w:val="yellow"/>
                    </w:rPr>
                  </w:pPr>
                </w:p>
                <w:p w14:paraId="607709B7" w14:textId="77777777" w:rsidR="006D496E" w:rsidRPr="00E849D4" w:rsidRDefault="006D496E" w:rsidP="006D496E">
                  <w:pPr>
                    <w:rPr>
                      <w:rFonts w:asciiTheme="minorHAnsi" w:hAnsiTheme="minorHAnsi"/>
                      <w:szCs w:val="16"/>
                    </w:rPr>
                  </w:pPr>
                </w:p>
              </w:tc>
              <w:tc>
                <w:tcPr>
                  <w:tcW w:w="3959" w:type="dxa"/>
                  <w:gridSpan w:val="3"/>
                  <w:shd w:val="clear" w:color="auto" w:fill="auto"/>
                </w:tcPr>
                <w:p w14:paraId="51BCA505" w14:textId="77777777" w:rsidR="006D496E" w:rsidRDefault="006D496E" w:rsidP="006D496E">
                  <w:pPr>
                    <w:rPr>
                      <w:rFonts w:asciiTheme="minorHAnsi" w:hAnsiTheme="minorHAnsi"/>
                      <w:szCs w:val="16"/>
                    </w:rPr>
                  </w:pPr>
                  <w:r w:rsidRPr="00CD4538">
                    <w:rPr>
                      <w:rFonts w:asciiTheme="minorHAnsi" w:hAnsiTheme="minorHAnsi"/>
                      <w:szCs w:val="16"/>
                      <w:highlight w:val="yellow"/>
                    </w:rPr>
                    <w:t>DOB</w:t>
                  </w:r>
                </w:p>
              </w:tc>
            </w:tr>
            <w:tr w:rsidR="006D496E" w:rsidRPr="00E849D4" w14:paraId="7E493087" w14:textId="77777777" w:rsidTr="006D496E">
              <w:trPr>
                <w:cantSplit/>
                <w:trHeight w:hRule="exact" w:val="432"/>
              </w:trPr>
              <w:tc>
                <w:tcPr>
                  <w:tcW w:w="5313" w:type="dxa"/>
                  <w:gridSpan w:val="6"/>
                  <w:shd w:val="clear" w:color="auto" w:fill="auto"/>
                  <w:vAlign w:val="center"/>
                </w:tcPr>
                <w:p w14:paraId="023F5AC2" w14:textId="77777777" w:rsidR="006D496E" w:rsidRPr="00CD4538" w:rsidRDefault="006D496E" w:rsidP="006D496E">
                  <w:pPr>
                    <w:rPr>
                      <w:rFonts w:asciiTheme="minorHAnsi" w:hAnsiTheme="minorHAnsi"/>
                      <w:szCs w:val="16"/>
                      <w:highlight w:val="yellow"/>
                    </w:rPr>
                  </w:pPr>
                  <w:r w:rsidRPr="00CD4538">
                    <w:rPr>
                      <w:rFonts w:asciiTheme="minorHAnsi" w:hAnsiTheme="minorHAnsi"/>
                      <w:szCs w:val="16"/>
                      <w:highlight w:val="yellow"/>
                    </w:rPr>
                    <w:t>CURRENT MARITAL STATUS</w:t>
                  </w:r>
                </w:p>
                <w:p w14:paraId="538979C0" w14:textId="77777777" w:rsidR="006D496E" w:rsidRPr="00E849D4" w:rsidRDefault="006D496E" w:rsidP="006D496E">
                  <w:pPr>
                    <w:rPr>
                      <w:rFonts w:asciiTheme="minorHAnsi" w:hAnsiTheme="minorHAnsi"/>
                      <w:szCs w:val="16"/>
                    </w:rPr>
                  </w:pPr>
                </w:p>
              </w:tc>
              <w:tc>
                <w:tcPr>
                  <w:tcW w:w="6037" w:type="dxa"/>
                  <w:gridSpan w:val="4"/>
                  <w:shd w:val="clear" w:color="auto" w:fill="auto"/>
                  <w:vAlign w:val="center"/>
                </w:tcPr>
                <w:p w14:paraId="5C109A36" w14:textId="77777777" w:rsidR="006D496E" w:rsidRDefault="006D496E" w:rsidP="006D496E">
                  <w:pPr>
                    <w:rPr>
                      <w:rFonts w:asciiTheme="minorHAnsi" w:hAnsiTheme="minorHAnsi"/>
                      <w:szCs w:val="16"/>
                    </w:rPr>
                  </w:pPr>
                  <w:r w:rsidRPr="009D0E80">
                    <w:rPr>
                      <w:rFonts w:asciiTheme="minorHAnsi" w:hAnsiTheme="minorHAnsi"/>
                      <w:szCs w:val="16"/>
                      <w:highlight w:val="yellow"/>
                    </w:rPr>
                    <w:t>NAME OF SPOUSE</w:t>
                  </w:r>
                </w:p>
                <w:p w14:paraId="03F8E3D6" w14:textId="77777777" w:rsidR="006D496E" w:rsidRPr="00E849D4" w:rsidRDefault="006D496E" w:rsidP="006D496E">
                  <w:pPr>
                    <w:rPr>
                      <w:rFonts w:asciiTheme="minorHAnsi" w:hAnsiTheme="minorHAnsi"/>
                      <w:szCs w:val="16"/>
                    </w:rPr>
                  </w:pPr>
                </w:p>
              </w:tc>
            </w:tr>
            <w:tr w:rsidR="006D496E" w:rsidRPr="00E849D4" w14:paraId="483E7B71" w14:textId="77777777" w:rsidTr="006D496E">
              <w:trPr>
                <w:cantSplit/>
                <w:trHeight w:hRule="exact" w:val="432"/>
              </w:trPr>
              <w:tc>
                <w:tcPr>
                  <w:tcW w:w="2191" w:type="dxa"/>
                  <w:shd w:val="clear" w:color="auto" w:fill="auto"/>
                  <w:vAlign w:val="center"/>
                </w:tcPr>
                <w:p w14:paraId="58D79630" w14:textId="77777777" w:rsidR="006D496E" w:rsidRPr="00CD4538" w:rsidRDefault="006D496E" w:rsidP="006D496E">
                  <w:pPr>
                    <w:rPr>
                      <w:rFonts w:asciiTheme="minorHAnsi" w:hAnsiTheme="minorHAnsi"/>
                      <w:szCs w:val="16"/>
                      <w:highlight w:val="yellow"/>
                    </w:rPr>
                  </w:pPr>
                  <w:r w:rsidRPr="00CD4538">
                    <w:rPr>
                      <w:rFonts w:asciiTheme="minorHAnsi" w:hAnsiTheme="minorHAnsi"/>
                      <w:szCs w:val="16"/>
                      <w:highlight w:val="yellow"/>
                    </w:rPr>
                    <w:t>GENDER</w:t>
                  </w:r>
                </w:p>
                <w:p w14:paraId="61A9A60C" w14:textId="77777777" w:rsidR="006D496E" w:rsidRDefault="006D496E" w:rsidP="006D496E">
                  <w:pPr>
                    <w:rPr>
                      <w:rFonts w:asciiTheme="minorHAnsi" w:hAnsiTheme="minorHAnsi"/>
                      <w:szCs w:val="16"/>
                    </w:rPr>
                  </w:pPr>
                </w:p>
                <w:p w14:paraId="445408CE" w14:textId="77777777" w:rsidR="006D496E" w:rsidRPr="00E849D4" w:rsidRDefault="006D496E" w:rsidP="006D496E">
                  <w:pPr>
                    <w:rPr>
                      <w:rFonts w:asciiTheme="minorHAnsi" w:hAnsiTheme="minorHAnsi"/>
                      <w:szCs w:val="16"/>
                    </w:rPr>
                  </w:pPr>
                </w:p>
              </w:tc>
              <w:tc>
                <w:tcPr>
                  <w:tcW w:w="2484" w:type="dxa"/>
                  <w:gridSpan w:val="3"/>
                  <w:shd w:val="clear" w:color="auto" w:fill="auto"/>
                  <w:vAlign w:val="center"/>
                </w:tcPr>
                <w:p w14:paraId="66E296A2" w14:textId="77777777" w:rsidR="006D496E" w:rsidRPr="00CD4538" w:rsidRDefault="006D496E" w:rsidP="006D496E">
                  <w:pPr>
                    <w:rPr>
                      <w:rFonts w:asciiTheme="minorHAnsi" w:hAnsiTheme="minorHAnsi"/>
                      <w:szCs w:val="16"/>
                      <w:highlight w:val="yellow"/>
                    </w:rPr>
                  </w:pPr>
                  <w:r w:rsidRPr="00CD4538">
                    <w:rPr>
                      <w:rFonts w:asciiTheme="minorHAnsi" w:hAnsiTheme="minorHAnsi"/>
                      <w:szCs w:val="16"/>
                      <w:highlight w:val="yellow"/>
                    </w:rPr>
                    <w:t>RACE</w:t>
                  </w:r>
                </w:p>
                <w:p w14:paraId="1DB9AFDA" w14:textId="77777777" w:rsidR="006D496E" w:rsidRDefault="006D496E" w:rsidP="006D496E">
                  <w:pPr>
                    <w:rPr>
                      <w:rFonts w:asciiTheme="minorHAnsi" w:hAnsiTheme="minorHAnsi"/>
                      <w:szCs w:val="16"/>
                    </w:rPr>
                  </w:pPr>
                </w:p>
                <w:p w14:paraId="779C005B" w14:textId="77777777" w:rsidR="006D496E" w:rsidRPr="00E849D4" w:rsidRDefault="006D496E" w:rsidP="006D496E">
                  <w:pPr>
                    <w:rPr>
                      <w:rFonts w:asciiTheme="minorHAnsi" w:hAnsiTheme="minorHAnsi"/>
                      <w:szCs w:val="16"/>
                    </w:rPr>
                  </w:pPr>
                </w:p>
              </w:tc>
              <w:tc>
                <w:tcPr>
                  <w:tcW w:w="6675" w:type="dxa"/>
                  <w:gridSpan w:val="6"/>
                  <w:shd w:val="clear" w:color="auto" w:fill="auto"/>
                </w:tcPr>
                <w:p w14:paraId="36C68BCF" w14:textId="77777777" w:rsidR="006D496E" w:rsidRDefault="006D496E" w:rsidP="006D496E">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73752" behindDoc="0" locked="0" layoutInCell="1" allowOverlap="1" wp14:anchorId="4BD4C61D" wp14:editId="3CC11A28">
                            <wp:simplePos x="0" y="0"/>
                            <wp:positionH relativeFrom="column">
                              <wp:posOffset>1900555</wp:posOffset>
                            </wp:positionH>
                            <wp:positionV relativeFrom="paragraph">
                              <wp:posOffset>8255</wp:posOffset>
                            </wp:positionV>
                            <wp:extent cx="128905" cy="106680"/>
                            <wp:effectExtent l="5715" t="6350" r="8255" b="10795"/>
                            <wp:wrapNone/>
                            <wp:docPr id="1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69D8E2" id="Rectangle 78" o:spid="_x0000_s1026" style="position:absolute;margin-left:149.65pt;margin-top:.65pt;width:10.15pt;height:8.4pt;z-index:251973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"/>
                        </w:pict>
                      </mc:Fallback>
                    </mc:AlternateContent>
                  </w:r>
                  <w:r>
                    <w:rPr>
                      <w:rFonts w:asciiTheme="minorHAnsi" w:hAnsiTheme="minorHAnsi"/>
                      <w:noProof/>
                      <w:szCs w:val="16"/>
                    </w:rPr>
                    <mc:AlternateContent>
                      <mc:Choice Requires="wps">
                        <w:drawing>
                          <wp:anchor distT="0" distB="0" distL="114300" distR="114300" simplePos="0" relativeHeight="251972728" behindDoc="0" locked="0" layoutInCell="1" allowOverlap="1" wp14:anchorId="57153F48" wp14:editId="65298352">
                            <wp:simplePos x="0" y="0"/>
                            <wp:positionH relativeFrom="column">
                              <wp:posOffset>1472565</wp:posOffset>
                            </wp:positionH>
                            <wp:positionV relativeFrom="paragraph">
                              <wp:posOffset>5715</wp:posOffset>
                            </wp:positionV>
                            <wp:extent cx="128905" cy="106680"/>
                            <wp:effectExtent l="6350" t="13335" r="7620" b="13335"/>
                            <wp:wrapNone/>
                            <wp:docPr id="11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106A1C" id="Rectangle 77" o:spid="_x0000_s1026" style="position:absolute;margin-left:115.95pt;margin-top:.45pt;width:10.15pt;height:8.4pt;z-index:251972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"/>
                        </w:pict>
                      </mc:Fallback>
                    </mc:AlternateContent>
                  </w:r>
                  <w:r>
                    <w:rPr>
                      <w:rFonts w:asciiTheme="minorHAnsi" w:hAnsiTheme="minorHAnsi"/>
                      <w:szCs w:val="16"/>
                    </w:rPr>
                    <w:t>DO YOU NEED AN INTERPRETER?            YES             NO</w:t>
                  </w:r>
                </w:p>
                <w:p w14:paraId="79EE5BA3" w14:textId="77777777" w:rsidR="006D496E" w:rsidRPr="008B2BE1" w:rsidRDefault="006D496E" w:rsidP="006D496E">
                  <w:pPr>
                    <w:rPr>
                      <w:rFonts w:asciiTheme="minorHAnsi" w:hAnsiTheme="minorHAnsi"/>
                      <w:szCs w:val="16"/>
                    </w:rPr>
                  </w:pPr>
                  <w:r>
                    <w:rPr>
                      <w:rFonts w:asciiTheme="minorHAnsi" w:hAnsiTheme="minorHAnsi"/>
                      <w:szCs w:val="16"/>
                    </w:rPr>
                    <w:t>LANGUAGE OR OTHER SERVICE REQUESTED:</w:t>
                  </w:r>
                </w:p>
              </w:tc>
            </w:tr>
            <w:tr w:rsidR="006D496E" w:rsidRPr="00E849D4" w14:paraId="3B5E20CF" w14:textId="77777777" w:rsidTr="006D496E">
              <w:trPr>
                <w:cantSplit/>
                <w:trHeight w:hRule="exact" w:val="432"/>
              </w:trPr>
              <w:tc>
                <w:tcPr>
                  <w:tcW w:w="4514" w:type="dxa"/>
                  <w:gridSpan w:val="3"/>
                  <w:shd w:val="clear" w:color="auto" w:fill="auto"/>
                  <w:vAlign w:val="center"/>
                </w:tcPr>
                <w:p w14:paraId="20128860" w14:textId="77777777" w:rsidR="006D496E" w:rsidRDefault="006D496E" w:rsidP="006D496E">
                  <w:pPr>
                    <w:rPr>
                      <w:rFonts w:asciiTheme="minorHAnsi" w:hAnsiTheme="minorHAnsi"/>
                      <w:szCs w:val="16"/>
                    </w:rPr>
                  </w:pPr>
                  <w:r w:rsidRPr="009D0E80">
                    <w:rPr>
                      <w:rFonts w:asciiTheme="minorHAnsi" w:hAnsiTheme="minorHAnsi"/>
                      <w:szCs w:val="16"/>
                      <w:highlight w:val="yellow"/>
                    </w:rPr>
                    <w:t>RESIDENTIAL ADDRESS-STREET</w:t>
                  </w:r>
                </w:p>
                <w:p w14:paraId="02069B0D" w14:textId="77777777" w:rsidR="006D496E" w:rsidRDefault="006D496E" w:rsidP="006D496E">
                  <w:pPr>
                    <w:rPr>
                      <w:rFonts w:asciiTheme="minorHAnsi" w:hAnsiTheme="minorHAnsi"/>
                      <w:szCs w:val="16"/>
                    </w:rPr>
                  </w:pPr>
                </w:p>
                <w:p w14:paraId="527702D6" w14:textId="77777777" w:rsidR="006D496E" w:rsidRPr="00E849D4" w:rsidRDefault="006D496E" w:rsidP="006D496E">
                  <w:pPr>
                    <w:rPr>
                      <w:rFonts w:asciiTheme="minorHAnsi" w:hAnsiTheme="minorHAnsi"/>
                      <w:szCs w:val="16"/>
                    </w:rPr>
                  </w:pPr>
                </w:p>
              </w:tc>
              <w:tc>
                <w:tcPr>
                  <w:tcW w:w="3062" w:type="dxa"/>
                  <w:gridSpan w:val="5"/>
                  <w:shd w:val="clear" w:color="auto" w:fill="auto"/>
                  <w:vAlign w:val="center"/>
                </w:tcPr>
                <w:p w14:paraId="3AB49FAA" w14:textId="77777777" w:rsidR="006D496E" w:rsidRDefault="006D496E" w:rsidP="006D496E">
                  <w:pPr>
                    <w:rPr>
                      <w:rFonts w:asciiTheme="minorHAnsi" w:hAnsiTheme="minorHAnsi"/>
                      <w:szCs w:val="16"/>
                    </w:rPr>
                  </w:pPr>
                  <w:r w:rsidRPr="009D0E80">
                    <w:rPr>
                      <w:rFonts w:asciiTheme="minorHAnsi" w:hAnsiTheme="minorHAnsi"/>
                      <w:szCs w:val="16"/>
                      <w:highlight w:val="yellow"/>
                    </w:rPr>
                    <w:t>CITY</w:t>
                  </w:r>
                </w:p>
                <w:p w14:paraId="3E5E1805" w14:textId="77777777" w:rsidR="006D496E" w:rsidRDefault="006D496E" w:rsidP="006D496E">
                  <w:pPr>
                    <w:rPr>
                      <w:rFonts w:asciiTheme="minorHAnsi" w:hAnsiTheme="minorHAnsi"/>
                      <w:szCs w:val="16"/>
                    </w:rPr>
                  </w:pPr>
                </w:p>
                <w:p w14:paraId="3ACC5ACC" w14:textId="77777777" w:rsidR="006D496E" w:rsidRPr="00E849D4" w:rsidRDefault="006D496E" w:rsidP="006D496E">
                  <w:pPr>
                    <w:rPr>
                      <w:rFonts w:asciiTheme="minorHAnsi" w:hAnsiTheme="minorHAnsi"/>
                      <w:szCs w:val="16"/>
                    </w:rPr>
                  </w:pPr>
                </w:p>
              </w:tc>
              <w:tc>
                <w:tcPr>
                  <w:tcW w:w="1897" w:type="dxa"/>
                  <w:shd w:val="clear" w:color="auto" w:fill="auto"/>
                  <w:vAlign w:val="center"/>
                </w:tcPr>
                <w:p w14:paraId="4CC41BED" w14:textId="77777777" w:rsidR="006D496E" w:rsidRDefault="006D496E" w:rsidP="006D496E">
                  <w:pPr>
                    <w:rPr>
                      <w:rFonts w:asciiTheme="minorHAnsi" w:hAnsiTheme="minorHAnsi"/>
                      <w:szCs w:val="16"/>
                    </w:rPr>
                  </w:pPr>
                  <w:r w:rsidRPr="009D0E80">
                    <w:rPr>
                      <w:rFonts w:asciiTheme="minorHAnsi" w:hAnsiTheme="minorHAnsi"/>
                      <w:szCs w:val="16"/>
                      <w:highlight w:val="yellow"/>
                    </w:rPr>
                    <w:t>STATE</w:t>
                  </w:r>
                </w:p>
                <w:p w14:paraId="1A702872" w14:textId="77777777" w:rsidR="006D496E" w:rsidRDefault="006D496E" w:rsidP="006D496E">
                  <w:pPr>
                    <w:rPr>
                      <w:rFonts w:asciiTheme="minorHAnsi" w:hAnsiTheme="minorHAnsi"/>
                      <w:szCs w:val="16"/>
                    </w:rPr>
                  </w:pPr>
                </w:p>
                <w:p w14:paraId="5BCC4C9E" w14:textId="77777777" w:rsidR="006D496E" w:rsidRPr="00E849D4" w:rsidRDefault="006D496E" w:rsidP="006D496E">
                  <w:pPr>
                    <w:rPr>
                      <w:rFonts w:asciiTheme="minorHAnsi" w:hAnsiTheme="minorHAnsi"/>
                      <w:szCs w:val="16"/>
                    </w:rPr>
                  </w:pPr>
                </w:p>
              </w:tc>
              <w:tc>
                <w:tcPr>
                  <w:tcW w:w="1877" w:type="dxa"/>
                  <w:shd w:val="clear" w:color="auto" w:fill="auto"/>
                  <w:vAlign w:val="center"/>
                </w:tcPr>
                <w:p w14:paraId="47A433DF" w14:textId="77777777" w:rsidR="006D496E" w:rsidRDefault="006D496E" w:rsidP="006D496E">
                  <w:pPr>
                    <w:rPr>
                      <w:rFonts w:asciiTheme="minorHAnsi" w:hAnsiTheme="minorHAnsi"/>
                      <w:szCs w:val="16"/>
                    </w:rPr>
                  </w:pPr>
                  <w:r w:rsidRPr="009D0E80">
                    <w:rPr>
                      <w:rFonts w:asciiTheme="minorHAnsi" w:hAnsiTheme="minorHAnsi"/>
                      <w:szCs w:val="16"/>
                      <w:highlight w:val="yellow"/>
                    </w:rPr>
                    <w:t>ZIP</w:t>
                  </w:r>
                </w:p>
                <w:p w14:paraId="0166D020" w14:textId="77777777" w:rsidR="006D496E" w:rsidRDefault="006D496E" w:rsidP="006D496E">
                  <w:pPr>
                    <w:rPr>
                      <w:rFonts w:asciiTheme="minorHAnsi" w:hAnsiTheme="minorHAnsi"/>
                      <w:szCs w:val="16"/>
                    </w:rPr>
                  </w:pPr>
                </w:p>
                <w:p w14:paraId="604B147E" w14:textId="77777777" w:rsidR="006D496E" w:rsidRPr="00E849D4" w:rsidRDefault="006D496E" w:rsidP="006D496E">
                  <w:pPr>
                    <w:rPr>
                      <w:rFonts w:asciiTheme="minorHAnsi" w:hAnsiTheme="minorHAnsi"/>
                      <w:szCs w:val="16"/>
                    </w:rPr>
                  </w:pPr>
                </w:p>
              </w:tc>
            </w:tr>
            <w:tr w:rsidR="006D496E" w:rsidRPr="00E849D4" w14:paraId="27C9EE52" w14:textId="77777777" w:rsidTr="006D496E">
              <w:trPr>
                <w:cantSplit/>
                <w:trHeight w:hRule="exact" w:val="432"/>
              </w:trPr>
              <w:tc>
                <w:tcPr>
                  <w:tcW w:w="4514" w:type="dxa"/>
                  <w:gridSpan w:val="3"/>
                  <w:shd w:val="clear" w:color="auto" w:fill="auto"/>
                  <w:vAlign w:val="center"/>
                </w:tcPr>
                <w:p w14:paraId="251D6DE2" w14:textId="77777777" w:rsidR="006D496E" w:rsidRDefault="006D496E" w:rsidP="006D496E">
                  <w:pPr>
                    <w:rPr>
                      <w:rFonts w:asciiTheme="minorHAnsi" w:hAnsiTheme="minorHAnsi"/>
                      <w:szCs w:val="16"/>
                    </w:rPr>
                  </w:pPr>
                  <w:r>
                    <w:rPr>
                      <w:rFonts w:asciiTheme="minorHAnsi" w:hAnsiTheme="minorHAnsi"/>
                      <w:szCs w:val="16"/>
                    </w:rPr>
                    <w:t>MAILING  ADDRESS-STREET</w:t>
                  </w:r>
                </w:p>
                <w:p w14:paraId="750D31EB" w14:textId="77777777" w:rsidR="006D496E" w:rsidRDefault="006D496E" w:rsidP="006D496E">
                  <w:pPr>
                    <w:rPr>
                      <w:rFonts w:asciiTheme="minorHAnsi" w:hAnsiTheme="minorHAnsi"/>
                      <w:szCs w:val="16"/>
                    </w:rPr>
                  </w:pPr>
                </w:p>
                <w:p w14:paraId="1640F4C4" w14:textId="77777777" w:rsidR="006D496E" w:rsidRPr="00E849D4" w:rsidRDefault="006D496E" w:rsidP="006D496E">
                  <w:pPr>
                    <w:rPr>
                      <w:rFonts w:asciiTheme="minorHAnsi" w:hAnsiTheme="minorHAnsi"/>
                      <w:szCs w:val="16"/>
                    </w:rPr>
                  </w:pPr>
                </w:p>
              </w:tc>
              <w:tc>
                <w:tcPr>
                  <w:tcW w:w="3062" w:type="dxa"/>
                  <w:gridSpan w:val="5"/>
                  <w:shd w:val="clear" w:color="auto" w:fill="auto"/>
                  <w:vAlign w:val="center"/>
                </w:tcPr>
                <w:p w14:paraId="54FAC85C" w14:textId="77777777" w:rsidR="006D496E" w:rsidRDefault="006D496E" w:rsidP="006D496E">
                  <w:pPr>
                    <w:rPr>
                      <w:rFonts w:asciiTheme="minorHAnsi" w:hAnsiTheme="minorHAnsi"/>
                      <w:szCs w:val="16"/>
                    </w:rPr>
                  </w:pPr>
                  <w:r>
                    <w:rPr>
                      <w:rFonts w:asciiTheme="minorHAnsi" w:hAnsiTheme="minorHAnsi"/>
                      <w:szCs w:val="16"/>
                    </w:rPr>
                    <w:t>CITY</w:t>
                  </w:r>
                </w:p>
                <w:p w14:paraId="33E5645D" w14:textId="77777777" w:rsidR="006D496E" w:rsidRDefault="006D496E" w:rsidP="006D496E">
                  <w:pPr>
                    <w:rPr>
                      <w:rFonts w:asciiTheme="minorHAnsi" w:hAnsiTheme="minorHAnsi"/>
                      <w:szCs w:val="16"/>
                    </w:rPr>
                  </w:pPr>
                </w:p>
                <w:p w14:paraId="02480FB1" w14:textId="77777777" w:rsidR="006D496E" w:rsidRPr="00E849D4" w:rsidRDefault="006D496E" w:rsidP="006D496E">
                  <w:pPr>
                    <w:rPr>
                      <w:rFonts w:asciiTheme="minorHAnsi" w:hAnsiTheme="minorHAnsi"/>
                      <w:szCs w:val="16"/>
                    </w:rPr>
                  </w:pPr>
                </w:p>
              </w:tc>
              <w:tc>
                <w:tcPr>
                  <w:tcW w:w="1897" w:type="dxa"/>
                  <w:shd w:val="clear" w:color="auto" w:fill="auto"/>
                  <w:vAlign w:val="center"/>
                </w:tcPr>
                <w:p w14:paraId="218EACDB" w14:textId="77777777" w:rsidR="006D496E" w:rsidRDefault="006D496E" w:rsidP="006D496E">
                  <w:pPr>
                    <w:rPr>
                      <w:rFonts w:asciiTheme="minorHAnsi" w:hAnsiTheme="minorHAnsi"/>
                      <w:szCs w:val="16"/>
                    </w:rPr>
                  </w:pPr>
                  <w:r>
                    <w:rPr>
                      <w:rFonts w:asciiTheme="minorHAnsi" w:hAnsiTheme="minorHAnsi"/>
                      <w:szCs w:val="16"/>
                    </w:rPr>
                    <w:t>STATE</w:t>
                  </w:r>
                </w:p>
                <w:p w14:paraId="7989FFD6" w14:textId="77777777" w:rsidR="006D496E" w:rsidRDefault="006D496E" w:rsidP="006D496E">
                  <w:pPr>
                    <w:rPr>
                      <w:rFonts w:asciiTheme="minorHAnsi" w:hAnsiTheme="minorHAnsi"/>
                      <w:szCs w:val="16"/>
                    </w:rPr>
                  </w:pPr>
                </w:p>
                <w:p w14:paraId="3E28A104" w14:textId="77777777" w:rsidR="006D496E" w:rsidRPr="00E849D4" w:rsidRDefault="006D496E" w:rsidP="006D496E">
                  <w:pPr>
                    <w:rPr>
                      <w:rFonts w:asciiTheme="minorHAnsi" w:hAnsiTheme="minorHAnsi"/>
                      <w:szCs w:val="16"/>
                    </w:rPr>
                  </w:pPr>
                </w:p>
              </w:tc>
              <w:tc>
                <w:tcPr>
                  <w:tcW w:w="1877" w:type="dxa"/>
                  <w:shd w:val="clear" w:color="auto" w:fill="auto"/>
                  <w:vAlign w:val="center"/>
                </w:tcPr>
                <w:p w14:paraId="37B5DC10" w14:textId="77777777" w:rsidR="006D496E" w:rsidRDefault="006D496E" w:rsidP="006D496E">
                  <w:pPr>
                    <w:rPr>
                      <w:rFonts w:asciiTheme="minorHAnsi" w:hAnsiTheme="minorHAnsi"/>
                      <w:szCs w:val="16"/>
                    </w:rPr>
                  </w:pPr>
                  <w:r>
                    <w:rPr>
                      <w:rFonts w:asciiTheme="minorHAnsi" w:hAnsiTheme="minorHAnsi"/>
                      <w:szCs w:val="16"/>
                    </w:rPr>
                    <w:t>ZIP</w:t>
                  </w:r>
                </w:p>
                <w:p w14:paraId="56C821D6" w14:textId="77777777" w:rsidR="006D496E" w:rsidRDefault="006D496E" w:rsidP="006D496E">
                  <w:pPr>
                    <w:rPr>
                      <w:rFonts w:asciiTheme="minorHAnsi" w:hAnsiTheme="minorHAnsi"/>
                      <w:szCs w:val="16"/>
                    </w:rPr>
                  </w:pPr>
                </w:p>
                <w:p w14:paraId="56C6E848" w14:textId="77777777" w:rsidR="006D496E" w:rsidRPr="00E849D4" w:rsidRDefault="006D496E" w:rsidP="006D496E">
                  <w:pPr>
                    <w:rPr>
                      <w:rFonts w:asciiTheme="minorHAnsi" w:hAnsiTheme="minorHAnsi"/>
                      <w:szCs w:val="16"/>
                    </w:rPr>
                  </w:pPr>
                </w:p>
              </w:tc>
            </w:tr>
            <w:tr w:rsidR="006D496E" w:rsidRPr="00E849D4" w14:paraId="5ABA2AF0" w14:textId="77777777" w:rsidTr="006D496E">
              <w:trPr>
                <w:cantSplit/>
                <w:trHeight w:hRule="exact" w:val="432"/>
              </w:trPr>
              <w:tc>
                <w:tcPr>
                  <w:tcW w:w="5301" w:type="dxa"/>
                  <w:gridSpan w:val="5"/>
                  <w:shd w:val="clear" w:color="auto" w:fill="auto"/>
                  <w:vAlign w:val="center"/>
                </w:tcPr>
                <w:p w14:paraId="08C8834E" w14:textId="77777777" w:rsidR="006D496E" w:rsidRDefault="006D496E" w:rsidP="006D496E">
                  <w:pPr>
                    <w:rPr>
                      <w:rFonts w:asciiTheme="minorHAnsi" w:hAnsiTheme="minorHAnsi"/>
                      <w:szCs w:val="16"/>
                    </w:rPr>
                  </w:pPr>
                  <w:r>
                    <w:rPr>
                      <w:rFonts w:asciiTheme="minorHAnsi" w:hAnsiTheme="minorHAnsi"/>
                      <w:szCs w:val="16"/>
                    </w:rPr>
                    <w:t>HOME PHONE</w:t>
                  </w:r>
                </w:p>
                <w:p w14:paraId="0F61EDB4" w14:textId="77777777" w:rsidR="006D496E" w:rsidRDefault="006D496E" w:rsidP="006D496E">
                  <w:pPr>
                    <w:rPr>
                      <w:rFonts w:asciiTheme="minorHAnsi" w:hAnsiTheme="minorHAnsi"/>
                      <w:szCs w:val="16"/>
                    </w:rPr>
                  </w:pPr>
                </w:p>
                <w:p w14:paraId="3AE8C5DE" w14:textId="77777777" w:rsidR="006D496E" w:rsidRPr="00E849D4" w:rsidRDefault="006D496E" w:rsidP="006D496E">
                  <w:pPr>
                    <w:rPr>
                      <w:rFonts w:asciiTheme="minorHAnsi" w:hAnsiTheme="minorHAnsi"/>
                      <w:szCs w:val="16"/>
                    </w:rPr>
                  </w:pPr>
                </w:p>
              </w:tc>
              <w:tc>
                <w:tcPr>
                  <w:tcW w:w="6049" w:type="dxa"/>
                  <w:gridSpan w:val="5"/>
                  <w:shd w:val="clear" w:color="auto" w:fill="auto"/>
                  <w:vAlign w:val="center"/>
                </w:tcPr>
                <w:p w14:paraId="0EFBA753" w14:textId="77777777" w:rsidR="006D496E" w:rsidRDefault="006D496E" w:rsidP="006D496E">
                  <w:pPr>
                    <w:rPr>
                      <w:rFonts w:asciiTheme="minorHAnsi" w:hAnsiTheme="minorHAnsi"/>
                      <w:szCs w:val="16"/>
                    </w:rPr>
                  </w:pPr>
                  <w:r>
                    <w:rPr>
                      <w:rFonts w:asciiTheme="minorHAnsi" w:hAnsiTheme="minorHAnsi"/>
                      <w:szCs w:val="16"/>
                    </w:rPr>
                    <w:t>WORK PHONE</w:t>
                  </w:r>
                </w:p>
                <w:p w14:paraId="674ECE2D" w14:textId="77777777" w:rsidR="006D496E" w:rsidRDefault="006D496E" w:rsidP="006D496E">
                  <w:pPr>
                    <w:rPr>
                      <w:rFonts w:asciiTheme="minorHAnsi" w:hAnsiTheme="minorHAnsi"/>
                      <w:szCs w:val="16"/>
                    </w:rPr>
                  </w:pPr>
                </w:p>
                <w:p w14:paraId="554888EF" w14:textId="77777777" w:rsidR="006D496E" w:rsidRPr="00E849D4" w:rsidRDefault="006D496E" w:rsidP="006D496E">
                  <w:pPr>
                    <w:rPr>
                      <w:rFonts w:asciiTheme="minorHAnsi" w:hAnsiTheme="minorHAnsi"/>
                      <w:szCs w:val="16"/>
                    </w:rPr>
                  </w:pPr>
                </w:p>
              </w:tc>
            </w:tr>
            <w:tr w:rsidR="006D496E" w:rsidRPr="00E849D4" w14:paraId="27BE3865" w14:textId="77777777" w:rsidTr="006D496E">
              <w:trPr>
                <w:cantSplit/>
                <w:trHeight w:hRule="exact" w:val="534"/>
              </w:trPr>
              <w:tc>
                <w:tcPr>
                  <w:tcW w:w="5313" w:type="dxa"/>
                  <w:gridSpan w:val="6"/>
                  <w:shd w:val="clear" w:color="auto" w:fill="auto"/>
                  <w:vAlign w:val="bottom"/>
                </w:tcPr>
                <w:p w14:paraId="330E2B87" w14:textId="77777777" w:rsidR="006D496E" w:rsidRDefault="006D496E" w:rsidP="006D496E">
                  <w:pPr>
                    <w:rPr>
                      <w:rFonts w:asciiTheme="minorHAnsi" w:hAnsiTheme="minorHAnsi"/>
                      <w:szCs w:val="16"/>
                    </w:rPr>
                  </w:pPr>
                  <w:r w:rsidRPr="000B26D8">
                    <w:rPr>
                      <w:rFonts w:asciiTheme="minorHAnsi" w:hAnsiTheme="minorHAnsi"/>
                      <w:szCs w:val="16"/>
                      <w:highlight w:val="yellow"/>
                    </w:rPr>
                    <w:t>CELL PHONE</w:t>
                  </w:r>
                </w:p>
                <w:p w14:paraId="41A8BAED" w14:textId="77777777" w:rsidR="006D496E" w:rsidRPr="007A77A0" w:rsidRDefault="006D496E" w:rsidP="006D496E">
                  <w:pPr>
                    <w:rPr>
                      <w:rFonts w:asciiTheme="minorHAnsi" w:hAnsiTheme="minorHAnsi"/>
                      <w:sz w:val="8"/>
                      <w:szCs w:val="8"/>
                    </w:rPr>
                  </w:pPr>
                </w:p>
                <w:p w14:paraId="0117EA9F" w14:textId="77777777" w:rsidR="006D496E" w:rsidRDefault="006D496E" w:rsidP="006D496E">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71704" behindDoc="0" locked="0" layoutInCell="1" allowOverlap="1" wp14:anchorId="049FDCA6" wp14:editId="03E08973">
                            <wp:simplePos x="0" y="0"/>
                            <wp:positionH relativeFrom="column">
                              <wp:posOffset>2161540</wp:posOffset>
                            </wp:positionH>
                            <wp:positionV relativeFrom="paragraph">
                              <wp:posOffset>20320</wp:posOffset>
                            </wp:positionV>
                            <wp:extent cx="128905" cy="106680"/>
                            <wp:effectExtent l="12700" t="13335" r="10795" b="13335"/>
                            <wp:wrapNone/>
                            <wp:docPr id="1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2F3626" id="Rectangle 66" o:spid="_x0000_s1026" style="position:absolute;margin-left:170.2pt;margin-top:1.6pt;width:10.15pt;height:8.4pt;z-index:251971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"/>
                        </w:pict>
                      </mc:Fallback>
                    </mc:AlternateContent>
                  </w:r>
                  <w:r>
                    <w:rPr>
                      <w:rFonts w:asciiTheme="minorHAnsi" w:hAnsiTheme="minorHAnsi"/>
                      <w:noProof/>
                      <w:szCs w:val="16"/>
                    </w:rPr>
                    <mc:AlternateContent>
                      <mc:Choice Requires="wps">
                        <w:drawing>
                          <wp:anchor distT="0" distB="0" distL="114300" distR="114300" simplePos="0" relativeHeight="251970680" behindDoc="0" locked="0" layoutInCell="1" allowOverlap="1" wp14:anchorId="5805BCA5" wp14:editId="6F22E4CC">
                            <wp:simplePos x="0" y="0"/>
                            <wp:positionH relativeFrom="column">
                              <wp:posOffset>1661160</wp:posOffset>
                            </wp:positionH>
                            <wp:positionV relativeFrom="paragraph">
                              <wp:posOffset>13335</wp:posOffset>
                            </wp:positionV>
                            <wp:extent cx="128905" cy="106680"/>
                            <wp:effectExtent l="7620" t="6350" r="6350" b="10795"/>
                            <wp:wrapNone/>
                            <wp:docPr id="1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E33A88" id="Rectangle 65" o:spid="_x0000_s1026" style="position:absolute;margin-left:130.8pt;margin-top:1.05pt;width:10.15pt;height:8.4pt;z-index:251970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"/>
                        </w:pict>
                      </mc:Fallback>
                    </mc:AlternateContent>
                  </w:r>
                  <w:r>
                    <w:rPr>
                      <w:rFonts w:asciiTheme="minorHAnsi" w:hAnsiTheme="minorHAnsi"/>
                      <w:szCs w:val="16"/>
                    </w:rPr>
                    <w:t>Can you receive texts from the CSEA?            YES               NO</w:t>
                  </w:r>
                </w:p>
              </w:tc>
              <w:tc>
                <w:tcPr>
                  <w:tcW w:w="6037" w:type="dxa"/>
                  <w:gridSpan w:val="4"/>
                  <w:shd w:val="clear" w:color="auto" w:fill="auto"/>
                  <w:vAlign w:val="center"/>
                </w:tcPr>
                <w:p w14:paraId="0D90850B" w14:textId="77777777" w:rsidR="006D496E" w:rsidRDefault="006D496E" w:rsidP="006D496E">
                  <w:pPr>
                    <w:rPr>
                      <w:rFonts w:asciiTheme="minorHAnsi" w:hAnsiTheme="minorHAnsi"/>
                      <w:szCs w:val="16"/>
                    </w:rPr>
                  </w:pPr>
                  <w:r>
                    <w:rPr>
                      <w:rFonts w:asciiTheme="minorHAnsi" w:hAnsiTheme="minorHAnsi"/>
                      <w:szCs w:val="16"/>
                    </w:rPr>
                    <w:t>OTHER PHONE</w:t>
                  </w:r>
                </w:p>
                <w:p w14:paraId="7C4CC212" w14:textId="77777777" w:rsidR="006D496E" w:rsidRDefault="006D496E" w:rsidP="006D496E">
                  <w:pPr>
                    <w:rPr>
                      <w:rFonts w:asciiTheme="minorHAnsi" w:hAnsiTheme="minorHAnsi"/>
                      <w:szCs w:val="16"/>
                    </w:rPr>
                  </w:pPr>
                </w:p>
              </w:tc>
            </w:tr>
            <w:tr w:rsidR="006D496E" w:rsidRPr="00E849D4" w14:paraId="5EB6E1AD" w14:textId="77777777" w:rsidTr="006D496E">
              <w:trPr>
                <w:cantSplit/>
                <w:trHeight w:hRule="exact" w:val="534"/>
              </w:trPr>
              <w:tc>
                <w:tcPr>
                  <w:tcW w:w="5313" w:type="dxa"/>
                  <w:gridSpan w:val="6"/>
                  <w:shd w:val="clear" w:color="auto" w:fill="auto"/>
                </w:tcPr>
                <w:p w14:paraId="478642B3" w14:textId="77777777" w:rsidR="006D496E" w:rsidRDefault="006D496E" w:rsidP="006D496E">
                  <w:pPr>
                    <w:rPr>
                      <w:rFonts w:asciiTheme="minorHAnsi" w:hAnsiTheme="minorHAnsi"/>
                      <w:szCs w:val="16"/>
                    </w:rPr>
                  </w:pPr>
                  <w:r>
                    <w:rPr>
                      <w:rFonts w:asciiTheme="minorHAnsi" w:hAnsiTheme="minorHAnsi"/>
                      <w:szCs w:val="16"/>
                    </w:rPr>
                    <w:t>EMAIL:</w:t>
                  </w:r>
                </w:p>
              </w:tc>
              <w:tc>
                <w:tcPr>
                  <w:tcW w:w="6037" w:type="dxa"/>
                  <w:gridSpan w:val="4"/>
                  <w:shd w:val="clear" w:color="auto" w:fill="auto"/>
                  <w:vAlign w:val="center"/>
                </w:tcPr>
                <w:p w14:paraId="04B995DD" w14:textId="77777777" w:rsidR="006D496E" w:rsidRDefault="006D496E" w:rsidP="006D496E">
                  <w:pPr>
                    <w:rPr>
                      <w:rFonts w:asciiTheme="minorHAnsi" w:hAnsiTheme="minorHAnsi"/>
                      <w:szCs w:val="16"/>
                    </w:rPr>
                  </w:pPr>
                </w:p>
              </w:tc>
            </w:tr>
            <w:tr w:rsidR="006D496E" w:rsidRPr="00E849D4" w14:paraId="6829E32D" w14:textId="77777777" w:rsidTr="006D496E">
              <w:trPr>
                <w:cantSplit/>
                <w:trHeight w:hRule="exact" w:val="939"/>
              </w:trPr>
              <w:tc>
                <w:tcPr>
                  <w:tcW w:w="5313" w:type="dxa"/>
                  <w:gridSpan w:val="6"/>
                  <w:shd w:val="clear" w:color="auto" w:fill="auto"/>
                </w:tcPr>
                <w:p w14:paraId="28FC9200" w14:textId="77777777" w:rsidR="006D496E" w:rsidRDefault="006D496E" w:rsidP="006D496E">
                  <w:pPr>
                    <w:rPr>
                      <w:rFonts w:asciiTheme="minorHAnsi" w:hAnsiTheme="minorHAnsi"/>
                      <w:szCs w:val="16"/>
                    </w:rPr>
                  </w:pPr>
                  <w:r w:rsidRPr="000B26D8">
                    <w:rPr>
                      <w:rFonts w:asciiTheme="minorHAnsi" w:hAnsiTheme="minorHAnsi"/>
                      <w:szCs w:val="16"/>
                      <w:highlight w:val="yellow"/>
                    </w:rPr>
                    <w:t>EMPLOYER NAME AND ADDRESS</w:t>
                  </w:r>
                </w:p>
              </w:tc>
              <w:tc>
                <w:tcPr>
                  <w:tcW w:w="6037" w:type="dxa"/>
                  <w:gridSpan w:val="4"/>
                  <w:shd w:val="clear" w:color="auto" w:fill="auto"/>
                </w:tcPr>
                <w:p w14:paraId="7C79CFE8" w14:textId="77777777" w:rsidR="006D496E" w:rsidRDefault="006D496E" w:rsidP="006D496E">
                  <w:pPr>
                    <w:rPr>
                      <w:rFonts w:asciiTheme="minorHAnsi" w:hAnsiTheme="minorHAnsi"/>
                      <w:szCs w:val="16"/>
                    </w:rPr>
                  </w:pPr>
                  <w:r>
                    <w:rPr>
                      <w:rFonts w:asciiTheme="minorHAnsi" w:hAnsiTheme="minorHAnsi"/>
                      <w:szCs w:val="16"/>
                    </w:rPr>
                    <w:t xml:space="preserve">EMPLOYER PHONE </w:t>
                  </w:r>
                </w:p>
              </w:tc>
            </w:tr>
            <w:tr w:rsidR="006D496E" w:rsidRPr="00E849D4" w14:paraId="34160544" w14:textId="77777777" w:rsidTr="006D496E">
              <w:trPr>
                <w:cantSplit/>
                <w:trHeight w:hRule="exact" w:val="5196"/>
              </w:trPr>
              <w:tc>
                <w:tcPr>
                  <w:tcW w:w="11350" w:type="dxa"/>
                  <w:gridSpan w:val="10"/>
                  <w:tcBorders>
                    <w:bottom w:val="single" w:sz="4" w:space="0" w:color="808080"/>
                  </w:tcBorders>
                  <w:shd w:val="clear" w:color="auto" w:fill="auto"/>
                </w:tcPr>
                <w:p w14:paraId="29FD24C5"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u w:val="single"/>
                    </w:rPr>
                  </w:pPr>
                </w:p>
                <w:p w14:paraId="56664202"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u w:val="single"/>
                    </w:rPr>
                  </w:pPr>
                </w:p>
                <w:p w14:paraId="2BFF2F1A"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u w:val="single"/>
                    </w:rPr>
                  </w:pPr>
                </w:p>
                <w:p w14:paraId="77BED341"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rPr>
                  </w:pPr>
                  <w:r w:rsidRPr="004235EA">
                    <w:rPr>
                      <w:b/>
                      <w:sz w:val="40"/>
                      <w:szCs w:val="40"/>
                      <w:u w:val="single"/>
                    </w:rPr>
                    <w:t>Please complete this section ONLY if you are under the age of 18</w:t>
                  </w:r>
                  <w:r w:rsidRPr="00992356">
                    <w:rPr>
                      <w:b/>
                      <w:sz w:val="28"/>
                      <w:szCs w:val="28"/>
                      <w:u w:val="single"/>
                    </w:rPr>
                    <w:t>.</w:t>
                  </w:r>
                  <w:r>
                    <w:rPr>
                      <w:b/>
                      <w:u w:val="single"/>
                    </w:rPr>
                    <w:t xml:space="preserve"> </w:t>
                  </w:r>
                  <w:r w:rsidRPr="00FA0627">
                    <w:rPr>
                      <w:b/>
                    </w:rPr>
                    <w:t xml:space="preserve"> </w:t>
                  </w:r>
                </w:p>
                <w:p w14:paraId="6EBB6A82"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rPr>
                  </w:pPr>
                </w:p>
                <w:p w14:paraId="26F1EDD8"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rPr>
                      <w:b/>
                    </w:rPr>
                  </w:pPr>
                </w:p>
                <w:p w14:paraId="2A3E519C" w14:textId="77777777" w:rsidR="006D496E" w:rsidRPr="00FA0627" w:rsidRDefault="006D496E" w:rsidP="006D496E">
                  <w:pPr>
                    <w:pStyle w:val="NoSpacing"/>
                    <w:pBdr>
                      <w:top w:val="single" w:sz="12" w:space="1" w:color="auto"/>
                      <w:left w:val="single" w:sz="12" w:space="4" w:color="auto"/>
                      <w:bottom w:val="single" w:sz="12" w:space="1" w:color="auto"/>
                      <w:right w:val="single" w:sz="12" w:space="4" w:color="auto"/>
                    </w:pBdr>
                    <w:rPr>
                      <w:b/>
                    </w:rPr>
                  </w:pPr>
                  <w:r w:rsidRPr="00FA0627">
                    <w:rPr>
                      <w:b/>
                    </w:rPr>
                    <w:t xml:space="preserve">If your parents are divorced, who has </w:t>
                  </w:r>
                  <w:r>
                    <w:rPr>
                      <w:b/>
                    </w:rPr>
                    <w:t xml:space="preserve">legal </w:t>
                  </w:r>
                  <w:r w:rsidRPr="00FA0627">
                    <w:rPr>
                      <w:b/>
                    </w:rPr>
                    <w:t xml:space="preserve">custody of you?  </w:t>
                  </w:r>
                  <w:r>
                    <w:rPr>
                      <w:b/>
                    </w:rPr>
                    <w:tab/>
                  </w:r>
                  <w:r>
                    <w:rPr>
                      <w:b/>
                    </w:rPr>
                    <w:tab/>
                    <w:t xml:space="preserve">         </w:t>
                  </w:r>
                  <w:r w:rsidRPr="00FA0627">
                    <w:rPr>
                      <w:b/>
                    </w:rPr>
                    <w:fldChar w:fldCharType="begin">
                      <w:ffData>
                        <w:name w:val="Check34"/>
                        <w:enabled/>
                        <w:calcOnExit w:val="0"/>
                        <w:checkBox>
                          <w:sizeAuto/>
                          <w:default w:val="0"/>
                        </w:checkBox>
                      </w:ffData>
                    </w:fldChar>
                  </w:r>
                  <w:bookmarkStart w:id="7" w:name="Check34"/>
                  <w:r w:rsidRPr="00FA0627">
                    <w:rPr>
                      <w:b/>
                    </w:rPr>
                    <w:instrText xml:space="preserve"> FORMCHECKBOX </w:instrText>
                  </w:r>
                  <w:r w:rsidR="0037340D">
                    <w:rPr>
                      <w:b/>
                    </w:rPr>
                  </w:r>
                  <w:r w:rsidR="0037340D">
                    <w:rPr>
                      <w:b/>
                    </w:rPr>
                    <w:fldChar w:fldCharType="separate"/>
                  </w:r>
                  <w:r w:rsidRPr="00FA0627">
                    <w:rPr>
                      <w:b/>
                    </w:rPr>
                    <w:fldChar w:fldCharType="end"/>
                  </w:r>
                  <w:bookmarkEnd w:id="7"/>
                  <w:r>
                    <w:rPr>
                      <w:b/>
                    </w:rPr>
                    <w:t xml:space="preserve"> Mother     </w:t>
                  </w:r>
                  <w:r w:rsidRPr="00FA0627">
                    <w:rPr>
                      <w:b/>
                    </w:rPr>
                    <w:fldChar w:fldCharType="begin">
                      <w:ffData>
                        <w:name w:val="Check35"/>
                        <w:enabled/>
                        <w:calcOnExit w:val="0"/>
                        <w:checkBox>
                          <w:sizeAuto/>
                          <w:default w:val="0"/>
                        </w:checkBox>
                      </w:ffData>
                    </w:fldChar>
                  </w:r>
                  <w:bookmarkStart w:id="8" w:name="Check35"/>
                  <w:r w:rsidRPr="00FA0627">
                    <w:rPr>
                      <w:b/>
                    </w:rPr>
                    <w:instrText xml:space="preserve"> FORMCHECKBOX </w:instrText>
                  </w:r>
                  <w:r w:rsidR="0037340D">
                    <w:rPr>
                      <w:b/>
                    </w:rPr>
                  </w:r>
                  <w:r w:rsidR="0037340D">
                    <w:rPr>
                      <w:b/>
                    </w:rPr>
                    <w:fldChar w:fldCharType="separate"/>
                  </w:r>
                  <w:r w:rsidRPr="00FA0627">
                    <w:rPr>
                      <w:b/>
                    </w:rPr>
                    <w:fldChar w:fldCharType="end"/>
                  </w:r>
                  <w:bookmarkEnd w:id="8"/>
                  <w:r w:rsidRPr="00FA0627">
                    <w:rPr>
                      <w:b/>
                    </w:rPr>
                    <w:t>Father</w:t>
                  </w:r>
                  <w:r>
                    <w:rPr>
                      <w:b/>
                    </w:rPr>
                    <w:tab/>
                  </w:r>
                  <w:r>
                    <w:rPr>
                      <w:b/>
                    </w:rPr>
                    <w:fldChar w:fldCharType="begin">
                      <w:ffData>
                        <w:name w:val="Check36"/>
                        <w:enabled/>
                        <w:calcOnExit w:val="0"/>
                        <w:checkBox>
                          <w:sizeAuto/>
                          <w:default w:val="0"/>
                        </w:checkBox>
                      </w:ffData>
                    </w:fldChar>
                  </w:r>
                  <w:bookmarkStart w:id="9" w:name="Check36"/>
                  <w:r>
                    <w:rPr>
                      <w:b/>
                    </w:rPr>
                    <w:instrText xml:space="preserve"> FORMCHECKBOX </w:instrText>
                  </w:r>
                  <w:r w:rsidR="0037340D">
                    <w:rPr>
                      <w:b/>
                    </w:rPr>
                  </w:r>
                  <w:r w:rsidR="0037340D">
                    <w:rPr>
                      <w:b/>
                    </w:rPr>
                    <w:fldChar w:fldCharType="separate"/>
                  </w:r>
                  <w:r>
                    <w:rPr>
                      <w:b/>
                    </w:rPr>
                    <w:fldChar w:fldCharType="end"/>
                  </w:r>
                  <w:bookmarkEnd w:id="9"/>
                  <w:r>
                    <w:rPr>
                      <w:b/>
                    </w:rPr>
                    <w:t>Other</w:t>
                  </w:r>
                  <w:r w:rsidRPr="00FA0627">
                    <w:rPr>
                      <w:b/>
                    </w:rPr>
                    <w:tab/>
                  </w:r>
                </w:p>
                <w:p w14:paraId="33CD94DB"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p>
                <w:p w14:paraId="70D45E76"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r>
                    <w:t>Your Mother’s Name:________________________________</w:t>
                  </w:r>
                  <w:r>
                    <w:tab/>
                    <w:t>Your Father’s Name:_____________________________</w:t>
                  </w:r>
                </w:p>
                <w:p w14:paraId="1E38CAF5"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p>
                <w:p w14:paraId="03CED6AD"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r>
                    <w:t>Address:   _________________________________________</w:t>
                  </w:r>
                  <w:r>
                    <w:tab/>
                    <w:t>Address: ______________________________________</w:t>
                  </w:r>
                </w:p>
                <w:p w14:paraId="310E4AC5"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p>
                <w:p w14:paraId="0C572995"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r>
                    <w:t>City: ___________________  State: ____  ZIP: ___________</w:t>
                  </w:r>
                  <w:r>
                    <w:tab/>
                    <w:t>City: ___________________ State: _____  ZIP: _______</w:t>
                  </w:r>
                </w:p>
                <w:p w14:paraId="06E2ED95"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p>
                <w:p w14:paraId="4AC1264D" w14:textId="77777777" w:rsidR="006D496E" w:rsidRDefault="006D496E" w:rsidP="006D496E">
                  <w:pPr>
                    <w:pStyle w:val="NoSpacing"/>
                    <w:pBdr>
                      <w:top w:val="single" w:sz="12" w:space="1" w:color="auto"/>
                      <w:left w:val="single" w:sz="12" w:space="4" w:color="auto"/>
                      <w:bottom w:val="single" w:sz="12" w:space="1" w:color="auto"/>
                      <w:right w:val="single" w:sz="12" w:space="4" w:color="auto"/>
                    </w:pBdr>
                  </w:pPr>
                  <w:r>
                    <w:t>Phone: ___________________________________________</w:t>
                  </w:r>
                  <w:r>
                    <w:tab/>
                    <w:t>Phone: _______________________________________</w:t>
                  </w:r>
                </w:p>
                <w:p w14:paraId="1A27257D" w14:textId="77777777" w:rsidR="00291DB8" w:rsidRDefault="00291DB8" w:rsidP="006D496E">
                  <w:pPr>
                    <w:pStyle w:val="NoSpacing"/>
                    <w:pBdr>
                      <w:top w:val="single" w:sz="12" w:space="1" w:color="auto"/>
                      <w:left w:val="single" w:sz="12" w:space="4" w:color="auto"/>
                      <w:bottom w:val="single" w:sz="12" w:space="1" w:color="auto"/>
                      <w:right w:val="single" w:sz="12" w:space="4" w:color="auto"/>
                    </w:pBdr>
                  </w:pPr>
                </w:p>
                <w:p w14:paraId="2D7E90A9" w14:textId="77777777" w:rsidR="00291DB8" w:rsidRDefault="00291DB8" w:rsidP="006D496E">
                  <w:pPr>
                    <w:pStyle w:val="NoSpacing"/>
                    <w:pBdr>
                      <w:top w:val="single" w:sz="12" w:space="1" w:color="auto"/>
                      <w:left w:val="single" w:sz="12" w:space="4" w:color="auto"/>
                      <w:bottom w:val="single" w:sz="12" w:space="1" w:color="auto"/>
                      <w:right w:val="single" w:sz="12" w:space="4" w:color="auto"/>
                    </w:pBdr>
                  </w:pPr>
                </w:p>
                <w:p w14:paraId="37ADE25F" w14:textId="77777777" w:rsidR="00291DB8" w:rsidRDefault="00291DB8" w:rsidP="006D496E">
                  <w:pPr>
                    <w:pStyle w:val="NoSpacing"/>
                    <w:pBdr>
                      <w:top w:val="single" w:sz="12" w:space="1" w:color="auto"/>
                      <w:left w:val="single" w:sz="12" w:space="4" w:color="auto"/>
                      <w:bottom w:val="single" w:sz="12" w:space="1" w:color="auto"/>
                      <w:right w:val="single" w:sz="12" w:space="4" w:color="auto"/>
                    </w:pBdr>
                  </w:pPr>
                </w:p>
                <w:p w14:paraId="6EE72226" w14:textId="77777777" w:rsidR="006D496E" w:rsidRDefault="006D496E" w:rsidP="006D496E">
                  <w:pPr>
                    <w:rPr>
                      <w:rFonts w:asciiTheme="minorHAnsi" w:hAnsiTheme="minorHAnsi"/>
                      <w:szCs w:val="16"/>
                    </w:rPr>
                  </w:pPr>
                </w:p>
              </w:tc>
            </w:tr>
          </w:tbl>
          <w:p w14:paraId="5F1B18FA" w14:textId="1DF3F0B6" w:rsidR="006D6CAE" w:rsidRPr="00254AF8" w:rsidRDefault="006D6CAE" w:rsidP="00873C75">
            <w:pPr>
              <w:rPr>
                <w:rFonts w:ascii="Arial Black" w:hAnsi="Arial Black"/>
                <w:b/>
                <w:caps/>
              </w:rPr>
            </w:pPr>
          </w:p>
        </w:tc>
      </w:tr>
    </w:tbl>
    <w:p w14:paraId="09C6A782" w14:textId="045D842E" w:rsidR="005A3DE5" w:rsidRDefault="005A3DE5"/>
    <w:p w14:paraId="4E95CB6D" w14:textId="77777777" w:rsidR="008F0A00" w:rsidRDefault="008F0A00">
      <w:r>
        <w:br w:type="page"/>
      </w:r>
    </w:p>
    <w:tbl>
      <w:tblPr>
        <w:tblW w:w="113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278"/>
        <w:gridCol w:w="253"/>
        <w:gridCol w:w="588"/>
        <w:gridCol w:w="345"/>
        <w:gridCol w:w="699"/>
        <w:gridCol w:w="62"/>
        <w:gridCol w:w="165"/>
        <w:gridCol w:w="261"/>
        <w:gridCol w:w="744"/>
        <w:gridCol w:w="303"/>
        <w:gridCol w:w="25"/>
        <w:gridCol w:w="146"/>
        <w:gridCol w:w="15"/>
        <w:gridCol w:w="91"/>
        <w:gridCol w:w="281"/>
        <w:gridCol w:w="547"/>
        <w:gridCol w:w="194"/>
        <w:gridCol w:w="200"/>
        <w:gridCol w:w="192"/>
        <w:gridCol w:w="361"/>
        <w:gridCol w:w="453"/>
        <w:gridCol w:w="647"/>
        <w:gridCol w:w="204"/>
        <w:gridCol w:w="516"/>
        <w:gridCol w:w="810"/>
        <w:gridCol w:w="474"/>
        <w:gridCol w:w="1526"/>
      </w:tblGrid>
      <w:tr w:rsidR="00C1234A" w:rsidRPr="00E849D4" w14:paraId="422780C1" w14:textId="77777777" w:rsidTr="00846FBA">
        <w:trPr>
          <w:cantSplit/>
          <w:trHeight w:val="258"/>
          <w:jc w:val="center"/>
        </w:trPr>
        <w:tc>
          <w:tcPr>
            <w:tcW w:w="11380" w:type="dxa"/>
            <w:gridSpan w:val="27"/>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auto"/>
            <w:vAlign w:val="center"/>
          </w:tcPr>
          <w:p w14:paraId="63A9F554" w14:textId="77777777" w:rsidR="00C1234A" w:rsidRDefault="00987520" w:rsidP="00711005">
            <w:pPr>
              <w:rPr>
                <w:rFonts w:asciiTheme="minorHAnsi" w:hAnsiTheme="minorHAnsi"/>
                <w:b/>
                <w:sz w:val="18"/>
                <w:szCs w:val="18"/>
              </w:rPr>
            </w:pPr>
            <w:r>
              <w:rPr>
                <w:rFonts w:cs="Tahoma"/>
                <w:b/>
                <w:noProof/>
                <w:sz w:val="20"/>
                <w:szCs w:val="20"/>
              </w:rPr>
              <w:lastRenderedPageBreak/>
              <mc:AlternateContent>
                <mc:Choice Requires="wps">
                  <w:drawing>
                    <wp:anchor distT="0" distB="0" distL="114300" distR="114300" simplePos="0" relativeHeight="251658242" behindDoc="0" locked="0" layoutInCell="1" allowOverlap="1" wp14:anchorId="765831E6" wp14:editId="307F3D91">
                      <wp:simplePos x="0" y="0"/>
                      <wp:positionH relativeFrom="column">
                        <wp:posOffset>5554345</wp:posOffset>
                      </wp:positionH>
                      <wp:positionV relativeFrom="paragraph">
                        <wp:posOffset>39370</wp:posOffset>
                      </wp:positionV>
                      <wp:extent cx="128905" cy="106680"/>
                      <wp:effectExtent l="7620" t="6985" r="6350" b="10160"/>
                      <wp:wrapNone/>
                      <wp:docPr id="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84A7436" id="Rectangle 4" o:spid="_x0000_s1026" style="position:absolute;margin-left:437.35pt;margin-top:3.1pt;width:10.15pt;height:8.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T5IgIAAD0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"/>
                  </w:pict>
                </mc:Fallback>
              </mc:AlternateContent>
            </w:r>
            <w:r>
              <w:rPr>
                <w:rFonts w:cs="Tahoma"/>
                <w:b/>
                <w:noProof/>
                <w:sz w:val="20"/>
                <w:szCs w:val="20"/>
              </w:rPr>
              <mc:AlternateContent>
                <mc:Choice Requires="wps">
                  <w:drawing>
                    <wp:anchor distT="0" distB="0" distL="114300" distR="114300" simplePos="0" relativeHeight="251658241" behindDoc="0" locked="0" layoutInCell="1" allowOverlap="1" wp14:anchorId="1C69A4A4" wp14:editId="1BDDED90">
                      <wp:simplePos x="0" y="0"/>
                      <wp:positionH relativeFrom="column">
                        <wp:posOffset>3861435</wp:posOffset>
                      </wp:positionH>
                      <wp:positionV relativeFrom="paragraph">
                        <wp:posOffset>39370</wp:posOffset>
                      </wp:positionV>
                      <wp:extent cx="128905" cy="106680"/>
                      <wp:effectExtent l="10160" t="6985" r="13335" b="10160"/>
                      <wp:wrapNone/>
                      <wp:docPr id="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580C1087" id="Rectangle 3" o:spid="_x0000_s1026" style="position:absolute;margin-left:304.05pt;margin-top:3.1pt;width:10.15pt;height:8.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IRIgIAAD0EAAAOAAAAZHJzL2Uyb0RvYy54bWysU1Fv0zAQfkfiP1h+p0m6trR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"/>
                  </w:pict>
                </mc:Fallback>
              </mc:AlternateContent>
            </w:r>
            <w:r>
              <w:rPr>
                <w:rFonts w:cs="Tahoma"/>
                <w:b/>
                <w:noProof/>
                <w:sz w:val="20"/>
                <w:szCs w:val="20"/>
              </w:rPr>
              <mc:AlternateContent>
                <mc:Choice Requires="wps">
                  <w:drawing>
                    <wp:anchor distT="0" distB="0" distL="114300" distR="114300" simplePos="0" relativeHeight="251658240" behindDoc="0" locked="0" layoutInCell="1" allowOverlap="1" wp14:anchorId="2BEF79D1" wp14:editId="1D210BDD">
                      <wp:simplePos x="0" y="0"/>
                      <wp:positionH relativeFrom="column">
                        <wp:posOffset>2898140</wp:posOffset>
                      </wp:positionH>
                      <wp:positionV relativeFrom="paragraph">
                        <wp:posOffset>39370</wp:posOffset>
                      </wp:positionV>
                      <wp:extent cx="128905" cy="106680"/>
                      <wp:effectExtent l="8890" t="6985" r="5080" b="10160"/>
                      <wp:wrapNone/>
                      <wp:docPr id="1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7C0D1CC0" id="Rectangle 2" o:spid="_x0000_s1026" style="position:absolute;margin-left:228.2pt;margin-top:3.1pt;width:10.15pt;height:8.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4yIQ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"/>
                  </w:pict>
                </mc:Fallback>
              </mc:AlternateContent>
            </w:r>
            <w:r w:rsidR="00C1234A" w:rsidRPr="001409BF">
              <w:rPr>
                <w:rFonts w:cs="Tahoma"/>
                <w:b/>
                <w:sz w:val="20"/>
                <w:szCs w:val="20"/>
              </w:rPr>
              <w:t xml:space="preserve">CHILD </w:t>
            </w:r>
            <w:r w:rsidR="00C1234A" w:rsidRPr="00647AC5">
              <w:rPr>
                <w:rFonts w:cs="Tahoma"/>
                <w:b/>
                <w:sz w:val="20"/>
                <w:szCs w:val="20"/>
              </w:rPr>
              <w:t>1</w:t>
            </w:r>
            <w:r w:rsidR="00C1234A" w:rsidRPr="00647AC5">
              <w:rPr>
                <w:rFonts w:asciiTheme="minorHAnsi" w:hAnsiTheme="minorHAnsi"/>
                <w:b/>
                <w:sz w:val="22"/>
                <w:szCs w:val="22"/>
              </w:rPr>
              <w:t xml:space="preserve">      </w:t>
            </w:r>
            <w:r w:rsidR="00C1234A" w:rsidRPr="00647AC5">
              <w:rPr>
                <w:rFonts w:asciiTheme="minorHAnsi" w:hAnsiTheme="minorHAnsi"/>
                <w:b/>
                <w:sz w:val="18"/>
                <w:szCs w:val="18"/>
                <w:highlight w:val="yellow"/>
              </w:rPr>
              <w:t>SERVICES REQUESTED FOR THIS CHILD :                   PATERNITY                SUPPORT ESTABLISHMENT                 ENFORCEMENT</w:t>
            </w:r>
          </w:p>
          <w:p w14:paraId="0A358477" w14:textId="77777777" w:rsidR="00C1234A" w:rsidRPr="002B28DF" w:rsidRDefault="00C1234A" w:rsidP="00735CE1">
            <w:pPr>
              <w:jc w:val="center"/>
              <w:rPr>
                <w:rFonts w:asciiTheme="minorHAnsi" w:hAnsiTheme="minorHAnsi"/>
                <w:b/>
                <w:sz w:val="22"/>
                <w:szCs w:val="22"/>
              </w:rPr>
            </w:pPr>
            <w:r>
              <w:rPr>
                <w:rFonts w:cs="Tahoma"/>
                <w:b/>
                <w:sz w:val="14"/>
              </w:rPr>
              <w:t>*</w:t>
            </w:r>
            <w:r w:rsidRPr="0035516B">
              <w:rPr>
                <w:rFonts w:cs="Tahoma"/>
                <w:b/>
                <w:sz w:val="14"/>
              </w:rPr>
              <w:t xml:space="preserve">PLEASE MAKE COPIES AS NEEDED TO PROVIDE INFORMATION FOR ADDITIONAL </w:t>
            </w:r>
            <w:r>
              <w:rPr>
                <w:rFonts w:cs="Tahoma"/>
                <w:b/>
                <w:sz w:val="14"/>
              </w:rPr>
              <w:t>CHILD</w:t>
            </w:r>
            <w:r w:rsidR="00735CE1">
              <w:rPr>
                <w:rFonts w:cs="Tahoma"/>
                <w:b/>
                <w:sz w:val="14"/>
              </w:rPr>
              <w:t>REN</w:t>
            </w:r>
            <w:r>
              <w:rPr>
                <w:rFonts w:cs="Tahoma"/>
                <w:b/>
                <w:sz w:val="14"/>
              </w:rPr>
              <w:t>*</w:t>
            </w:r>
          </w:p>
        </w:tc>
      </w:tr>
      <w:tr w:rsidR="00C1234A" w:rsidRPr="00E849D4" w14:paraId="2CA7A94F" w14:textId="77777777" w:rsidTr="00846FBA">
        <w:trPr>
          <w:cantSplit/>
          <w:trHeight w:hRule="exact" w:val="803"/>
          <w:jc w:val="center"/>
        </w:trPr>
        <w:tc>
          <w:tcPr>
            <w:tcW w:w="3225" w:type="dxa"/>
            <w:gridSpan w:val="6"/>
            <w:tcBorders>
              <w:top w:val="thinThickThinMediumGap" w:sz="24" w:space="0" w:color="auto"/>
            </w:tcBorders>
            <w:shd w:val="clear" w:color="auto" w:fill="auto"/>
            <w:vAlign w:val="center"/>
          </w:tcPr>
          <w:p w14:paraId="00833672" w14:textId="77777777" w:rsidR="00C1234A" w:rsidRPr="009A7004" w:rsidRDefault="00C1234A" w:rsidP="00711005">
            <w:pPr>
              <w:rPr>
                <w:rFonts w:asciiTheme="minorHAnsi" w:hAnsiTheme="minorHAnsi"/>
                <w:szCs w:val="16"/>
                <w:highlight w:val="yellow"/>
              </w:rPr>
            </w:pPr>
            <w:r w:rsidRPr="009A7004">
              <w:rPr>
                <w:rFonts w:asciiTheme="minorHAnsi" w:hAnsiTheme="minorHAnsi"/>
                <w:szCs w:val="16"/>
                <w:highlight w:val="yellow"/>
              </w:rPr>
              <w:t>LAST NAME</w:t>
            </w:r>
          </w:p>
          <w:p w14:paraId="44CC6E15" w14:textId="77777777" w:rsidR="00C1234A" w:rsidRPr="009A7004" w:rsidRDefault="00C1234A" w:rsidP="00711005">
            <w:pPr>
              <w:rPr>
                <w:rFonts w:asciiTheme="minorHAnsi" w:hAnsiTheme="minorHAnsi"/>
                <w:szCs w:val="16"/>
                <w:highlight w:val="yellow"/>
              </w:rPr>
            </w:pPr>
          </w:p>
          <w:p w14:paraId="71A7FE15" w14:textId="77777777" w:rsidR="00C1234A" w:rsidRPr="009A7004" w:rsidRDefault="00C1234A" w:rsidP="00711005">
            <w:pPr>
              <w:rPr>
                <w:rFonts w:asciiTheme="minorHAnsi" w:hAnsiTheme="minorHAnsi"/>
                <w:szCs w:val="16"/>
                <w:highlight w:val="yellow"/>
              </w:rPr>
            </w:pPr>
          </w:p>
        </w:tc>
        <w:tc>
          <w:tcPr>
            <w:tcW w:w="3164" w:type="dxa"/>
            <w:gridSpan w:val="13"/>
            <w:tcBorders>
              <w:top w:val="thinThickThinMediumGap" w:sz="24" w:space="0" w:color="auto"/>
            </w:tcBorders>
            <w:shd w:val="clear" w:color="auto" w:fill="auto"/>
            <w:vAlign w:val="center"/>
          </w:tcPr>
          <w:p w14:paraId="54CB6ADB" w14:textId="77777777" w:rsidR="00C1234A" w:rsidRPr="009A7004" w:rsidRDefault="00C1234A" w:rsidP="00711005">
            <w:pPr>
              <w:rPr>
                <w:rFonts w:asciiTheme="minorHAnsi" w:hAnsiTheme="minorHAnsi"/>
                <w:szCs w:val="16"/>
                <w:highlight w:val="yellow"/>
              </w:rPr>
            </w:pPr>
            <w:r w:rsidRPr="009A7004">
              <w:rPr>
                <w:rFonts w:asciiTheme="minorHAnsi" w:hAnsiTheme="minorHAnsi"/>
                <w:szCs w:val="16"/>
                <w:highlight w:val="yellow"/>
              </w:rPr>
              <w:t>FIRST NAME</w:t>
            </w:r>
          </w:p>
          <w:p w14:paraId="1ACF3DE2" w14:textId="77777777" w:rsidR="00C1234A" w:rsidRPr="009A7004" w:rsidRDefault="00C1234A" w:rsidP="00711005">
            <w:pPr>
              <w:rPr>
                <w:rFonts w:asciiTheme="minorHAnsi" w:hAnsiTheme="minorHAnsi"/>
                <w:szCs w:val="16"/>
                <w:highlight w:val="yellow"/>
              </w:rPr>
            </w:pPr>
          </w:p>
          <w:p w14:paraId="1B85D747" w14:textId="77777777" w:rsidR="00C1234A" w:rsidRPr="009A7004" w:rsidRDefault="00C1234A" w:rsidP="00711005">
            <w:pPr>
              <w:rPr>
                <w:rFonts w:asciiTheme="minorHAnsi" w:hAnsiTheme="minorHAnsi"/>
                <w:szCs w:val="16"/>
                <w:highlight w:val="yellow"/>
              </w:rPr>
            </w:pPr>
          </w:p>
        </w:tc>
        <w:tc>
          <w:tcPr>
            <w:tcW w:w="2991" w:type="dxa"/>
            <w:gridSpan w:val="6"/>
            <w:tcBorders>
              <w:top w:val="thinThickThinMediumGap" w:sz="24" w:space="0" w:color="auto"/>
            </w:tcBorders>
            <w:shd w:val="clear" w:color="auto" w:fill="auto"/>
            <w:vAlign w:val="center"/>
          </w:tcPr>
          <w:p w14:paraId="78A07FE7" w14:textId="77777777" w:rsidR="00C1234A" w:rsidRPr="009A7004" w:rsidRDefault="00C1234A" w:rsidP="00711005">
            <w:pPr>
              <w:jc w:val="both"/>
              <w:rPr>
                <w:rFonts w:asciiTheme="minorHAnsi" w:hAnsiTheme="minorHAnsi"/>
                <w:szCs w:val="16"/>
                <w:highlight w:val="yellow"/>
              </w:rPr>
            </w:pPr>
            <w:r w:rsidRPr="009A7004">
              <w:rPr>
                <w:rFonts w:asciiTheme="minorHAnsi" w:hAnsiTheme="minorHAnsi"/>
                <w:szCs w:val="16"/>
                <w:highlight w:val="yellow"/>
              </w:rPr>
              <w:t>MIDDLE</w:t>
            </w:r>
          </w:p>
          <w:p w14:paraId="4057BB34" w14:textId="77777777" w:rsidR="00C1234A" w:rsidRPr="009A7004" w:rsidRDefault="00C1234A" w:rsidP="00711005">
            <w:pPr>
              <w:jc w:val="both"/>
              <w:rPr>
                <w:rFonts w:asciiTheme="minorHAnsi" w:hAnsiTheme="minorHAnsi"/>
                <w:szCs w:val="16"/>
                <w:highlight w:val="yellow"/>
              </w:rPr>
            </w:pPr>
          </w:p>
          <w:p w14:paraId="00B57E28" w14:textId="77777777" w:rsidR="00C1234A" w:rsidRPr="009A7004" w:rsidRDefault="00C1234A" w:rsidP="00711005">
            <w:pPr>
              <w:jc w:val="both"/>
              <w:rPr>
                <w:rFonts w:asciiTheme="minorHAnsi" w:hAnsiTheme="minorHAnsi"/>
                <w:szCs w:val="16"/>
                <w:highlight w:val="yellow"/>
              </w:rPr>
            </w:pPr>
          </w:p>
        </w:tc>
        <w:tc>
          <w:tcPr>
            <w:tcW w:w="2000" w:type="dxa"/>
            <w:gridSpan w:val="2"/>
            <w:tcBorders>
              <w:top w:val="thinThickThinMediumGap" w:sz="24" w:space="0" w:color="auto"/>
            </w:tcBorders>
            <w:shd w:val="clear" w:color="auto" w:fill="auto"/>
            <w:vAlign w:val="center"/>
          </w:tcPr>
          <w:p w14:paraId="4DB563DA" w14:textId="77777777" w:rsidR="00C1234A" w:rsidRDefault="00C1234A" w:rsidP="00711005">
            <w:pPr>
              <w:rPr>
                <w:rFonts w:asciiTheme="minorHAnsi" w:hAnsiTheme="minorHAnsi"/>
                <w:szCs w:val="16"/>
              </w:rPr>
            </w:pPr>
            <w:r>
              <w:rPr>
                <w:rFonts w:asciiTheme="minorHAnsi" w:hAnsiTheme="minorHAnsi"/>
                <w:szCs w:val="16"/>
              </w:rPr>
              <w:t>CITY &amp; STATE OF BIRTH</w:t>
            </w:r>
          </w:p>
          <w:p w14:paraId="42C47930" w14:textId="77777777" w:rsidR="00C1234A" w:rsidRDefault="00C1234A" w:rsidP="00711005">
            <w:pPr>
              <w:rPr>
                <w:rFonts w:asciiTheme="minorHAnsi" w:hAnsiTheme="minorHAnsi"/>
                <w:szCs w:val="16"/>
              </w:rPr>
            </w:pPr>
          </w:p>
          <w:p w14:paraId="066A0753" w14:textId="77777777" w:rsidR="00C1234A" w:rsidRPr="00711005" w:rsidRDefault="00C1234A" w:rsidP="00711005">
            <w:pPr>
              <w:rPr>
                <w:rFonts w:asciiTheme="minorHAnsi" w:hAnsiTheme="minorHAnsi"/>
                <w:szCs w:val="16"/>
              </w:rPr>
            </w:pPr>
          </w:p>
        </w:tc>
      </w:tr>
      <w:tr w:rsidR="00C1234A" w:rsidRPr="00E849D4" w14:paraId="730F6F94" w14:textId="77777777" w:rsidTr="00846FBA">
        <w:trPr>
          <w:cantSplit/>
          <w:trHeight w:hRule="exact" w:val="432"/>
          <w:jc w:val="center"/>
        </w:trPr>
        <w:tc>
          <w:tcPr>
            <w:tcW w:w="3163" w:type="dxa"/>
            <w:gridSpan w:val="5"/>
            <w:shd w:val="clear" w:color="auto" w:fill="auto"/>
            <w:vAlign w:val="center"/>
          </w:tcPr>
          <w:p w14:paraId="37171158" w14:textId="77777777" w:rsidR="00C1234A" w:rsidRPr="009A7004" w:rsidRDefault="00C1234A" w:rsidP="00711005">
            <w:pPr>
              <w:rPr>
                <w:rFonts w:asciiTheme="minorHAnsi" w:hAnsiTheme="minorHAnsi"/>
                <w:szCs w:val="16"/>
                <w:highlight w:val="yellow"/>
              </w:rPr>
            </w:pPr>
            <w:r w:rsidRPr="009A7004">
              <w:rPr>
                <w:rFonts w:asciiTheme="minorHAnsi" w:hAnsiTheme="minorHAnsi"/>
                <w:szCs w:val="16"/>
                <w:highlight w:val="yellow"/>
              </w:rPr>
              <w:t>SSN</w:t>
            </w:r>
          </w:p>
          <w:p w14:paraId="0B01280D" w14:textId="77777777" w:rsidR="00C1234A" w:rsidRPr="009A7004" w:rsidRDefault="00C1234A" w:rsidP="00711005">
            <w:pPr>
              <w:rPr>
                <w:rFonts w:asciiTheme="minorHAnsi" w:hAnsiTheme="minorHAnsi"/>
                <w:szCs w:val="16"/>
                <w:highlight w:val="yellow"/>
              </w:rPr>
            </w:pPr>
          </w:p>
          <w:p w14:paraId="466A2E59" w14:textId="77777777" w:rsidR="00C1234A" w:rsidRPr="009A7004" w:rsidRDefault="00C1234A" w:rsidP="00711005">
            <w:pPr>
              <w:rPr>
                <w:rFonts w:asciiTheme="minorHAnsi" w:hAnsiTheme="minorHAnsi"/>
                <w:szCs w:val="16"/>
                <w:highlight w:val="yellow"/>
              </w:rPr>
            </w:pPr>
          </w:p>
        </w:tc>
        <w:tc>
          <w:tcPr>
            <w:tcW w:w="2640" w:type="dxa"/>
            <w:gridSpan w:val="11"/>
            <w:shd w:val="clear" w:color="auto" w:fill="auto"/>
            <w:vAlign w:val="center"/>
          </w:tcPr>
          <w:p w14:paraId="7280EBF0" w14:textId="77777777" w:rsidR="00C1234A" w:rsidRPr="009A7004" w:rsidRDefault="00C1234A" w:rsidP="00711005">
            <w:pPr>
              <w:rPr>
                <w:rFonts w:asciiTheme="minorHAnsi" w:hAnsiTheme="minorHAnsi"/>
                <w:szCs w:val="16"/>
                <w:highlight w:val="yellow"/>
              </w:rPr>
            </w:pPr>
            <w:r w:rsidRPr="009A7004">
              <w:rPr>
                <w:rFonts w:asciiTheme="minorHAnsi" w:hAnsiTheme="minorHAnsi"/>
                <w:szCs w:val="16"/>
                <w:highlight w:val="yellow"/>
              </w:rPr>
              <w:t>DOB</w:t>
            </w:r>
          </w:p>
          <w:p w14:paraId="56E84DB2" w14:textId="77777777" w:rsidR="00C1234A" w:rsidRPr="009A7004" w:rsidRDefault="00C1234A" w:rsidP="00711005">
            <w:pPr>
              <w:rPr>
                <w:rFonts w:asciiTheme="minorHAnsi" w:hAnsiTheme="minorHAnsi"/>
                <w:szCs w:val="16"/>
                <w:highlight w:val="yellow"/>
              </w:rPr>
            </w:pPr>
          </w:p>
          <w:p w14:paraId="28F99B14" w14:textId="77777777" w:rsidR="00C1234A" w:rsidRPr="009A7004" w:rsidRDefault="00C1234A" w:rsidP="00711005">
            <w:pPr>
              <w:rPr>
                <w:rFonts w:asciiTheme="minorHAnsi" w:hAnsiTheme="minorHAnsi"/>
                <w:szCs w:val="16"/>
                <w:highlight w:val="yellow"/>
              </w:rPr>
            </w:pPr>
          </w:p>
        </w:tc>
        <w:tc>
          <w:tcPr>
            <w:tcW w:w="2251" w:type="dxa"/>
            <w:gridSpan w:val="7"/>
            <w:shd w:val="clear" w:color="auto" w:fill="auto"/>
            <w:vAlign w:val="center"/>
          </w:tcPr>
          <w:p w14:paraId="0ABF19F2" w14:textId="77777777" w:rsidR="00C1234A" w:rsidRDefault="00C1234A" w:rsidP="00711005">
            <w:pPr>
              <w:rPr>
                <w:rFonts w:asciiTheme="minorHAnsi" w:hAnsiTheme="minorHAnsi"/>
                <w:szCs w:val="16"/>
              </w:rPr>
            </w:pPr>
            <w:r>
              <w:rPr>
                <w:rFonts w:asciiTheme="minorHAnsi" w:hAnsiTheme="minorHAnsi"/>
                <w:szCs w:val="16"/>
              </w:rPr>
              <w:t xml:space="preserve">WHERE WAS THE CHILD CONCEIVED (STATE)? </w:t>
            </w:r>
          </w:p>
          <w:p w14:paraId="60531DEC" w14:textId="77777777" w:rsidR="00C1234A" w:rsidRDefault="00C1234A" w:rsidP="00711005">
            <w:pPr>
              <w:rPr>
                <w:rFonts w:asciiTheme="minorHAnsi" w:hAnsiTheme="minorHAnsi"/>
                <w:szCs w:val="16"/>
              </w:rPr>
            </w:pPr>
          </w:p>
          <w:p w14:paraId="6FAFCBBC" w14:textId="77777777" w:rsidR="00C1234A" w:rsidRPr="00711005" w:rsidRDefault="00C1234A" w:rsidP="00711005">
            <w:pPr>
              <w:rPr>
                <w:rFonts w:asciiTheme="minorHAnsi" w:hAnsiTheme="minorHAnsi"/>
                <w:szCs w:val="16"/>
              </w:rPr>
            </w:pPr>
          </w:p>
        </w:tc>
        <w:tc>
          <w:tcPr>
            <w:tcW w:w="3326" w:type="dxa"/>
            <w:gridSpan w:val="4"/>
            <w:shd w:val="clear" w:color="auto" w:fill="auto"/>
            <w:vAlign w:val="center"/>
          </w:tcPr>
          <w:p w14:paraId="4627E5CE" w14:textId="77777777" w:rsidR="00C1234A" w:rsidRDefault="00C1234A" w:rsidP="00711005">
            <w:pPr>
              <w:rPr>
                <w:rFonts w:asciiTheme="minorHAnsi" w:hAnsiTheme="minorHAnsi"/>
                <w:szCs w:val="16"/>
              </w:rPr>
            </w:pPr>
            <w:r>
              <w:rPr>
                <w:rFonts w:asciiTheme="minorHAnsi" w:hAnsiTheme="minorHAnsi"/>
                <w:szCs w:val="16"/>
              </w:rPr>
              <w:t>WHEN WAS CHILD CONCEIVED (MO/YR)?</w:t>
            </w:r>
          </w:p>
          <w:p w14:paraId="03A7E914" w14:textId="77777777" w:rsidR="00C1234A" w:rsidRDefault="00C1234A" w:rsidP="00711005">
            <w:pPr>
              <w:rPr>
                <w:rFonts w:asciiTheme="minorHAnsi" w:hAnsiTheme="minorHAnsi"/>
                <w:szCs w:val="16"/>
              </w:rPr>
            </w:pPr>
          </w:p>
          <w:p w14:paraId="5BA5648E" w14:textId="77777777" w:rsidR="00C1234A" w:rsidRPr="00711005" w:rsidRDefault="00C1234A" w:rsidP="00711005">
            <w:pPr>
              <w:rPr>
                <w:rFonts w:asciiTheme="minorHAnsi" w:hAnsiTheme="minorHAnsi"/>
                <w:szCs w:val="16"/>
              </w:rPr>
            </w:pPr>
          </w:p>
        </w:tc>
      </w:tr>
      <w:tr w:rsidR="004B364E" w:rsidRPr="00E849D4" w14:paraId="3DB87C35" w14:textId="77777777" w:rsidTr="0070600B">
        <w:trPr>
          <w:cantSplit/>
          <w:trHeight w:hRule="exact" w:val="432"/>
          <w:jc w:val="center"/>
        </w:trPr>
        <w:tc>
          <w:tcPr>
            <w:tcW w:w="6750" w:type="dxa"/>
            <w:gridSpan w:val="20"/>
            <w:shd w:val="clear" w:color="auto" w:fill="auto"/>
            <w:vAlign w:val="center"/>
          </w:tcPr>
          <w:p w14:paraId="189C497A" w14:textId="5011E930" w:rsidR="004B364E" w:rsidRDefault="004B364E" w:rsidP="004B364E">
            <w:pPr>
              <w:rPr>
                <w:rFonts w:asciiTheme="minorHAnsi" w:hAnsiTheme="minorHAnsi"/>
                <w:noProof/>
                <w:szCs w:val="16"/>
              </w:rPr>
            </w:pPr>
            <w:r>
              <w:rPr>
                <w:rFonts w:asciiTheme="minorHAnsi" w:hAnsiTheme="minorHAnsi"/>
                <w:noProof/>
                <w:szCs w:val="16"/>
              </w:rPr>
              <mc:AlternateContent>
                <mc:Choice Requires="wps">
                  <w:drawing>
                    <wp:anchor distT="0" distB="0" distL="114300" distR="114300" simplePos="0" relativeHeight="251873400" behindDoc="0" locked="0" layoutInCell="1" allowOverlap="1" wp14:anchorId="5A2BC482" wp14:editId="5C1E828C">
                      <wp:simplePos x="0" y="0"/>
                      <wp:positionH relativeFrom="column">
                        <wp:posOffset>2972435</wp:posOffset>
                      </wp:positionH>
                      <wp:positionV relativeFrom="paragraph">
                        <wp:posOffset>-2540</wp:posOffset>
                      </wp:positionV>
                      <wp:extent cx="128905" cy="106680"/>
                      <wp:effectExtent l="13970" t="8890" r="9525" b="8255"/>
                      <wp:wrapNone/>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CECE34" id="Rectangle 67" o:spid="_x0000_s1026" style="position:absolute;margin-left:234.05pt;margin-top:-.2pt;width:10.15pt;height:8.4pt;z-index:251873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"/>
                  </w:pict>
                </mc:Fallback>
              </mc:AlternateContent>
            </w:r>
            <w:r>
              <w:rPr>
                <w:rFonts w:asciiTheme="minorHAnsi" w:hAnsiTheme="minorHAnsi"/>
                <w:noProof/>
                <w:szCs w:val="16"/>
              </w:rPr>
              <mc:AlternateContent>
                <mc:Choice Requires="wps">
                  <w:drawing>
                    <wp:anchor distT="0" distB="0" distL="114300" distR="114300" simplePos="0" relativeHeight="251874424" behindDoc="0" locked="0" layoutInCell="1" allowOverlap="1" wp14:anchorId="19830E1A" wp14:editId="53C0BBBC">
                      <wp:simplePos x="0" y="0"/>
                      <wp:positionH relativeFrom="column">
                        <wp:posOffset>2404110</wp:posOffset>
                      </wp:positionH>
                      <wp:positionV relativeFrom="paragraph">
                        <wp:posOffset>-2540</wp:posOffset>
                      </wp:positionV>
                      <wp:extent cx="128905" cy="106680"/>
                      <wp:effectExtent l="7620" t="8890" r="6350" b="8255"/>
                      <wp:wrapNone/>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7BD6BA" id="Rectangle 68" o:spid="_x0000_s1026" style="position:absolute;margin-left:189.3pt;margin-top:-.2pt;width:10.15pt;height:8.4pt;z-index:25187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"/>
                  </w:pict>
                </mc:Fallback>
              </mc:AlternateContent>
            </w:r>
            <w:r>
              <w:rPr>
                <w:rFonts w:asciiTheme="minorHAnsi" w:hAnsiTheme="minorHAnsi"/>
                <w:noProof/>
                <w:szCs w:val="16"/>
              </w:rPr>
              <mc:AlternateContent>
                <mc:Choice Requires="wps">
                  <w:drawing>
                    <wp:anchor distT="0" distB="0" distL="114300" distR="114300" simplePos="0" relativeHeight="251875448" behindDoc="0" locked="0" layoutInCell="1" allowOverlap="1" wp14:anchorId="23EEEF4B" wp14:editId="205EDB7A">
                      <wp:simplePos x="0" y="0"/>
                      <wp:positionH relativeFrom="column">
                        <wp:posOffset>1743710</wp:posOffset>
                      </wp:positionH>
                      <wp:positionV relativeFrom="paragraph">
                        <wp:posOffset>-2540</wp:posOffset>
                      </wp:positionV>
                      <wp:extent cx="128905" cy="106680"/>
                      <wp:effectExtent l="13970" t="8890" r="9525" b="8255"/>
                      <wp:wrapNone/>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D9A1A5" id="Rectangle 69" o:spid="_x0000_s1026" style="position:absolute;margin-left:137.3pt;margin-top:-.2pt;width:10.15pt;height:8.4pt;z-index:25187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"/>
                  </w:pict>
                </mc:Fallback>
              </mc:AlternateContent>
            </w:r>
            <w:r>
              <w:rPr>
                <w:rFonts w:asciiTheme="minorHAnsi" w:hAnsiTheme="minorHAnsi"/>
                <w:szCs w:val="16"/>
              </w:rPr>
              <w:t>APPLICANT’S RELATIONSHIP TO  CHILD 1:         MOTHER            FATHER           OTHER (Please specify)</w:t>
            </w:r>
          </w:p>
        </w:tc>
        <w:tc>
          <w:tcPr>
            <w:tcW w:w="1820" w:type="dxa"/>
            <w:gridSpan w:val="4"/>
          </w:tcPr>
          <w:p w14:paraId="26CD649D" w14:textId="4B5FBC3B" w:rsidR="004B364E" w:rsidRDefault="004B364E" w:rsidP="004B364E">
            <w:pPr>
              <w:rPr>
                <w:rFonts w:asciiTheme="minorHAnsi" w:hAnsiTheme="minorHAnsi"/>
                <w:noProof/>
                <w:szCs w:val="16"/>
              </w:rPr>
            </w:pPr>
            <w:r w:rsidRPr="004B364E">
              <w:rPr>
                <w:rFonts w:asciiTheme="minorHAnsi" w:hAnsiTheme="minorHAnsi"/>
                <w:noProof/>
                <w:szCs w:val="16"/>
                <w:highlight w:val="yellow"/>
              </w:rPr>
              <w:t>Race</w:t>
            </w:r>
          </w:p>
        </w:tc>
        <w:tc>
          <w:tcPr>
            <w:tcW w:w="2810" w:type="dxa"/>
            <w:gridSpan w:val="3"/>
            <w:shd w:val="clear" w:color="auto" w:fill="auto"/>
          </w:tcPr>
          <w:p w14:paraId="3EBB97B9" w14:textId="29B3FE1B" w:rsidR="004B364E" w:rsidRDefault="004B364E" w:rsidP="004B364E">
            <w:pPr>
              <w:rPr>
                <w:rFonts w:asciiTheme="minorHAnsi" w:hAnsiTheme="minorHAnsi"/>
                <w:noProof/>
                <w:szCs w:val="16"/>
              </w:rPr>
            </w:pPr>
            <w:r>
              <w:rPr>
                <w:rFonts w:asciiTheme="minorHAnsi" w:hAnsiTheme="minorHAnsi"/>
                <w:noProof/>
                <w:szCs w:val="16"/>
              </w:rPr>
              <mc:AlternateContent>
                <mc:Choice Requires="wps">
                  <w:drawing>
                    <wp:anchor distT="0" distB="0" distL="114300" distR="114300" simplePos="0" relativeHeight="251877496" behindDoc="0" locked="0" layoutInCell="1" allowOverlap="1" wp14:anchorId="79280BCD" wp14:editId="1059A7F1">
                      <wp:simplePos x="0" y="0"/>
                      <wp:positionH relativeFrom="column">
                        <wp:posOffset>1062990</wp:posOffset>
                      </wp:positionH>
                      <wp:positionV relativeFrom="paragraph">
                        <wp:posOffset>-1270</wp:posOffset>
                      </wp:positionV>
                      <wp:extent cx="128905" cy="106680"/>
                      <wp:effectExtent l="8890" t="10160" r="5080" b="6985"/>
                      <wp:wrapNone/>
                      <wp:docPr id="10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C25D64" id="Rectangle 71" o:spid="_x0000_s1026" style="position:absolute;margin-left:83.7pt;margin-top:-.1pt;width:10.15pt;height:8.4pt;z-index:251877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"/>
                  </w:pict>
                </mc:Fallback>
              </mc:AlternateContent>
            </w:r>
            <w:r>
              <w:rPr>
                <w:rFonts w:asciiTheme="minorHAnsi" w:hAnsiTheme="minorHAnsi"/>
                <w:noProof/>
                <w:szCs w:val="16"/>
              </w:rPr>
              <mc:AlternateContent>
                <mc:Choice Requires="wps">
                  <w:drawing>
                    <wp:anchor distT="0" distB="0" distL="114300" distR="114300" simplePos="0" relativeHeight="251876472" behindDoc="0" locked="0" layoutInCell="1" allowOverlap="1" wp14:anchorId="5A8C94C0" wp14:editId="5E337F89">
                      <wp:simplePos x="0" y="0"/>
                      <wp:positionH relativeFrom="column">
                        <wp:posOffset>462915</wp:posOffset>
                      </wp:positionH>
                      <wp:positionV relativeFrom="paragraph">
                        <wp:posOffset>-1270</wp:posOffset>
                      </wp:positionV>
                      <wp:extent cx="128905" cy="106680"/>
                      <wp:effectExtent l="8890" t="10160" r="5080" b="6985"/>
                      <wp:wrapNone/>
                      <wp:docPr id="10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DDE158" id="Rectangle 70" o:spid="_x0000_s1026" style="position:absolute;margin-left:36.45pt;margin-top:-.1pt;width:10.15pt;height:8.4pt;z-index:251876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"/>
                  </w:pict>
                </mc:Fallback>
              </mc:AlternateContent>
            </w:r>
            <w:r>
              <w:rPr>
                <w:rFonts w:asciiTheme="minorHAnsi" w:hAnsiTheme="minorHAnsi"/>
                <w:szCs w:val="16"/>
              </w:rPr>
              <w:t>GENDER:           MALE                FEMALE</w:t>
            </w:r>
          </w:p>
        </w:tc>
      </w:tr>
      <w:tr w:rsidR="004B364E" w:rsidRPr="00E849D4" w14:paraId="7FDA15D0" w14:textId="77777777" w:rsidTr="00846FBA">
        <w:trPr>
          <w:cantSplit/>
          <w:trHeight w:hRule="exact" w:val="432"/>
          <w:jc w:val="center"/>
        </w:trPr>
        <w:tc>
          <w:tcPr>
            <w:tcW w:w="3651" w:type="dxa"/>
            <w:gridSpan w:val="8"/>
            <w:shd w:val="clear" w:color="auto" w:fill="auto"/>
            <w:vAlign w:val="center"/>
          </w:tcPr>
          <w:p w14:paraId="5F5068E7" w14:textId="77777777" w:rsidR="004B364E" w:rsidRDefault="004B364E" w:rsidP="004B364E">
            <w:pPr>
              <w:rPr>
                <w:rFonts w:asciiTheme="minorHAnsi" w:hAnsiTheme="minorHAnsi"/>
                <w:szCs w:val="16"/>
              </w:rPr>
            </w:pPr>
            <w:r w:rsidRPr="00626429">
              <w:rPr>
                <w:rFonts w:asciiTheme="minorHAnsi" w:hAnsiTheme="minorHAnsi"/>
                <w:noProof/>
                <w:szCs w:val="16"/>
                <w:highlight w:val="yellow"/>
              </w:rPr>
              <mc:AlternateContent>
                <mc:Choice Requires="wps">
                  <w:drawing>
                    <wp:anchor distT="0" distB="0" distL="114300" distR="114300" simplePos="0" relativeHeight="251768952" behindDoc="0" locked="0" layoutInCell="1" allowOverlap="1" wp14:anchorId="19D12F53" wp14:editId="09115188">
                      <wp:simplePos x="0" y="0"/>
                      <wp:positionH relativeFrom="column">
                        <wp:posOffset>645160</wp:posOffset>
                      </wp:positionH>
                      <wp:positionV relativeFrom="paragraph">
                        <wp:posOffset>133350</wp:posOffset>
                      </wp:positionV>
                      <wp:extent cx="128905" cy="106680"/>
                      <wp:effectExtent l="10795" t="8890" r="12700" b="8255"/>
                      <wp:wrapNone/>
                      <wp:docPr id="1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9BE2C1" id="Rectangle 5" o:spid="_x0000_s1026" style="position:absolute;margin-left:50.8pt;margin-top:10.5pt;width:10.15pt;height:8.4pt;z-index:251768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"/>
                  </w:pict>
                </mc:Fallback>
              </mc:AlternateContent>
            </w:r>
            <w:r w:rsidRPr="00626429">
              <w:rPr>
                <w:rFonts w:asciiTheme="minorHAnsi" w:hAnsiTheme="minorHAnsi"/>
                <w:noProof/>
                <w:szCs w:val="16"/>
                <w:highlight w:val="yellow"/>
              </w:rPr>
              <mc:AlternateContent>
                <mc:Choice Requires="wps">
                  <w:drawing>
                    <wp:anchor distT="0" distB="0" distL="114300" distR="114300" simplePos="0" relativeHeight="251769976" behindDoc="0" locked="0" layoutInCell="1" allowOverlap="1" wp14:anchorId="787181BB" wp14:editId="358ACD08">
                      <wp:simplePos x="0" y="0"/>
                      <wp:positionH relativeFrom="column">
                        <wp:posOffset>1296670</wp:posOffset>
                      </wp:positionH>
                      <wp:positionV relativeFrom="paragraph">
                        <wp:posOffset>133350</wp:posOffset>
                      </wp:positionV>
                      <wp:extent cx="128905" cy="106680"/>
                      <wp:effectExtent l="5080" t="8890" r="8890" b="8255"/>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528072" id="Rectangle 6" o:spid="_x0000_s1026" style="position:absolute;margin-left:102.1pt;margin-top:10.5pt;width:10.15pt;height:8.4pt;z-index:251769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"/>
                  </w:pict>
                </mc:Fallback>
              </mc:AlternateContent>
            </w:r>
            <w:r w:rsidRPr="00626429">
              <w:rPr>
                <w:rFonts w:asciiTheme="minorHAnsi" w:hAnsiTheme="minorHAnsi"/>
                <w:szCs w:val="16"/>
                <w:highlight w:val="yellow"/>
              </w:rPr>
              <w:t>IS THERE A FATHER’S NAME ON THE BIRTH CERTIFICATE?</w:t>
            </w:r>
            <w:r>
              <w:rPr>
                <w:rFonts w:asciiTheme="minorHAnsi" w:hAnsiTheme="minorHAnsi"/>
                <w:szCs w:val="16"/>
              </w:rPr>
              <w:t xml:space="preserve">          YES                      NO</w:t>
            </w:r>
          </w:p>
          <w:p w14:paraId="2AD55437" w14:textId="77777777" w:rsidR="004B364E" w:rsidRDefault="004B364E" w:rsidP="004B364E">
            <w:pPr>
              <w:rPr>
                <w:rFonts w:asciiTheme="minorHAnsi" w:hAnsiTheme="minorHAnsi"/>
                <w:szCs w:val="16"/>
              </w:rPr>
            </w:pPr>
          </w:p>
        </w:tc>
        <w:tc>
          <w:tcPr>
            <w:tcW w:w="7729" w:type="dxa"/>
            <w:gridSpan w:val="19"/>
            <w:shd w:val="clear" w:color="auto" w:fill="auto"/>
            <w:vAlign w:val="center"/>
          </w:tcPr>
          <w:p w14:paraId="550C83D7" w14:textId="77777777" w:rsidR="004B364E" w:rsidRDefault="004B364E" w:rsidP="004B364E">
            <w:pPr>
              <w:rPr>
                <w:rFonts w:asciiTheme="minorHAnsi" w:hAnsiTheme="minorHAnsi"/>
                <w:noProof/>
                <w:szCs w:val="16"/>
              </w:rPr>
            </w:pPr>
            <w:r>
              <w:rPr>
                <w:rFonts w:asciiTheme="minorHAnsi" w:hAnsiTheme="minorHAnsi"/>
                <w:noProof/>
                <w:szCs w:val="16"/>
              </w:rPr>
              <w:t>IF YES, WHAT IS THE FATHER’S NAME (LAST, FIRST)?</w:t>
            </w:r>
          </w:p>
          <w:p w14:paraId="5C2AC258" w14:textId="77777777" w:rsidR="004B364E" w:rsidRDefault="004B364E" w:rsidP="004B364E">
            <w:pPr>
              <w:rPr>
                <w:rFonts w:asciiTheme="minorHAnsi" w:hAnsiTheme="minorHAnsi"/>
                <w:noProof/>
                <w:szCs w:val="16"/>
              </w:rPr>
            </w:pPr>
          </w:p>
          <w:p w14:paraId="6F6E91BE" w14:textId="77777777" w:rsidR="004B364E" w:rsidRDefault="004B364E" w:rsidP="004B364E">
            <w:pPr>
              <w:rPr>
                <w:rFonts w:asciiTheme="minorHAnsi" w:hAnsiTheme="minorHAnsi"/>
                <w:noProof/>
                <w:szCs w:val="16"/>
              </w:rPr>
            </w:pPr>
          </w:p>
        </w:tc>
      </w:tr>
      <w:tr w:rsidR="004B364E" w:rsidRPr="00E849D4" w14:paraId="3A7EA9A8" w14:textId="77777777" w:rsidTr="00846FBA">
        <w:trPr>
          <w:cantSplit/>
          <w:trHeight w:hRule="exact" w:val="432"/>
          <w:jc w:val="center"/>
        </w:trPr>
        <w:tc>
          <w:tcPr>
            <w:tcW w:w="6389" w:type="dxa"/>
            <w:gridSpan w:val="19"/>
            <w:shd w:val="clear" w:color="auto" w:fill="auto"/>
            <w:vAlign w:val="center"/>
          </w:tcPr>
          <w:p w14:paraId="6C83CD10" w14:textId="77777777" w:rsidR="004B364E" w:rsidRDefault="004B364E" w:rsidP="004B364E">
            <w:pPr>
              <w:rPr>
                <w:rFonts w:asciiTheme="minorHAnsi" w:hAnsiTheme="minorHAnsi"/>
                <w:szCs w:val="16"/>
              </w:rPr>
            </w:pPr>
            <w:r w:rsidRPr="00626429">
              <w:rPr>
                <w:rFonts w:asciiTheme="minorHAnsi" w:hAnsiTheme="minorHAnsi"/>
                <w:szCs w:val="16"/>
                <w:highlight w:val="yellow"/>
              </w:rPr>
              <w:t>WAS AN ACKNOWLEDGEMENT OF PATERNITY AFFIDAVIT SIGNED?</w:t>
            </w:r>
            <w:r>
              <w:rPr>
                <w:rFonts w:asciiTheme="minorHAnsi" w:hAnsiTheme="minorHAnsi"/>
                <w:szCs w:val="16"/>
              </w:rPr>
              <w:t xml:space="preserve">                              </w:t>
            </w:r>
          </w:p>
          <w:p w14:paraId="175ECC6F" w14:textId="77777777" w:rsidR="004B364E" w:rsidRDefault="004B364E" w:rsidP="004B364E">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812984" behindDoc="0" locked="0" layoutInCell="1" allowOverlap="1" wp14:anchorId="28E88D8A" wp14:editId="7C8AB49B">
                      <wp:simplePos x="0" y="0"/>
                      <wp:positionH relativeFrom="column">
                        <wp:posOffset>516255</wp:posOffset>
                      </wp:positionH>
                      <wp:positionV relativeFrom="paragraph">
                        <wp:posOffset>24130</wp:posOffset>
                      </wp:positionV>
                      <wp:extent cx="128905" cy="106680"/>
                      <wp:effectExtent l="5715" t="11430" r="8255" b="5715"/>
                      <wp:wrapNone/>
                      <wp:docPr id="10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DC24EB" id="Rectangle 48" o:spid="_x0000_s1026" style="position:absolute;margin-left:40.65pt;margin-top:1.9pt;width:10.15pt;height:8.4pt;z-index:251812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&#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811960" behindDoc="0" locked="0" layoutInCell="1" allowOverlap="1" wp14:anchorId="703F9777" wp14:editId="52A2A57E">
                      <wp:simplePos x="0" y="0"/>
                      <wp:positionH relativeFrom="column">
                        <wp:posOffset>67945</wp:posOffset>
                      </wp:positionH>
                      <wp:positionV relativeFrom="paragraph">
                        <wp:posOffset>20320</wp:posOffset>
                      </wp:positionV>
                      <wp:extent cx="128905" cy="126365"/>
                      <wp:effectExtent l="5080" t="7620" r="8890" b="8890"/>
                      <wp:wrapNone/>
                      <wp:docPr id="10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F1988E" id="Rectangle 47" o:spid="_x0000_s1026" style="position:absolute;margin-left:5.35pt;margin-top:1.6pt;width:10.15pt;height:9.95pt;z-index:251811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"/>
                  </w:pict>
                </mc:Fallback>
              </mc:AlternateContent>
            </w:r>
            <w:r>
              <w:rPr>
                <w:rFonts w:asciiTheme="minorHAnsi" w:hAnsiTheme="minorHAnsi"/>
                <w:szCs w:val="16"/>
              </w:rPr>
              <w:t xml:space="preserve">          YES ,              NO     IF YES, WHERE AND WHEN:         </w:t>
            </w:r>
          </w:p>
        </w:tc>
        <w:tc>
          <w:tcPr>
            <w:tcW w:w="4991" w:type="dxa"/>
            <w:gridSpan w:val="8"/>
            <w:shd w:val="clear" w:color="auto" w:fill="auto"/>
            <w:vAlign w:val="center"/>
          </w:tcPr>
          <w:p w14:paraId="2AD58E46" w14:textId="77777777" w:rsidR="004B364E" w:rsidRDefault="004B364E" w:rsidP="004B364E">
            <w:pPr>
              <w:rPr>
                <w:rFonts w:asciiTheme="minorHAnsi" w:hAnsiTheme="minorHAnsi"/>
                <w:szCs w:val="16"/>
              </w:rPr>
            </w:pPr>
            <w:r w:rsidRPr="00626429">
              <w:rPr>
                <w:rFonts w:asciiTheme="minorHAnsi" w:hAnsiTheme="minorHAnsi"/>
                <w:szCs w:val="16"/>
                <w:highlight w:val="yellow"/>
              </w:rPr>
              <w:t>NAME OF FATHER THAT SIGNED THE AFFIDAVIT (LAST, FIRST</w:t>
            </w:r>
            <w:r>
              <w:rPr>
                <w:rFonts w:asciiTheme="minorHAnsi" w:hAnsiTheme="minorHAnsi"/>
                <w:szCs w:val="16"/>
              </w:rPr>
              <w:t>)?</w:t>
            </w:r>
          </w:p>
          <w:p w14:paraId="5DBFE600" w14:textId="77777777" w:rsidR="004B364E" w:rsidRDefault="004B364E" w:rsidP="004B364E">
            <w:pPr>
              <w:rPr>
                <w:rFonts w:asciiTheme="minorHAnsi" w:hAnsiTheme="minorHAnsi"/>
                <w:szCs w:val="16"/>
              </w:rPr>
            </w:pPr>
          </w:p>
          <w:p w14:paraId="25E76E49" w14:textId="77777777" w:rsidR="004B364E" w:rsidRDefault="004B364E" w:rsidP="004B364E">
            <w:pPr>
              <w:rPr>
                <w:rFonts w:asciiTheme="minorHAnsi" w:hAnsiTheme="minorHAnsi"/>
                <w:szCs w:val="16"/>
              </w:rPr>
            </w:pPr>
          </w:p>
        </w:tc>
      </w:tr>
      <w:tr w:rsidR="004B364E" w:rsidRPr="00E849D4" w14:paraId="5624AD40" w14:textId="77777777" w:rsidTr="00846FBA">
        <w:trPr>
          <w:cantSplit/>
          <w:trHeight w:hRule="exact" w:val="432"/>
          <w:jc w:val="center"/>
        </w:trPr>
        <w:tc>
          <w:tcPr>
            <w:tcW w:w="6389" w:type="dxa"/>
            <w:gridSpan w:val="19"/>
            <w:shd w:val="clear" w:color="auto" w:fill="auto"/>
            <w:vAlign w:val="center"/>
          </w:tcPr>
          <w:p w14:paraId="283F6248" w14:textId="77777777" w:rsidR="004B364E" w:rsidRDefault="004B364E" w:rsidP="004B364E">
            <w:pPr>
              <w:rPr>
                <w:rFonts w:asciiTheme="minorHAnsi" w:hAnsiTheme="minorHAnsi"/>
                <w:szCs w:val="16"/>
              </w:rPr>
            </w:pPr>
            <w:r>
              <w:rPr>
                <w:rFonts w:asciiTheme="minorHAnsi" w:hAnsiTheme="minorHAnsi"/>
                <w:szCs w:val="16"/>
              </w:rPr>
              <w:t xml:space="preserve">CHILD’S </w:t>
            </w:r>
            <w:r w:rsidRPr="002913DE">
              <w:rPr>
                <w:rFonts w:asciiTheme="minorHAnsi" w:hAnsiTheme="minorHAnsi"/>
                <w:szCs w:val="16"/>
              </w:rPr>
              <w:t>MOTHER’S NAME (LAST, FIRST)</w:t>
            </w:r>
          </w:p>
          <w:p w14:paraId="22AA2C3D" w14:textId="77777777" w:rsidR="004B364E" w:rsidRDefault="004B364E" w:rsidP="004B364E">
            <w:pPr>
              <w:rPr>
                <w:rFonts w:asciiTheme="minorHAnsi" w:hAnsiTheme="minorHAnsi"/>
                <w:noProof/>
                <w:szCs w:val="16"/>
              </w:rPr>
            </w:pPr>
          </w:p>
          <w:p w14:paraId="756FEFF5" w14:textId="77777777" w:rsidR="004B364E" w:rsidRDefault="004B364E" w:rsidP="004B364E">
            <w:pPr>
              <w:rPr>
                <w:rFonts w:asciiTheme="minorHAnsi" w:hAnsiTheme="minorHAnsi"/>
                <w:noProof/>
                <w:szCs w:val="16"/>
              </w:rPr>
            </w:pPr>
          </w:p>
        </w:tc>
        <w:tc>
          <w:tcPr>
            <w:tcW w:w="4991" w:type="dxa"/>
            <w:gridSpan w:val="8"/>
            <w:shd w:val="clear" w:color="auto" w:fill="auto"/>
            <w:vAlign w:val="center"/>
          </w:tcPr>
          <w:p w14:paraId="62557500" w14:textId="77777777" w:rsidR="004B364E" w:rsidRPr="006E0704" w:rsidRDefault="004B364E" w:rsidP="004B364E">
            <w:pPr>
              <w:rPr>
                <w:rFonts w:asciiTheme="minorHAnsi" w:hAnsiTheme="minorHAnsi"/>
                <w:szCs w:val="16"/>
                <w:highlight w:val="yellow"/>
              </w:rPr>
            </w:pPr>
            <w:r w:rsidRPr="006E0704">
              <w:rPr>
                <w:rFonts w:asciiTheme="minorHAnsi" w:hAnsiTheme="minorHAnsi"/>
                <w:szCs w:val="16"/>
                <w:highlight w:val="yellow"/>
              </w:rPr>
              <w:t xml:space="preserve">CHILD’S FATHER/ALLEGED FATHER’S NAME (LAST, FIRST) </w:t>
            </w:r>
          </w:p>
          <w:p w14:paraId="03766987" w14:textId="77777777" w:rsidR="004B364E" w:rsidRPr="006E0704" w:rsidRDefault="004B364E" w:rsidP="004B364E">
            <w:pPr>
              <w:rPr>
                <w:rFonts w:asciiTheme="minorHAnsi" w:hAnsiTheme="minorHAnsi"/>
                <w:szCs w:val="16"/>
                <w:highlight w:val="yellow"/>
              </w:rPr>
            </w:pPr>
          </w:p>
          <w:p w14:paraId="70BB226D" w14:textId="77777777" w:rsidR="004B364E" w:rsidRPr="006E0704" w:rsidRDefault="004B364E" w:rsidP="004B364E">
            <w:pPr>
              <w:rPr>
                <w:rFonts w:asciiTheme="minorHAnsi" w:hAnsiTheme="minorHAnsi"/>
                <w:noProof/>
                <w:szCs w:val="16"/>
                <w:highlight w:val="yellow"/>
              </w:rPr>
            </w:pPr>
          </w:p>
        </w:tc>
      </w:tr>
      <w:tr w:rsidR="004B364E" w:rsidRPr="00E849D4" w14:paraId="711305B7" w14:textId="77777777" w:rsidTr="00846FBA">
        <w:trPr>
          <w:cantSplit/>
          <w:trHeight w:hRule="exact" w:val="651"/>
          <w:jc w:val="center"/>
        </w:trPr>
        <w:tc>
          <w:tcPr>
            <w:tcW w:w="11380" w:type="dxa"/>
            <w:gridSpan w:val="27"/>
            <w:shd w:val="clear" w:color="auto" w:fill="auto"/>
            <w:vAlign w:val="center"/>
          </w:tcPr>
          <w:p w14:paraId="5817619E" w14:textId="77777777" w:rsidR="004B364E" w:rsidRDefault="004B364E" w:rsidP="004B364E">
            <w:pPr>
              <w:rPr>
                <w:rFonts w:asciiTheme="minorHAnsi" w:hAnsiTheme="minorHAnsi"/>
                <w:szCs w:val="16"/>
              </w:rPr>
            </w:pPr>
            <w:r w:rsidRPr="006E0704">
              <w:rPr>
                <w:rFonts w:asciiTheme="minorHAnsi" w:hAnsiTheme="minorHAnsi"/>
                <w:noProof/>
                <w:szCs w:val="16"/>
                <w:highlight w:val="yellow"/>
              </w:rPr>
              <mc:AlternateContent>
                <mc:Choice Requires="wps">
                  <w:drawing>
                    <wp:anchor distT="0" distB="0" distL="114300" distR="114300" simplePos="0" relativeHeight="251772024" behindDoc="0" locked="0" layoutInCell="1" allowOverlap="1" wp14:anchorId="44B3B6F4" wp14:editId="3D7E82DC">
                      <wp:simplePos x="0" y="0"/>
                      <wp:positionH relativeFrom="column">
                        <wp:posOffset>3215005</wp:posOffset>
                      </wp:positionH>
                      <wp:positionV relativeFrom="paragraph">
                        <wp:posOffset>-2540</wp:posOffset>
                      </wp:positionV>
                      <wp:extent cx="128905" cy="106680"/>
                      <wp:effectExtent l="8890" t="8255" r="5080" b="8890"/>
                      <wp:wrapNone/>
                      <wp:docPr id="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3103EE" id="Rectangle 8" o:spid="_x0000_s1026" style="position:absolute;margin-left:253.15pt;margin-top:-.2pt;width:10.15pt;height:8.4pt;z-index:251772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"/>
                  </w:pict>
                </mc:Fallback>
              </mc:AlternateContent>
            </w:r>
            <w:r w:rsidRPr="006E0704">
              <w:rPr>
                <w:rFonts w:asciiTheme="minorHAnsi" w:hAnsiTheme="minorHAnsi"/>
                <w:noProof/>
                <w:szCs w:val="16"/>
                <w:highlight w:val="yellow"/>
              </w:rPr>
              <mc:AlternateContent>
                <mc:Choice Requires="wps">
                  <w:drawing>
                    <wp:anchor distT="0" distB="0" distL="114300" distR="114300" simplePos="0" relativeHeight="251771000" behindDoc="0" locked="0" layoutInCell="1" allowOverlap="1" wp14:anchorId="396F120E" wp14:editId="75147EA5">
                      <wp:simplePos x="0" y="0"/>
                      <wp:positionH relativeFrom="column">
                        <wp:posOffset>2766060</wp:posOffset>
                      </wp:positionH>
                      <wp:positionV relativeFrom="paragraph">
                        <wp:posOffset>-8255</wp:posOffset>
                      </wp:positionV>
                      <wp:extent cx="128905" cy="106680"/>
                      <wp:effectExtent l="7620" t="12065" r="6350" b="5080"/>
                      <wp:wrapNone/>
                      <wp:docPr id="1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01966E" id="Rectangle 7" o:spid="_x0000_s1026" style="position:absolute;margin-left:217.8pt;margin-top:-.65pt;width:10.15pt;height:8.4pt;z-index:251771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"/>
                  </w:pict>
                </mc:Fallback>
              </mc:AlternateContent>
            </w:r>
            <w:r w:rsidRPr="006E0704">
              <w:rPr>
                <w:rFonts w:asciiTheme="minorHAnsi" w:hAnsiTheme="minorHAnsi"/>
                <w:szCs w:val="16"/>
                <w:highlight w:val="yellow"/>
              </w:rPr>
              <w:t>COULD THERE BE MORE THAN ONE POSSIBLE ALLEGED FATHER?</w:t>
            </w:r>
            <w:r>
              <w:rPr>
                <w:rFonts w:asciiTheme="minorHAnsi" w:hAnsiTheme="minorHAnsi"/>
                <w:szCs w:val="16"/>
              </w:rPr>
              <w:t xml:space="preserve">            YES             NO     (Sex with anyone 2 months before or 2 months after becoming pregnant)</w:t>
            </w:r>
          </w:p>
          <w:p w14:paraId="1408BD6C" w14:textId="77777777" w:rsidR="004B364E" w:rsidRPr="002913DE" w:rsidRDefault="004B364E" w:rsidP="004B364E">
            <w:pPr>
              <w:rPr>
                <w:rFonts w:asciiTheme="minorHAnsi" w:hAnsiTheme="minorHAnsi"/>
                <w:szCs w:val="16"/>
              </w:rPr>
            </w:pPr>
            <w:r>
              <w:rPr>
                <w:rFonts w:asciiTheme="minorHAnsi" w:hAnsiTheme="minorHAnsi"/>
                <w:szCs w:val="16"/>
              </w:rPr>
              <w:t>If yes, please list the names here and complete an Other Parent Information Sheet for each named father.</w:t>
            </w:r>
          </w:p>
          <w:p w14:paraId="2E57959A" w14:textId="77777777" w:rsidR="004B364E" w:rsidRPr="002611C6" w:rsidRDefault="004B364E" w:rsidP="004B364E">
            <w:pPr>
              <w:rPr>
                <w:rFonts w:asciiTheme="minorHAnsi" w:hAnsiTheme="minorHAnsi"/>
                <w:b/>
                <w:szCs w:val="16"/>
              </w:rPr>
            </w:pPr>
          </w:p>
        </w:tc>
      </w:tr>
      <w:tr w:rsidR="004B364E" w:rsidRPr="00E849D4" w14:paraId="3CDDE259" w14:textId="77777777" w:rsidTr="00846FBA">
        <w:trPr>
          <w:cantSplit/>
          <w:trHeight w:hRule="exact" w:val="939"/>
          <w:jc w:val="center"/>
        </w:trPr>
        <w:tc>
          <w:tcPr>
            <w:tcW w:w="11380" w:type="dxa"/>
            <w:gridSpan w:val="27"/>
            <w:shd w:val="clear" w:color="auto" w:fill="auto"/>
            <w:vAlign w:val="center"/>
          </w:tcPr>
          <w:p w14:paraId="01CF3658" w14:textId="77777777" w:rsidR="004B364E" w:rsidRDefault="004B364E" w:rsidP="004B364E">
            <w:pPr>
              <w:rPr>
                <w:rFonts w:asciiTheme="minorHAnsi" w:hAnsiTheme="minorHAnsi"/>
                <w:szCs w:val="16"/>
              </w:rPr>
            </w:pPr>
            <w:r w:rsidRPr="009A7004">
              <w:rPr>
                <w:rFonts w:asciiTheme="minorHAnsi" w:hAnsiTheme="minorHAnsi"/>
                <w:noProof/>
                <w:szCs w:val="16"/>
                <w:highlight w:val="yellow"/>
              </w:rPr>
              <mc:AlternateContent>
                <mc:Choice Requires="wps">
                  <w:drawing>
                    <wp:anchor distT="0" distB="0" distL="114300" distR="114300" simplePos="0" relativeHeight="251866232" behindDoc="0" locked="0" layoutInCell="1" allowOverlap="1" wp14:anchorId="2E4B7ECC" wp14:editId="214C1F85">
                      <wp:simplePos x="0" y="0"/>
                      <wp:positionH relativeFrom="column">
                        <wp:posOffset>5431155</wp:posOffset>
                      </wp:positionH>
                      <wp:positionV relativeFrom="paragraph">
                        <wp:posOffset>10795</wp:posOffset>
                      </wp:positionV>
                      <wp:extent cx="128905" cy="106680"/>
                      <wp:effectExtent l="5715" t="5715" r="8255" b="11430"/>
                      <wp:wrapNone/>
                      <wp:docPr id="10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C8126C" id="Rectangle 113" o:spid="_x0000_s1026" style="position:absolute;margin-left:427.65pt;margin-top:.85pt;width:10.15pt;height:8.4pt;z-index:251866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"/>
                  </w:pict>
                </mc:Fallback>
              </mc:AlternateContent>
            </w:r>
            <w:r w:rsidRPr="009A7004">
              <w:rPr>
                <w:rFonts w:asciiTheme="minorHAnsi" w:hAnsiTheme="minorHAnsi"/>
                <w:noProof/>
                <w:szCs w:val="16"/>
                <w:highlight w:val="yellow"/>
              </w:rPr>
              <mc:AlternateContent>
                <mc:Choice Requires="wps">
                  <w:drawing>
                    <wp:anchor distT="0" distB="0" distL="114300" distR="114300" simplePos="0" relativeHeight="251865208" behindDoc="0" locked="0" layoutInCell="1" allowOverlap="1" wp14:anchorId="0061E8C4" wp14:editId="472B6A90">
                      <wp:simplePos x="0" y="0"/>
                      <wp:positionH relativeFrom="column">
                        <wp:posOffset>4991735</wp:posOffset>
                      </wp:positionH>
                      <wp:positionV relativeFrom="paragraph">
                        <wp:posOffset>6985</wp:posOffset>
                      </wp:positionV>
                      <wp:extent cx="128905" cy="106680"/>
                      <wp:effectExtent l="13970" t="11430" r="9525" b="5715"/>
                      <wp:wrapNone/>
                      <wp:docPr id="9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3D5F52" id="Rectangle 112" o:spid="_x0000_s1026" style="position:absolute;margin-left:393.05pt;margin-top:.55pt;width:10.15pt;height:8.4pt;z-index:251865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"/>
                  </w:pict>
                </mc:Fallback>
              </mc:AlternateContent>
            </w:r>
            <w:r w:rsidRPr="009A7004">
              <w:rPr>
                <w:rFonts w:asciiTheme="minorHAnsi" w:hAnsiTheme="minorHAnsi"/>
                <w:noProof/>
                <w:szCs w:val="16"/>
                <w:highlight w:val="yellow"/>
              </w:rPr>
              <mc:AlternateContent>
                <mc:Choice Requires="wps">
                  <w:drawing>
                    <wp:anchor distT="0" distB="0" distL="114300" distR="114300" simplePos="0" relativeHeight="251861112" behindDoc="0" locked="0" layoutInCell="1" allowOverlap="1" wp14:anchorId="67A3FB77" wp14:editId="18F2F4B3">
                      <wp:simplePos x="0" y="0"/>
                      <wp:positionH relativeFrom="column">
                        <wp:posOffset>1554480</wp:posOffset>
                      </wp:positionH>
                      <wp:positionV relativeFrom="paragraph">
                        <wp:posOffset>5080</wp:posOffset>
                      </wp:positionV>
                      <wp:extent cx="128905" cy="106680"/>
                      <wp:effectExtent l="5715" t="9525" r="8255" b="7620"/>
                      <wp:wrapNone/>
                      <wp:docPr id="9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A0C51F" id="Rectangle 108" o:spid="_x0000_s1026" style="position:absolute;margin-left:122.4pt;margin-top:.4pt;width:10.15pt;height:8.4pt;z-index:251861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"/>
                  </w:pict>
                </mc:Fallback>
              </mc:AlternateContent>
            </w:r>
            <w:r w:rsidRPr="009A7004">
              <w:rPr>
                <w:rFonts w:asciiTheme="minorHAnsi" w:hAnsiTheme="minorHAnsi"/>
                <w:noProof/>
                <w:szCs w:val="16"/>
                <w:highlight w:val="yellow"/>
              </w:rPr>
              <mc:AlternateContent>
                <mc:Choice Requires="wps">
                  <w:drawing>
                    <wp:anchor distT="0" distB="0" distL="114300" distR="114300" simplePos="0" relativeHeight="251862136" behindDoc="0" locked="0" layoutInCell="1" allowOverlap="1" wp14:anchorId="3BA24328" wp14:editId="5AF71DFC">
                      <wp:simplePos x="0" y="0"/>
                      <wp:positionH relativeFrom="column">
                        <wp:posOffset>2015490</wp:posOffset>
                      </wp:positionH>
                      <wp:positionV relativeFrom="paragraph">
                        <wp:posOffset>5080</wp:posOffset>
                      </wp:positionV>
                      <wp:extent cx="128905" cy="106680"/>
                      <wp:effectExtent l="9525" t="9525" r="13970" b="7620"/>
                      <wp:wrapNone/>
                      <wp:docPr id="9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24B900" id="Rectangle 109" o:spid="_x0000_s1026" style="position:absolute;margin-left:158.7pt;margin-top:.4pt;width:10.15pt;height:8.4pt;z-index:251862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"/>
                  </w:pict>
                </mc:Fallback>
              </mc:AlternateContent>
            </w:r>
            <w:r w:rsidRPr="009A7004">
              <w:rPr>
                <w:rFonts w:asciiTheme="minorHAnsi" w:hAnsiTheme="minorHAnsi"/>
                <w:szCs w:val="16"/>
                <w:highlight w:val="yellow"/>
              </w:rPr>
              <w:t>WAS THE MOTHER EVER MARRIED?</w:t>
            </w:r>
            <w:r>
              <w:rPr>
                <w:rFonts w:asciiTheme="minorHAnsi" w:hAnsiTheme="minorHAnsi"/>
                <w:szCs w:val="16"/>
              </w:rPr>
              <w:t xml:space="preserve">           YES             NO     </w:t>
            </w:r>
            <w:r w:rsidRPr="009A7004">
              <w:rPr>
                <w:rFonts w:asciiTheme="minorHAnsi" w:hAnsiTheme="minorHAnsi"/>
                <w:szCs w:val="16"/>
                <w:highlight w:val="yellow"/>
              </w:rPr>
              <w:t>WAS THE MOTHER MARRIED WHEN THE CHILD WAS BORN?</w:t>
            </w:r>
            <w:r>
              <w:rPr>
                <w:rFonts w:asciiTheme="minorHAnsi" w:hAnsiTheme="minorHAnsi"/>
                <w:szCs w:val="16"/>
              </w:rPr>
              <w:t xml:space="preserve">           YES             NO         </w:t>
            </w:r>
          </w:p>
          <w:p w14:paraId="05648100" w14:textId="77777777" w:rsidR="004B364E" w:rsidRPr="00F45B1F" w:rsidRDefault="004B364E" w:rsidP="004B364E">
            <w:pPr>
              <w:rPr>
                <w:rFonts w:asciiTheme="minorHAnsi" w:hAnsiTheme="minorHAnsi"/>
                <w:szCs w:val="16"/>
              </w:rPr>
            </w:pPr>
            <w:r w:rsidRPr="009A7004">
              <w:rPr>
                <w:rFonts w:asciiTheme="minorHAnsi" w:hAnsiTheme="minorHAnsi"/>
                <w:szCs w:val="16"/>
                <w:highlight w:val="yellow"/>
              </w:rPr>
              <w:t>HUSBAND’S NAME:</w:t>
            </w:r>
            <w:r>
              <w:rPr>
                <w:rFonts w:asciiTheme="minorHAnsi" w:hAnsiTheme="minorHAnsi"/>
                <w:szCs w:val="16"/>
              </w:rPr>
              <w:t xml:space="preserve">                                                     DATE OF MARRIAGE:                                               CITY, STATE:                                        DIVORCE DATE:</w:t>
            </w:r>
          </w:p>
          <w:p w14:paraId="7BB584DC" w14:textId="77777777" w:rsidR="004B364E" w:rsidRDefault="004B364E" w:rsidP="004B364E">
            <w:pPr>
              <w:rPr>
                <w:rFonts w:asciiTheme="minorHAnsi" w:hAnsiTheme="minorHAnsi"/>
                <w:szCs w:val="16"/>
              </w:rPr>
            </w:pPr>
          </w:p>
          <w:p w14:paraId="7DB6F507" w14:textId="77777777" w:rsidR="004B364E" w:rsidRPr="00F45B1F" w:rsidRDefault="004B364E" w:rsidP="004B364E">
            <w:pPr>
              <w:rPr>
                <w:rFonts w:asciiTheme="minorHAnsi" w:hAnsiTheme="minorHAnsi"/>
                <w:szCs w:val="16"/>
              </w:rPr>
            </w:pPr>
            <w:r>
              <w:rPr>
                <w:rFonts w:asciiTheme="minorHAnsi" w:hAnsiTheme="minorHAnsi"/>
                <w:szCs w:val="16"/>
              </w:rPr>
              <w:t>HUSBAND’S NAME:                                                     DATE OF MARRIAGE:                                               CITY, STATE:                                        DIVORCE DATE:</w:t>
            </w:r>
          </w:p>
          <w:p w14:paraId="6EE30E0B" w14:textId="77777777" w:rsidR="004B364E" w:rsidRDefault="004B364E" w:rsidP="004B364E">
            <w:pPr>
              <w:rPr>
                <w:rFonts w:asciiTheme="minorHAnsi" w:hAnsiTheme="minorHAnsi"/>
                <w:szCs w:val="16"/>
              </w:rPr>
            </w:pPr>
          </w:p>
          <w:p w14:paraId="179EA99E" w14:textId="77777777" w:rsidR="004B364E" w:rsidRPr="00FE1E93" w:rsidRDefault="004B364E" w:rsidP="004B364E">
            <w:pPr>
              <w:rPr>
                <w:rFonts w:asciiTheme="minorHAnsi" w:hAnsiTheme="minorHAnsi"/>
                <w:szCs w:val="16"/>
              </w:rPr>
            </w:pPr>
          </w:p>
        </w:tc>
      </w:tr>
      <w:tr w:rsidR="004B364E" w:rsidRPr="00E849D4" w14:paraId="03763790" w14:textId="77777777" w:rsidTr="00846FBA">
        <w:trPr>
          <w:cantSplit/>
          <w:trHeight w:hRule="exact" w:val="432"/>
          <w:jc w:val="center"/>
        </w:trPr>
        <w:tc>
          <w:tcPr>
            <w:tcW w:w="4869" w:type="dxa"/>
            <w:gridSpan w:val="12"/>
            <w:shd w:val="clear" w:color="auto" w:fill="auto"/>
            <w:vAlign w:val="center"/>
          </w:tcPr>
          <w:p w14:paraId="274142E8" w14:textId="77777777" w:rsidR="004B364E" w:rsidRDefault="004B364E" w:rsidP="004B364E">
            <w:pPr>
              <w:rPr>
                <w:rFonts w:asciiTheme="minorHAnsi" w:hAnsiTheme="minorHAnsi"/>
                <w:noProof/>
                <w:szCs w:val="16"/>
              </w:rPr>
            </w:pPr>
            <w:r w:rsidRPr="006E0704">
              <w:rPr>
                <w:rFonts w:asciiTheme="minorHAnsi" w:hAnsiTheme="minorHAnsi"/>
                <w:noProof/>
                <w:szCs w:val="16"/>
                <w:highlight w:val="yellow"/>
              </w:rPr>
              <mc:AlternateContent>
                <mc:Choice Requires="wps">
                  <w:drawing>
                    <wp:anchor distT="0" distB="0" distL="114300" distR="114300" simplePos="0" relativeHeight="251773048" behindDoc="0" locked="0" layoutInCell="1" allowOverlap="1" wp14:anchorId="55463F30" wp14:editId="02F2EAD5">
                      <wp:simplePos x="0" y="0"/>
                      <wp:positionH relativeFrom="column">
                        <wp:posOffset>363220</wp:posOffset>
                      </wp:positionH>
                      <wp:positionV relativeFrom="paragraph">
                        <wp:posOffset>109855</wp:posOffset>
                      </wp:positionV>
                      <wp:extent cx="128905" cy="106680"/>
                      <wp:effectExtent l="5080" t="5080" r="8890" b="12065"/>
                      <wp:wrapNone/>
                      <wp:docPr id="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76BFE2" id="Rectangle 9" o:spid="_x0000_s1026" style="position:absolute;margin-left:28.6pt;margin-top:8.65pt;width:10.15pt;height:8.4pt;z-index:251773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"/>
                  </w:pict>
                </mc:Fallback>
              </mc:AlternateContent>
            </w:r>
            <w:r w:rsidRPr="006E0704">
              <w:rPr>
                <w:rFonts w:asciiTheme="minorHAnsi" w:hAnsiTheme="minorHAnsi"/>
                <w:noProof/>
                <w:szCs w:val="16"/>
                <w:highlight w:val="yellow"/>
              </w:rPr>
              <mc:AlternateContent>
                <mc:Choice Requires="wps">
                  <w:drawing>
                    <wp:anchor distT="0" distB="0" distL="114300" distR="114300" simplePos="0" relativeHeight="251774072" behindDoc="0" locked="0" layoutInCell="1" allowOverlap="1" wp14:anchorId="3C27B16A" wp14:editId="59CE06A7">
                      <wp:simplePos x="0" y="0"/>
                      <wp:positionH relativeFrom="column">
                        <wp:posOffset>842645</wp:posOffset>
                      </wp:positionH>
                      <wp:positionV relativeFrom="paragraph">
                        <wp:posOffset>107950</wp:posOffset>
                      </wp:positionV>
                      <wp:extent cx="128905" cy="106680"/>
                      <wp:effectExtent l="8255" t="12700" r="5715" b="13970"/>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3B3004" id="Rectangle 10" o:spid="_x0000_s1026" style="position:absolute;margin-left:66.35pt;margin-top:8.5pt;width:10.15pt;height:8.4pt;z-index:251774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"/>
                  </w:pict>
                </mc:Fallback>
              </mc:AlternateContent>
            </w:r>
            <w:r w:rsidRPr="006E0704">
              <w:rPr>
                <w:rFonts w:asciiTheme="minorHAnsi" w:hAnsiTheme="minorHAnsi"/>
                <w:noProof/>
                <w:szCs w:val="16"/>
                <w:highlight w:val="yellow"/>
              </w:rPr>
              <w:t>IS THERE AN ORDER DETERMINING PATERNITY FOR THIS CHILD?</w:t>
            </w:r>
          </w:p>
          <w:p w14:paraId="0DB07834" w14:textId="77777777" w:rsidR="004B364E" w:rsidRDefault="004B364E" w:rsidP="004B364E">
            <w:pPr>
              <w:rPr>
                <w:rFonts w:asciiTheme="minorHAnsi" w:hAnsiTheme="minorHAnsi"/>
                <w:noProof/>
                <w:szCs w:val="16"/>
              </w:rPr>
            </w:pPr>
            <w:r>
              <w:rPr>
                <w:rFonts w:asciiTheme="minorHAnsi" w:hAnsiTheme="minorHAnsi"/>
                <w:szCs w:val="16"/>
              </w:rPr>
              <w:t xml:space="preserve">                       YES               NO                                            </w:t>
            </w:r>
          </w:p>
        </w:tc>
        <w:tc>
          <w:tcPr>
            <w:tcW w:w="2981" w:type="dxa"/>
            <w:gridSpan w:val="10"/>
            <w:shd w:val="clear" w:color="auto" w:fill="auto"/>
            <w:vAlign w:val="center"/>
          </w:tcPr>
          <w:p w14:paraId="46002607" w14:textId="77777777" w:rsidR="004B364E" w:rsidRPr="006E0704" w:rsidRDefault="004B364E" w:rsidP="004B364E">
            <w:pPr>
              <w:rPr>
                <w:rFonts w:asciiTheme="minorHAnsi" w:hAnsiTheme="minorHAnsi"/>
                <w:szCs w:val="16"/>
                <w:highlight w:val="yellow"/>
              </w:rPr>
            </w:pPr>
            <w:r w:rsidRPr="006E0704">
              <w:rPr>
                <w:rFonts w:asciiTheme="minorHAnsi" w:hAnsiTheme="minorHAnsi"/>
                <w:szCs w:val="16"/>
                <w:highlight w:val="yellow"/>
              </w:rPr>
              <w:t>WHEN WAS THE ORDER FILED?</w:t>
            </w:r>
          </w:p>
          <w:p w14:paraId="0EBFAACB" w14:textId="77777777" w:rsidR="004B364E" w:rsidRPr="006E0704" w:rsidRDefault="004B364E" w:rsidP="004B364E">
            <w:pPr>
              <w:rPr>
                <w:rFonts w:asciiTheme="minorHAnsi" w:hAnsiTheme="minorHAnsi"/>
                <w:szCs w:val="16"/>
                <w:highlight w:val="yellow"/>
              </w:rPr>
            </w:pPr>
          </w:p>
        </w:tc>
        <w:tc>
          <w:tcPr>
            <w:tcW w:w="3530" w:type="dxa"/>
            <w:gridSpan w:val="5"/>
            <w:shd w:val="clear" w:color="auto" w:fill="auto"/>
            <w:vAlign w:val="center"/>
          </w:tcPr>
          <w:p w14:paraId="6A07F5D3" w14:textId="77777777" w:rsidR="004B364E" w:rsidRPr="006E0704" w:rsidRDefault="004B364E" w:rsidP="004B364E">
            <w:pPr>
              <w:rPr>
                <w:rFonts w:asciiTheme="minorHAnsi" w:hAnsiTheme="minorHAnsi"/>
                <w:szCs w:val="16"/>
                <w:highlight w:val="yellow"/>
              </w:rPr>
            </w:pPr>
            <w:r w:rsidRPr="006E0704">
              <w:rPr>
                <w:rFonts w:asciiTheme="minorHAnsi" w:hAnsiTheme="minorHAnsi"/>
                <w:szCs w:val="16"/>
                <w:highlight w:val="yellow"/>
              </w:rPr>
              <w:t>IN WHICH COUNTY, STATE?</w:t>
            </w:r>
          </w:p>
          <w:p w14:paraId="4E6E95D0" w14:textId="77777777" w:rsidR="004B364E" w:rsidRPr="006E0704" w:rsidRDefault="004B364E" w:rsidP="004B364E">
            <w:pPr>
              <w:rPr>
                <w:rFonts w:asciiTheme="minorHAnsi" w:hAnsiTheme="minorHAnsi"/>
                <w:szCs w:val="16"/>
                <w:highlight w:val="yellow"/>
              </w:rPr>
            </w:pPr>
          </w:p>
        </w:tc>
      </w:tr>
      <w:tr w:rsidR="004B364E" w:rsidRPr="00E849D4" w14:paraId="7000CC3E" w14:textId="77777777" w:rsidTr="00846FBA">
        <w:trPr>
          <w:cantSplit/>
          <w:trHeight w:hRule="exact" w:val="432"/>
          <w:jc w:val="center"/>
        </w:trPr>
        <w:tc>
          <w:tcPr>
            <w:tcW w:w="4869" w:type="dxa"/>
            <w:gridSpan w:val="12"/>
            <w:shd w:val="clear" w:color="auto" w:fill="auto"/>
            <w:vAlign w:val="center"/>
          </w:tcPr>
          <w:p w14:paraId="693E5179" w14:textId="77777777" w:rsidR="004B364E" w:rsidRDefault="004B364E" w:rsidP="004B364E">
            <w:pPr>
              <w:rPr>
                <w:rFonts w:asciiTheme="minorHAnsi" w:hAnsiTheme="minorHAnsi"/>
                <w:szCs w:val="16"/>
              </w:rPr>
            </w:pPr>
            <w:r>
              <w:rPr>
                <w:rFonts w:asciiTheme="minorHAnsi" w:hAnsiTheme="minorHAnsi"/>
                <w:szCs w:val="16"/>
              </w:rPr>
              <w:t>IS THERE A CHILD SUPPORT ORDER FOR THIS CHILD?</w:t>
            </w:r>
          </w:p>
          <w:p w14:paraId="16C877B6" w14:textId="77777777" w:rsidR="004B364E" w:rsidRDefault="004B364E" w:rsidP="004B364E">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776120" behindDoc="0" locked="0" layoutInCell="1" allowOverlap="1" wp14:anchorId="4FE208A9" wp14:editId="2D732CFD">
                      <wp:simplePos x="0" y="0"/>
                      <wp:positionH relativeFrom="column">
                        <wp:posOffset>355600</wp:posOffset>
                      </wp:positionH>
                      <wp:positionV relativeFrom="paragraph">
                        <wp:posOffset>41275</wp:posOffset>
                      </wp:positionV>
                      <wp:extent cx="128905" cy="106680"/>
                      <wp:effectExtent l="6985" t="10160" r="6985" b="6985"/>
                      <wp:wrapNone/>
                      <wp:docPr id="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0679C4" id="Rectangle 12" o:spid="_x0000_s1026" style="position:absolute;margin-left:28pt;margin-top:3.25pt;width:10.15pt;height:8.4pt;z-index:251776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&#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777144" behindDoc="0" locked="0" layoutInCell="1" allowOverlap="1" wp14:anchorId="3691A779" wp14:editId="0CD2A454">
                      <wp:simplePos x="0" y="0"/>
                      <wp:positionH relativeFrom="column">
                        <wp:posOffset>841375</wp:posOffset>
                      </wp:positionH>
                      <wp:positionV relativeFrom="paragraph">
                        <wp:posOffset>34925</wp:posOffset>
                      </wp:positionV>
                      <wp:extent cx="128905" cy="106680"/>
                      <wp:effectExtent l="6985" t="13335" r="6985" b="13335"/>
                      <wp:wrapNone/>
                      <wp:docPr id="9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3A448B" id="Rectangle 13" o:spid="_x0000_s1026" style="position:absolute;margin-left:66.25pt;margin-top:2.75pt;width:10.15pt;height:8.4pt;z-index:251777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"/>
                  </w:pict>
                </mc:Fallback>
              </mc:AlternateContent>
            </w:r>
            <w:r>
              <w:rPr>
                <w:rFonts w:asciiTheme="minorHAnsi" w:hAnsiTheme="minorHAnsi"/>
                <w:szCs w:val="16"/>
              </w:rPr>
              <w:t xml:space="preserve">                       YES               NO                                            </w:t>
            </w:r>
          </w:p>
        </w:tc>
        <w:tc>
          <w:tcPr>
            <w:tcW w:w="2981" w:type="dxa"/>
            <w:gridSpan w:val="10"/>
            <w:shd w:val="clear" w:color="auto" w:fill="auto"/>
            <w:vAlign w:val="center"/>
          </w:tcPr>
          <w:p w14:paraId="23A5320C" w14:textId="77777777" w:rsidR="004B364E" w:rsidRDefault="004B364E" w:rsidP="004B364E">
            <w:pPr>
              <w:rPr>
                <w:rFonts w:asciiTheme="minorHAnsi" w:hAnsiTheme="minorHAnsi"/>
                <w:szCs w:val="16"/>
              </w:rPr>
            </w:pPr>
            <w:r>
              <w:rPr>
                <w:rFonts w:asciiTheme="minorHAnsi" w:hAnsiTheme="minorHAnsi"/>
                <w:szCs w:val="16"/>
              </w:rPr>
              <w:t>WHEN WAS THE ORDER FILED?</w:t>
            </w:r>
          </w:p>
          <w:p w14:paraId="137DC14A" w14:textId="77777777" w:rsidR="004B364E" w:rsidRDefault="004B364E" w:rsidP="004B364E">
            <w:pPr>
              <w:rPr>
                <w:rFonts w:asciiTheme="minorHAnsi" w:hAnsiTheme="minorHAnsi"/>
                <w:szCs w:val="16"/>
              </w:rPr>
            </w:pPr>
          </w:p>
        </w:tc>
        <w:tc>
          <w:tcPr>
            <w:tcW w:w="3530" w:type="dxa"/>
            <w:gridSpan w:val="5"/>
            <w:shd w:val="clear" w:color="auto" w:fill="auto"/>
            <w:vAlign w:val="center"/>
          </w:tcPr>
          <w:p w14:paraId="5A6CFFEF" w14:textId="77777777" w:rsidR="004B364E" w:rsidRDefault="004B364E" w:rsidP="004B364E">
            <w:pPr>
              <w:rPr>
                <w:rFonts w:asciiTheme="minorHAnsi" w:hAnsiTheme="minorHAnsi"/>
                <w:szCs w:val="16"/>
              </w:rPr>
            </w:pPr>
            <w:r>
              <w:rPr>
                <w:rFonts w:asciiTheme="minorHAnsi" w:hAnsiTheme="minorHAnsi"/>
                <w:szCs w:val="16"/>
              </w:rPr>
              <w:t>IN WHICH COUNTY, STATE?</w:t>
            </w:r>
          </w:p>
          <w:p w14:paraId="22A35BAD" w14:textId="77777777" w:rsidR="004B364E" w:rsidRDefault="004B364E" w:rsidP="004B364E">
            <w:pPr>
              <w:rPr>
                <w:rFonts w:asciiTheme="minorHAnsi" w:hAnsiTheme="minorHAnsi"/>
                <w:szCs w:val="16"/>
              </w:rPr>
            </w:pPr>
          </w:p>
        </w:tc>
      </w:tr>
      <w:tr w:rsidR="004B364E" w:rsidRPr="00E849D4" w14:paraId="3FE84C45" w14:textId="77777777" w:rsidTr="00846FBA">
        <w:trPr>
          <w:cantSplit/>
          <w:trHeight w:hRule="exact" w:val="432"/>
          <w:jc w:val="center"/>
        </w:trPr>
        <w:tc>
          <w:tcPr>
            <w:tcW w:w="4869" w:type="dxa"/>
            <w:gridSpan w:val="12"/>
            <w:tcBorders>
              <w:bottom w:val="single" w:sz="4" w:space="0" w:color="808080"/>
            </w:tcBorders>
            <w:shd w:val="clear" w:color="auto" w:fill="auto"/>
            <w:vAlign w:val="center"/>
          </w:tcPr>
          <w:p w14:paraId="69A862E7" w14:textId="77777777" w:rsidR="004B364E" w:rsidRDefault="004B364E" w:rsidP="004B364E">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775096" behindDoc="0" locked="0" layoutInCell="1" allowOverlap="1" wp14:anchorId="07F6D60D" wp14:editId="237E78A8">
                      <wp:simplePos x="0" y="0"/>
                      <wp:positionH relativeFrom="column">
                        <wp:posOffset>937260</wp:posOffset>
                      </wp:positionH>
                      <wp:positionV relativeFrom="paragraph">
                        <wp:posOffset>137160</wp:posOffset>
                      </wp:positionV>
                      <wp:extent cx="128905" cy="106680"/>
                      <wp:effectExtent l="7620" t="8255" r="6350" b="8890"/>
                      <wp:wrapNone/>
                      <wp:docPr id="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BD09D1" id="Rectangle 11" o:spid="_x0000_s1026" style="position:absolute;margin-left:73.8pt;margin-top:10.8pt;width:10.15pt;height:8.4pt;z-index:251775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"/>
                  </w:pict>
                </mc:Fallback>
              </mc:AlternateContent>
            </w:r>
            <w:r>
              <w:rPr>
                <w:rFonts w:asciiTheme="minorHAnsi" w:hAnsiTheme="minorHAnsi" w:cs="Tahoma"/>
                <w:noProof/>
                <w:szCs w:val="16"/>
              </w:rPr>
              <mc:AlternateContent>
                <mc:Choice Requires="wps">
                  <w:drawing>
                    <wp:anchor distT="0" distB="0" distL="114300" distR="114300" simplePos="0" relativeHeight="251816056" behindDoc="0" locked="0" layoutInCell="1" allowOverlap="1" wp14:anchorId="45E786E5" wp14:editId="5E2ECC11">
                      <wp:simplePos x="0" y="0"/>
                      <wp:positionH relativeFrom="column">
                        <wp:posOffset>367030</wp:posOffset>
                      </wp:positionH>
                      <wp:positionV relativeFrom="paragraph">
                        <wp:posOffset>135890</wp:posOffset>
                      </wp:positionV>
                      <wp:extent cx="128905" cy="106680"/>
                      <wp:effectExtent l="8890" t="6985" r="5080" b="10160"/>
                      <wp:wrapNone/>
                      <wp:docPr id="9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5972DC" id="Rectangle 51" o:spid="_x0000_s1026" style="position:absolute;margin-left:28.9pt;margin-top:10.7pt;width:10.15pt;height:8.4pt;z-index:251816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"/>
                  </w:pict>
                </mc:Fallback>
              </mc:AlternateContent>
            </w:r>
            <w:r>
              <w:rPr>
                <w:rFonts w:asciiTheme="minorHAnsi" w:hAnsiTheme="minorHAnsi"/>
                <w:szCs w:val="16"/>
              </w:rPr>
              <w:t xml:space="preserve">DO YOU (APPLICANT) HAVE LEGAL CUSTODY/GUARDIANSHIP OF THIS CHILD?           YES                 NO                                            </w:t>
            </w:r>
          </w:p>
        </w:tc>
        <w:tc>
          <w:tcPr>
            <w:tcW w:w="2981" w:type="dxa"/>
            <w:gridSpan w:val="10"/>
            <w:tcBorders>
              <w:bottom w:val="single" w:sz="4" w:space="0" w:color="808080"/>
            </w:tcBorders>
            <w:shd w:val="clear" w:color="auto" w:fill="auto"/>
            <w:vAlign w:val="center"/>
          </w:tcPr>
          <w:p w14:paraId="7BE725D6" w14:textId="77777777" w:rsidR="004B364E" w:rsidRDefault="004B364E" w:rsidP="004B364E">
            <w:pPr>
              <w:rPr>
                <w:rFonts w:asciiTheme="minorHAnsi" w:hAnsiTheme="minorHAnsi"/>
                <w:szCs w:val="16"/>
              </w:rPr>
            </w:pPr>
            <w:r>
              <w:rPr>
                <w:rFonts w:asciiTheme="minorHAnsi" w:hAnsiTheme="minorHAnsi"/>
                <w:szCs w:val="16"/>
              </w:rPr>
              <w:t xml:space="preserve"> WHEN WAS THE ORDER FILED?  </w:t>
            </w:r>
          </w:p>
          <w:p w14:paraId="6DA36E7D" w14:textId="77777777" w:rsidR="004B364E" w:rsidRDefault="004B364E" w:rsidP="004B364E">
            <w:pPr>
              <w:rPr>
                <w:rFonts w:asciiTheme="minorHAnsi" w:hAnsiTheme="minorHAnsi"/>
                <w:szCs w:val="16"/>
              </w:rPr>
            </w:pPr>
          </w:p>
          <w:p w14:paraId="31D2930B" w14:textId="77777777" w:rsidR="004B364E" w:rsidRDefault="004B364E" w:rsidP="004B364E">
            <w:pPr>
              <w:rPr>
                <w:rFonts w:asciiTheme="minorHAnsi" w:hAnsiTheme="minorHAnsi"/>
                <w:szCs w:val="16"/>
              </w:rPr>
            </w:pPr>
          </w:p>
        </w:tc>
        <w:tc>
          <w:tcPr>
            <w:tcW w:w="3530" w:type="dxa"/>
            <w:gridSpan w:val="5"/>
            <w:tcBorders>
              <w:bottom w:val="single" w:sz="4" w:space="0" w:color="808080"/>
            </w:tcBorders>
            <w:shd w:val="clear" w:color="auto" w:fill="auto"/>
            <w:vAlign w:val="center"/>
          </w:tcPr>
          <w:p w14:paraId="765FDA8B" w14:textId="77777777" w:rsidR="004B364E" w:rsidRDefault="004B364E" w:rsidP="004B364E">
            <w:pPr>
              <w:rPr>
                <w:rFonts w:asciiTheme="minorHAnsi" w:hAnsiTheme="minorHAnsi"/>
                <w:szCs w:val="16"/>
              </w:rPr>
            </w:pPr>
            <w:r>
              <w:rPr>
                <w:rFonts w:asciiTheme="minorHAnsi" w:hAnsiTheme="minorHAnsi"/>
                <w:szCs w:val="16"/>
              </w:rPr>
              <w:t>IN WHICH COUNTY, STATE?</w:t>
            </w:r>
          </w:p>
          <w:p w14:paraId="5650069F" w14:textId="77777777" w:rsidR="004B364E" w:rsidRDefault="004B364E" w:rsidP="004B364E">
            <w:pPr>
              <w:rPr>
                <w:rFonts w:asciiTheme="minorHAnsi" w:hAnsiTheme="minorHAnsi"/>
                <w:szCs w:val="16"/>
              </w:rPr>
            </w:pPr>
          </w:p>
          <w:p w14:paraId="571AF2FA" w14:textId="77777777" w:rsidR="004B364E" w:rsidRPr="002913DE" w:rsidRDefault="004B364E" w:rsidP="004B364E">
            <w:pPr>
              <w:rPr>
                <w:rFonts w:asciiTheme="minorHAnsi" w:hAnsiTheme="minorHAnsi"/>
                <w:szCs w:val="16"/>
              </w:rPr>
            </w:pPr>
          </w:p>
        </w:tc>
      </w:tr>
      <w:tr w:rsidR="004B364E" w:rsidRPr="002611C6" w14:paraId="0EFAE134" w14:textId="77777777" w:rsidTr="00846FBA">
        <w:trPr>
          <w:cantSplit/>
          <w:trHeight w:val="411"/>
          <w:jc w:val="center"/>
        </w:trPr>
        <w:tc>
          <w:tcPr>
            <w:tcW w:w="4884" w:type="dxa"/>
            <w:gridSpan w:val="13"/>
            <w:tcBorders>
              <w:bottom w:val="thinThickThinMediumGap" w:sz="24" w:space="0" w:color="auto"/>
            </w:tcBorders>
            <w:shd w:val="clear" w:color="auto" w:fill="auto"/>
            <w:vAlign w:val="center"/>
          </w:tcPr>
          <w:p w14:paraId="4DC2B8AD" w14:textId="77777777" w:rsidR="004B364E" w:rsidRDefault="004B364E" w:rsidP="004B364E">
            <w:pPr>
              <w:rPr>
                <w:rFonts w:asciiTheme="minorHAnsi" w:hAnsiTheme="minorHAnsi"/>
                <w:szCs w:val="16"/>
              </w:rPr>
            </w:pPr>
            <w:r>
              <w:rPr>
                <w:rFonts w:asciiTheme="minorHAnsi" w:hAnsiTheme="minorHAnsi" w:cs="Tahoma"/>
                <w:noProof/>
                <w:szCs w:val="16"/>
              </w:rPr>
              <w:t>IS THERE ANY PENDING LEGAL ACTION INVOLVING THIS CHILD?</w:t>
            </w:r>
            <w:r>
              <w:rPr>
                <w:rFonts w:asciiTheme="minorHAnsi" w:hAnsiTheme="minorHAnsi"/>
                <w:szCs w:val="16"/>
              </w:rPr>
              <w:t xml:space="preserve">                       </w:t>
            </w:r>
          </w:p>
          <w:p w14:paraId="423394DF" w14:textId="77777777" w:rsidR="004B364E" w:rsidRDefault="004B364E" w:rsidP="004B364E">
            <w:pPr>
              <w:rPr>
                <w:rFonts w:asciiTheme="minorHAnsi" w:hAnsiTheme="minorHAnsi" w:cs="Tahoma"/>
                <w:noProof/>
                <w:szCs w:val="16"/>
              </w:rPr>
            </w:pPr>
            <w:r>
              <w:rPr>
                <w:rFonts w:asciiTheme="minorHAnsi" w:hAnsiTheme="minorHAnsi" w:cs="Tahoma"/>
                <w:noProof/>
                <w:szCs w:val="16"/>
              </w:rPr>
              <mc:AlternateContent>
                <mc:Choice Requires="wps">
                  <w:drawing>
                    <wp:anchor distT="0" distB="0" distL="114300" distR="114300" simplePos="0" relativeHeight="251818104" behindDoc="0" locked="0" layoutInCell="1" allowOverlap="1" wp14:anchorId="44578FF4" wp14:editId="6E3A4D11">
                      <wp:simplePos x="0" y="0"/>
                      <wp:positionH relativeFrom="column">
                        <wp:posOffset>846455</wp:posOffset>
                      </wp:positionH>
                      <wp:positionV relativeFrom="paragraph">
                        <wp:posOffset>17780</wp:posOffset>
                      </wp:positionV>
                      <wp:extent cx="128905" cy="106680"/>
                      <wp:effectExtent l="12065" t="10160" r="11430" b="6985"/>
                      <wp:wrapNone/>
                      <wp:docPr id="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6879AD" id="Rectangle 53" o:spid="_x0000_s1026" style="position:absolute;margin-left:66.65pt;margin-top:1.4pt;width:10.15pt;height:8.4pt;z-index:251818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&#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817080" behindDoc="0" locked="0" layoutInCell="1" allowOverlap="1" wp14:anchorId="4DAB85AD" wp14:editId="48342B78">
                      <wp:simplePos x="0" y="0"/>
                      <wp:positionH relativeFrom="column">
                        <wp:posOffset>359410</wp:posOffset>
                      </wp:positionH>
                      <wp:positionV relativeFrom="paragraph">
                        <wp:posOffset>17780</wp:posOffset>
                      </wp:positionV>
                      <wp:extent cx="128905" cy="106680"/>
                      <wp:effectExtent l="10795" t="10160" r="12700" b="6985"/>
                      <wp:wrapNone/>
                      <wp:docPr id="8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37D811" id="Rectangle 52" o:spid="_x0000_s1026" style="position:absolute;margin-left:28.3pt;margin-top:1.4pt;width:10.15pt;height:8.4pt;z-index:251817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"/>
                  </w:pict>
                </mc:Fallback>
              </mc:AlternateContent>
            </w:r>
            <w:r>
              <w:rPr>
                <w:rFonts w:asciiTheme="minorHAnsi" w:hAnsiTheme="minorHAnsi"/>
                <w:szCs w:val="16"/>
              </w:rPr>
              <w:t xml:space="preserve">                      YES               NO                                            </w:t>
            </w:r>
          </w:p>
        </w:tc>
        <w:tc>
          <w:tcPr>
            <w:tcW w:w="2319" w:type="dxa"/>
            <w:gridSpan w:val="8"/>
            <w:tcBorders>
              <w:bottom w:val="thinThickThinMediumGap" w:sz="24" w:space="0" w:color="auto"/>
            </w:tcBorders>
            <w:shd w:val="clear" w:color="auto" w:fill="auto"/>
            <w:vAlign w:val="center"/>
          </w:tcPr>
          <w:p w14:paraId="4FE3088D" w14:textId="77777777" w:rsidR="004B364E" w:rsidRDefault="004B364E" w:rsidP="004B364E">
            <w:pPr>
              <w:rPr>
                <w:rFonts w:asciiTheme="minorHAnsi" w:hAnsiTheme="minorHAnsi"/>
                <w:szCs w:val="16"/>
              </w:rPr>
            </w:pPr>
            <w:r>
              <w:rPr>
                <w:rFonts w:asciiTheme="minorHAnsi" w:hAnsiTheme="minorHAnsi"/>
                <w:szCs w:val="16"/>
              </w:rPr>
              <w:t xml:space="preserve"> MOST RECENT FILE DATE?  </w:t>
            </w:r>
          </w:p>
          <w:p w14:paraId="53CBE562" w14:textId="77777777" w:rsidR="004B364E" w:rsidRPr="003B1236" w:rsidRDefault="004B364E" w:rsidP="004B364E">
            <w:pPr>
              <w:rPr>
                <w:rFonts w:asciiTheme="minorHAnsi" w:hAnsiTheme="minorHAnsi" w:cs="Tahoma"/>
                <w:noProof/>
                <w:szCs w:val="16"/>
              </w:rPr>
            </w:pPr>
          </w:p>
        </w:tc>
        <w:tc>
          <w:tcPr>
            <w:tcW w:w="4177" w:type="dxa"/>
            <w:gridSpan w:val="6"/>
            <w:tcBorders>
              <w:bottom w:val="thinThickThinMediumGap" w:sz="24" w:space="0" w:color="auto"/>
            </w:tcBorders>
            <w:shd w:val="clear" w:color="auto" w:fill="auto"/>
            <w:vAlign w:val="center"/>
          </w:tcPr>
          <w:p w14:paraId="502BCA79" w14:textId="77777777" w:rsidR="004B364E" w:rsidRDefault="004B364E" w:rsidP="004B364E">
            <w:pPr>
              <w:rPr>
                <w:rFonts w:asciiTheme="minorHAnsi" w:hAnsiTheme="minorHAnsi"/>
                <w:szCs w:val="16"/>
              </w:rPr>
            </w:pPr>
            <w:r>
              <w:rPr>
                <w:rFonts w:asciiTheme="minorHAnsi" w:hAnsiTheme="minorHAnsi"/>
                <w:szCs w:val="16"/>
              </w:rPr>
              <w:t>IN WHICH COUNTY, STATE?</w:t>
            </w:r>
          </w:p>
          <w:p w14:paraId="3B03770C" w14:textId="77777777" w:rsidR="004B364E" w:rsidRPr="003B1236" w:rsidRDefault="004B364E" w:rsidP="004B364E">
            <w:pPr>
              <w:rPr>
                <w:rFonts w:asciiTheme="minorHAnsi" w:hAnsiTheme="minorHAnsi" w:cs="Tahoma"/>
                <w:noProof/>
                <w:szCs w:val="16"/>
              </w:rPr>
            </w:pPr>
          </w:p>
        </w:tc>
      </w:tr>
      <w:tr w:rsidR="004B364E" w:rsidRPr="002611C6" w14:paraId="551F04EA" w14:textId="77777777" w:rsidTr="00846FBA">
        <w:trPr>
          <w:cantSplit/>
          <w:trHeight w:val="285"/>
          <w:jc w:val="center"/>
        </w:trPr>
        <w:tc>
          <w:tcPr>
            <w:tcW w:w="11380" w:type="dxa"/>
            <w:gridSpan w:val="27"/>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auto"/>
            <w:vAlign w:val="center"/>
          </w:tcPr>
          <w:p w14:paraId="499E3333" w14:textId="77777777" w:rsidR="004B364E" w:rsidRPr="002611C6" w:rsidRDefault="004B364E" w:rsidP="004B364E">
            <w:pPr>
              <w:rPr>
                <w:rFonts w:asciiTheme="minorHAnsi" w:hAnsiTheme="minorHAnsi"/>
                <w:b/>
                <w:szCs w:val="16"/>
              </w:rPr>
            </w:pPr>
            <w:r>
              <w:rPr>
                <w:rFonts w:cs="Tahoma"/>
                <w:noProof/>
                <w:sz w:val="20"/>
                <w:szCs w:val="20"/>
              </w:rPr>
              <mc:AlternateContent>
                <mc:Choice Requires="wps">
                  <w:drawing>
                    <wp:anchor distT="0" distB="0" distL="114300" distR="114300" simplePos="0" relativeHeight="251780216" behindDoc="0" locked="0" layoutInCell="1" allowOverlap="1" wp14:anchorId="14746A78" wp14:editId="51254932">
                      <wp:simplePos x="0" y="0"/>
                      <wp:positionH relativeFrom="column">
                        <wp:posOffset>5557520</wp:posOffset>
                      </wp:positionH>
                      <wp:positionV relativeFrom="paragraph">
                        <wp:posOffset>41275</wp:posOffset>
                      </wp:positionV>
                      <wp:extent cx="128905" cy="106680"/>
                      <wp:effectExtent l="10795" t="7620" r="12700" b="9525"/>
                      <wp:wrapNone/>
                      <wp:docPr id="8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E5CDE0" id="Rectangle 16" o:spid="_x0000_s1026" style="position:absolute;margin-left:437.6pt;margin-top:3.25pt;width:10.15pt;height:8.4pt;z-index:251780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"/>
                  </w:pict>
                </mc:Fallback>
              </mc:AlternateContent>
            </w:r>
            <w:r>
              <w:rPr>
                <w:rFonts w:cs="Tahoma"/>
                <w:b/>
                <w:noProof/>
                <w:sz w:val="20"/>
                <w:szCs w:val="20"/>
              </w:rPr>
              <mc:AlternateContent>
                <mc:Choice Requires="wps">
                  <w:drawing>
                    <wp:anchor distT="0" distB="0" distL="114300" distR="114300" simplePos="0" relativeHeight="251779192" behindDoc="0" locked="0" layoutInCell="1" allowOverlap="1" wp14:anchorId="1E75E792" wp14:editId="2C418ECD">
                      <wp:simplePos x="0" y="0"/>
                      <wp:positionH relativeFrom="column">
                        <wp:posOffset>3816985</wp:posOffset>
                      </wp:positionH>
                      <wp:positionV relativeFrom="paragraph">
                        <wp:posOffset>32385</wp:posOffset>
                      </wp:positionV>
                      <wp:extent cx="128905" cy="106680"/>
                      <wp:effectExtent l="13335" t="8255" r="10160" b="8890"/>
                      <wp:wrapNone/>
                      <wp:docPr id="8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393C72" id="Rectangle 15" o:spid="_x0000_s1026" style="position:absolute;margin-left:300.55pt;margin-top:2.55pt;width:10.15pt;height:8.4pt;z-index:251779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"/>
                  </w:pict>
                </mc:Fallback>
              </mc:AlternateContent>
            </w:r>
            <w:r>
              <w:rPr>
                <w:rFonts w:cs="Tahoma"/>
                <w:b/>
                <w:noProof/>
                <w:sz w:val="20"/>
                <w:szCs w:val="20"/>
              </w:rPr>
              <mc:AlternateContent>
                <mc:Choice Requires="wps">
                  <w:drawing>
                    <wp:anchor distT="0" distB="0" distL="114300" distR="114300" simplePos="0" relativeHeight="251778168" behindDoc="0" locked="0" layoutInCell="1" allowOverlap="1" wp14:anchorId="6A10223E" wp14:editId="07FE8137">
                      <wp:simplePos x="0" y="0"/>
                      <wp:positionH relativeFrom="column">
                        <wp:posOffset>2901315</wp:posOffset>
                      </wp:positionH>
                      <wp:positionV relativeFrom="paragraph">
                        <wp:posOffset>33655</wp:posOffset>
                      </wp:positionV>
                      <wp:extent cx="128905" cy="106680"/>
                      <wp:effectExtent l="12065" t="9525" r="11430" b="7620"/>
                      <wp:wrapNone/>
                      <wp:docPr id="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9207FA" id="Rectangle 14" o:spid="_x0000_s1026" style="position:absolute;margin-left:228.45pt;margin-top:2.65pt;width:10.15pt;height:8.4pt;z-index:251778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"/>
                  </w:pict>
                </mc:Fallback>
              </mc:AlternateContent>
            </w:r>
            <w:r w:rsidRPr="001409BF">
              <w:rPr>
                <w:rFonts w:cs="Tahoma"/>
                <w:b/>
                <w:sz w:val="20"/>
                <w:szCs w:val="20"/>
              </w:rPr>
              <w:t>CHILD 2</w:t>
            </w:r>
            <w:r w:rsidRPr="002B28DF">
              <w:rPr>
                <w:rFonts w:asciiTheme="minorHAnsi" w:hAnsiTheme="minorHAnsi"/>
                <w:b/>
                <w:sz w:val="22"/>
                <w:szCs w:val="22"/>
              </w:rPr>
              <w:t xml:space="preserve">      </w:t>
            </w:r>
            <w:r w:rsidRPr="00C451A5">
              <w:rPr>
                <w:rFonts w:asciiTheme="minorHAnsi" w:hAnsiTheme="minorHAnsi"/>
                <w:b/>
                <w:sz w:val="18"/>
                <w:szCs w:val="18"/>
                <w:highlight w:val="yellow"/>
              </w:rPr>
              <w:t>SERVICES REQUESTED FOR THIS CHILD :                   PATERNITY                SUPPORT ESTABLISHMENT                 ENFORCEMENT</w:t>
            </w:r>
            <w:r w:rsidRPr="002611C6">
              <w:rPr>
                <w:rFonts w:asciiTheme="minorHAnsi" w:hAnsiTheme="minorHAnsi"/>
                <w:b/>
                <w:szCs w:val="16"/>
              </w:rPr>
              <w:t xml:space="preserve"> </w:t>
            </w:r>
          </w:p>
        </w:tc>
      </w:tr>
      <w:tr w:rsidR="004B364E" w:rsidRPr="00711005" w14:paraId="3434C405" w14:textId="77777777" w:rsidTr="00846FBA">
        <w:trPr>
          <w:cantSplit/>
          <w:trHeight w:hRule="exact" w:val="749"/>
          <w:jc w:val="center"/>
        </w:trPr>
        <w:tc>
          <w:tcPr>
            <w:tcW w:w="3225" w:type="dxa"/>
            <w:gridSpan w:val="6"/>
            <w:tcBorders>
              <w:top w:val="thinThickThinMediumGap" w:sz="24" w:space="0" w:color="auto"/>
            </w:tcBorders>
            <w:shd w:val="clear" w:color="auto" w:fill="auto"/>
            <w:vAlign w:val="center"/>
          </w:tcPr>
          <w:p w14:paraId="220C7999" w14:textId="77777777" w:rsidR="004B364E" w:rsidRDefault="004B364E" w:rsidP="004B364E">
            <w:pPr>
              <w:rPr>
                <w:rFonts w:asciiTheme="minorHAnsi" w:hAnsiTheme="minorHAnsi"/>
                <w:szCs w:val="16"/>
              </w:rPr>
            </w:pPr>
            <w:r w:rsidRPr="00C451A5">
              <w:rPr>
                <w:rFonts w:asciiTheme="minorHAnsi" w:hAnsiTheme="minorHAnsi"/>
                <w:szCs w:val="16"/>
                <w:highlight w:val="yellow"/>
              </w:rPr>
              <w:t>LAST NAME</w:t>
            </w:r>
          </w:p>
          <w:p w14:paraId="53A1AE55" w14:textId="77777777" w:rsidR="004B364E" w:rsidRDefault="004B364E" w:rsidP="004B364E">
            <w:pPr>
              <w:rPr>
                <w:rFonts w:asciiTheme="minorHAnsi" w:hAnsiTheme="minorHAnsi"/>
                <w:szCs w:val="16"/>
              </w:rPr>
            </w:pPr>
          </w:p>
          <w:p w14:paraId="7CA9E537" w14:textId="77777777" w:rsidR="004B364E" w:rsidRPr="00711005" w:rsidRDefault="004B364E" w:rsidP="004B364E">
            <w:pPr>
              <w:rPr>
                <w:rFonts w:asciiTheme="minorHAnsi" w:hAnsiTheme="minorHAnsi"/>
                <w:szCs w:val="16"/>
              </w:rPr>
            </w:pPr>
          </w:p>
        </w:tc>
        <w:tc>
          <w:tcPr>
            <w:tcW w:w="3164" w:type="dxa"/>
            <w:gridSpan w:val="13"/>
            <w:tcBorders>
              <w:top w:val="thinThickThinMediumGap" w:sz="24" w:space="0" w:color="auto"/>
            </w:tcBorders>
            <w:shd w:val="clear" w:color="auto" w:fill="auto"/>
            <w:vAlign w:val="center"/>
          </w:tcPr>
          <w:p w14:paraId="1CCB763A" w14:textId="77777777" w:rsidR="004B364E" w:rsidRPr="00C451A5" w:rsidRDefault="004B364E" w:rsidP="004B364E">
            <w:pPr>
              <w:rPr>
                <w:rFonts w:asciiTheme="minorHAnsi" w:hAnsiTheme="minorHAnsi"/>
                <w:szCs w:val="16"/>
                <w:highlight w:val="yellow"/>
              </w:rPr>
            </w:pPr>
            <w:r w:rsidRPr="00C451A5">
              <w:rPr>
                <w:rFonts w:asciiTheme="minorHAnsi" w:hAnsiTheme="minorHAnsi"/>
                <w:szCs w:val="16"/>
                <w:highlight w:val="yellow"/>
              </w:rPr>
              <w:t>FIRST NAME</w:t>
            </w:r>
          </w:p>
          <w:p w14:paraId="448363AA" w14:textId="77777777" w:rsidR="004B364E" w:rsidRPr="00C451A5" w:rsidRDefault="004B364E" w:rsidP="004B364E">
            <w:pPr>
              <w:rPr>
                <w:rFonts w:asciiTheme="minorHAnsi" w:hAnsiTheme="minorHAnsi"/>
                <w:szCs w:val="16"/>
                <w:highlight w:val="yellow"/>
              </w:rPr>
            </w:pPr>
          </w:p>
          <w:p w14:paraId="7F934D5E" w14:textId="77777777" w:rsidR="004B364E" w:rsidRPr="00C451A5" w:rsidRDefault="004B364E" w:rsidP="004B364E">
            <w:pPr>
              <w:rPr>
                <w:rFonts w:asciiTheme="minorHAnsi" w:hAnsiTheme="minorHAnsi"/>
                <w:szCs w:val="16"/>
                <w:highlight w:val="yellow"/>
              </w:rPr>
            </w:pPr>
          </w:p>
        </w:tc>
        <w:tc>
          <w:tcPr>
            <w:tcW w:w="2991" w:type="dxa"/>
            <w:gridSpan w:val="6"/>
            <w:tcBorders>
              <w:top w:val="thinThickThinMediumGap" w:sz="24" w:space="0" w:color="auto"/>
            </w:tcBorders>
            <w:shd w:val="clear" w:color="auto" w:fill="auto"/>
            <w:vAlign w:val="center"/>
          </w:tcPr>
          <w:p w14:paraId="510BFC78" w14:textId="77777777" w:rsidR="004B364E" w:rsidRPr="00C451A5" w:rsidRDefault="004B364E" w:rsidP="004B364E">
            <w:pPr>
              <w:jc w:val="both"/>
              <w:rPr>
                <w:rFonts w:asciiTheme="minorHAnsi" w:hAnsiTheme="minorHAnsi"/>
                <w:szCs w:val="16"/>
                <w:highlight w:val="yellow"/>
              </w:rPr>
            </w:pPr>
            <w:r w:rsidRPr="00C451A5">
              <w:rPr>
                <w:rFonts w:asciiTheme="minorHAnsi" w:hAnsiTheme="minorHAnsi"/>
                <w:szCs w:val="16"/>
                <w:highlight w:val="yellow"/>
              </w:rPr>
              <w:t>MIDDLE</w:t>
            </w:r>
          </w:p>
          <w:p w14:paraId="53E16208" w14:textId="77777777" w:rsidR="004B364E" w:rsidRPr="00C451A5" w:rsidRDefault="004B364E" w:rsidP="004B364E">
            <w:pPr>
              <w:jc w:val="both"/>
              <w:rPr>
                <w:rFonts w:asciiTheme="minorHAnsi" w:hAnsiTheme="minorHAnsi"/>
                <w:szCs w:val="16"/>
                <w:highlight w:val="yellow"/>
              </w:rPr>
            </w:pPr>
          </w:p>
          <w:p w14:paraId="087AAFF7" w14:textId="77777777" w:rsidR="004B364E" w:rsidRPr="00C451A5" w:rsidRDefault="004B364E" w:rsidP="004B364E">
            <w:pPr>
              <w:jc w:val="both"/>
              <w:rPr>
                <w:rFonts w:asciiTheme="minorHAnsi" w:hAnsiTheme="minorHAnsi"/>
                <w:szCs w:val="16"/>
                <w:highlight w:val="yellow"/>
              </w:rPr>
            </w:pPr>
          </w:p>
        </w:tc>
        <w:tc>
          <w:tcPr>
            <w:tcW w:w="2000" w:type="dxa"/>
            <w:gridSpan w:val="2"/>
            <w:tcBorders>
              <w:top w:val="thinThickThinMediumGap" w:sz="24" w:space="0" w:color="auto"/>
            </w:tcBorders>
            <w:shd w:val="clear" w:color="auto" w:fill="auto"/>
            <w:vAlign w:val="center"/>
          </w:tcPr>
          <w:p w14:paraId="65BD4F26" w14:textId="77777777" w:rsidR="004B364E" w:rsidRDefault="004B364E" w:rsidP="004B364E">
            <w:pPr>
              <w:rPr>
                <w:rFonts w:asciiTheme="minorHAnsi" w:hAnsiTheme="minorHAnsi"/>
                <w:szCs w:val="16"/>
              </w:rPr>
            </w:pPr>
            <w:r>
              <w:rPr>
                <w:rFonts w:asciiTheme="minorHAnsi" w:hAnsiTheme="minorHAnsi"/>
                <w:szCs w:val="16"/>
              </w:rPr>
              <w:t>CITY &amp; STATE OF BIRTH</w:t>
            </w:r>
          </w:p>
          <w:p w14:paraId="2A925C64" w14:textId="77777777" w:rsidR="004B364E" w:rsidRDefault="004B364E" w:rsidP="004B364E">
            <w:pPr>
              <w:rPr>
                <w:rFonts w:asciiTheme="minorHAnsi" w:hAnsiTheme="minorHAnsi"/>
                <w:szCs w:val="16"/>
              </w:rPr>
            </w:pPr>
          </w:p>
          <w:p w14:paraId="4BEF3E45" w14:textId="77777777" w:rsidR="004B364E" w:rsidRPr="00711005" w:rsidRDefault="004B364E" w:rsidP="004B364E">
            <w:pPr>
              <w:rPr>
                <w:rFonts w:asciiTheme="minorHAnsi" w:hAnsiTheme="minorHAnsi"/>
                <w:szCs w:val="16"/>
              </w:rPr>
            </w:pPr>
          </w:p>
        </w:tc>
      </w:tr>
      <w:tr w:rsidR="004B364E" w:rsidRPr="00711005" w14:paraId="4E6524FE" w14:textId="77777777" w:rsidTr="00846FBA">
        <w:trPr>
          <w:cantSplit/>
          <w:trHeight w:hRule="exact" w:val="432"/>
          <w:jc w:val="center"/>
        </w:trPr>
        <w:tc>
          <w:tcPr>
            <w:tcW w:w="3163" w:type="dxa"/>
            <w:gridSpan w:val="5"/>
            <w:shd w:val="clear" w:color="auto" w:fill="auto"/>
            <w:vAlign w:val="center"/>
          </w:tcPr>
          <w:p w14:paraId="6750BD52" w14:textId="77777777" w:rsidR="004B364E" w:rsidRPr="00C451A5" w:rsidRDefault="004B364E" w:rsidP="004B364E">
            <w:pPr>
              <w:rPr>
                <w:rFonts w:asciiTheme="minorHAnsi" w:hAnsiTheme="minorHAnsi"/>
                <w:szCs w:val="16"/>
                <w:highlight w:val="yellow"/>
              </w:rPr>
            </w:pPr>
            <w:r w:rsidRPr="00C451A5">
              <w:rPr>
                <w:rFonts w:asciiTheme="minorHAnsi" w:hAnsiTheme="minorHAnsi"/>
                <w:szCs w:val="16"/>
                <w:highlight w:val="yellow"/>
              </w:rPr>
              <w:t>SSN</w:t>
            </w:r>
          </w:p>
          <w:p w14:paraId="1F7BD3E6" w14:textId="77777777" w:rsidR="004B364E" w:rsidRPr="00C451A5" w:rsidRDefault="004B364E" w:rsidP="004B364E">
            <w:pPr>
              <w:rPr>
                <w:rFonts w:asciiTheme="minorHAnsi" w:hAnsiTheme="minorHAnsi"/>
                <w:szCs w:val="16"/>
                <w:highlight w:val="yellow"/>
              </w:rPr>
            </w:pPr>
          </w:p>
          <w:p w14:paraId="6C7CE19D" w14:textId="77777777" w:rsidR="004B364E" w:rsidRPr="00C451A5" w:rsidRDefault="004B364E" w:rsidP="004B364E">
            <w:pPr>
              <w:rPr>
                <w:rFonts w:asciiTheme="minorHAnsi" w:hAnsiTheme="minorHAnsi"/>
                <w:szCs w:val="16"/>
                <w:highlight w:val="yellow"/>
              </w:rPr>
            </w:pPr>
          </w:p>
        </w:tc>
        <w:tc>
          <w:tcPr>
            <w:tcW w:w="2640" w:type="dxa"/>
            <w:gridSpan w:val="11"/>
            <w:shd w:val="clear" w:color="auto" w:fill="auto"/>
            <w:vAlign w:val="center"/>
          </w:tcPr>
          <w:p w14:paraId="0DE833AF" w14:textId="77777777" w:rsidR="004B364E" w:rsidRPr="00C451A5" w:rsidRDefault="004B364E" w:rsidP="004B364E">
            <w:pPr>
              <w:rPr>
                <w:rFonts w:asciiTheme="minorHAnsi" w:hAnsiTheme="minorHAnsi"/>
                <w:szCs w:val="16"/>
                <w:highlight w:val="yellow"/>
              </w:rPr>
            </w:pPr>
            <w:r w:rsidRPr="00C451A5">
              <w:rPr>
                <w:rFonts w:asciiTheme="minorHAnsi" w:hAnsiTheme="minorHAnsi"/>
                <w:szCs w:val="16"/>
                <w:highlight w:val="yellow"/>
              </w:rPr>
              <w:t>DOB</w:t>
            </w:r>
          </w:p>
          <w:p w14:paraId="20136691" w14:textId="77777777" w:rsidR="004B364E" w:rsidRPr="00C451A5" w:rsidRDefault="004B364E" w:rsidP="004B364E">
            <w:pPr>
              <w:rPr>
                <w:rFonts w:asciiTheme="minorHAnsi" w:hAnsiTheme="minorHAnsi"/>
                <w:szCs w:val="16"/>
                <w:highlight w:val="yellow"/>
              </w:rPr>
            </w:pPr>
          </w:p>
          <w:p w14:paraId="23527FAD" w14:textId="77777777" w:rsidR="004B364E" w:rsidRPr="00C451A5" w:rsidRDefault="004B364E" w:rsidP="004B364E">
            <w:pPr>
              <w:rPr>
                <w:rFonts w:asciiTheme="minorHAnsi" w:hAnsiTheme="minorHAnsi"/>
                <w:szCs w:val="16"/>
                <w:highlight w:val="yellow"/>
              </w:rPr>
            </w:pPr>
          </w:p>
        </w:tc>
        <w:tc>
          <w:tcPr>
            <w:tcW w:w="2251" w:type="dxa"/>
            <w:gridSpan w:val="7"/>
            <w:shd w:val="clear" w:color="auto" w:fill="auto"/>
            <w:vAlign w:val="center"/>
          </w:tcPr>
          <w:p w14:paraId="2EF8CFC3" w14:textId="77777777" w:rsidR="004B364E" w:rsidRDefault="004B364E" w:rsidP="004B364E">
            <w:pPr>
              <w:rPr>
                <w:rFonts w:asciiTheme="minorHAnsi" w:hAnsiTheme="minorHAnsi"/>
                <w:szCs w:val="16"/>
              </w:rPr>
            </w:pPr>
            <w:r>
              <w:rPr>
                <w:rFonts w:asciiTheme="minorHAnsi" w:hAnsiTheme="minorHAnsi"/>
                <w:szCs w:val="16"/>
              </w:rPr>
              <w:t xml:space="preserve">WHERE WAS THE CHILD CONCEIVED (STATE)? </w:t>
            </w:r>
          </w:p>
          <w:p w14:paraId="1A47435C" w14:textId="77777777" w:rsidR="004B364E" w:rsidRDefault="004B364E" w:rsidP="004B364E">
            <w:pPr>
              <w:rPr>
                <w:rFonts w:asciiTheme="minorHAnsi" w:hAnsiTheme="minorHAnsi"/>
                <w:szCs w:val="16"/>
              </w:rPr>
            </w:pPr>
          </w:p>
          <w:p w14:paraId="3AEFD9E4" w14:textId="77777777" w:rsidR="004B364E" w:rsidRPr="00711005" w:rsidRDefault="004B364E" w:rsidP="004B364E">
            <w:pPr>
              <w:rPr>
                <w:rFonts w:asciiTheme="minorHAnsi" w:hAnsiTheme="minorHAnsi"/>
                <w:szCs w:val="16"/>
              </w:rPr>
            </w:pPr>
          </w:p>
        </w:tc>
        <w:tc>
          <w:tcPr>
            <w:tcW w:w="3326" w:type="dxa"/>
            <w:gridSpan w:val="4"/>
            <w:shd w:val="clear" w:color="auto" w:fill="auto"/>
            <w:vAlign w:val="center"/>
          </w:tcPr>
          <w:p w14:paraId="1E86E5E2" w14:textId="77777777" w:rsidR="004B364E" w:rsidRDefault="004B364E" w:rsidP="004B364E">
            <w:pPr>
              <w:rPr>
                <w:rFonts w:asciiTheme="minorHAnsi" w:hAnsiTheme="minorHAnsi"/>
                <w:szCs w:val="16"/>
              </w:rPr>
            </w:pPr>
            <w:r>
              <w:rPr>
                <w:rFonts w:asciiTheme="minorHAnsi" w:hAnsiTheme="minorHAnsi"/>
                <w:szCs w:val="16"/>
              </w:rPr>
              <w:t>WHEN WAS CHILD CONCEIVED (MO/YR)?</w:t>
            </w:r>
          </w:p>
          <w:p w14:paraId="382DD1B7" w14:textId="77777777" w:rsidR="004B364E" w:rsidRDefault="004B364E" w:rsidP="004B364E">
            <w:pPr>
              <w:rPr>
                <w:rFonts w:asciiTheme="minorHAnsi" w:hAnsiTheme="minorHAnsi"/>
                <w:szCs w:val="16"/>
              </w:rPr>
            </w:pPr>
          </w:p>
          <w:p w14:paraId="50D31F50" w14:textId="77777777" w:rsidR="004B364E" w:rsidRPr="00711005" w:rsidRDefault="004B364E" w:rsidP="004B364E">
            <w:pPr>
              <w:rPr>
                <w:rFonts w:asciiTheme="minorHAnsi" w:hAnsiTheme="minorHAnsi"/>
                <w:szCs w:val="16"/>
              </w:rPr>
            </w:pPr>
          </w:p>
        </w:tc>
      </w:tr>
      <w:tr w:rsidR="00AF2533" w14:paraId="6FE6931E" w14:textId="77777777" w:rsidTr="004E1C64">
        <w:trPr>
          <w:cantSplit/>
          <w:trHeight w:hRule="exact" w:val="426"/>
          <w:jc w:val="center"/>
        </w:trPr>
        <w:tc>
          <w:tcPr>
            <w:tcW w:w="6750" w:type="dxa"/>
            <w:gridSpan w:val="20"/>
            <w:shd w:val="clear" w:color="auto" w:fill="auto"/>
            <w:vAlign w:val="center"/>
          </w:tcPr>
          <w:p w14:paraId="180C00DF"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63512" behindDoc="0" locked="0" layoutInCell="1" allowOverlap="1" wp14:anchorId="49AFC28B" wp14:editId="76C724BC">
                      <wp:simplePos x="0" y="0"/>
                      <wp:positionH relativeFrom="column">
                        <wp:posOffset>3030220</wp:posOffset>
                      </wp:positionH>
                      <wp:positionV relativeFrom="paragraph">
                        <wp:posOffset>-3175</wp:posOffset>
                      </wp:positionV>
                      <wp:extent cx="128905" cy="106680"/>
                      <wp:effectExtent l="5080" t="12065" r="8890" b="5080"/>
                      <wp:wrapNone/>
                      <wp:docPr id="8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630776" id="Rectangle 74" o:spid="_x0000_s1026" style="position:absolute;margin-left:238.6pt;margin-top:-.25pt;width:10.15pt;height:8.4pt;z-index:251963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"/>
                  </w:pict>
                </mc:Fallback>
              </mc:AlternateContent>
            </w:r>
            <w:r>
              <w:rPr>
                <w:rFonts w:asciiTheme="minorHAnsi" w:hAnsiTheme="minorHAnsi"/>
                <w:noProof/>
                <w:szCs w:val="16"/>
              </w:rPr>
              <mc:AlternateContent>
                <mc:Choice Requires="wps">
                  <w:drawing>
                    <wp:anchor distT="0" distB="0" distL="114300" distR="114300" simplePos="0" relativeHeight="251962488" behindDoc="0" locked="0" layoutInCell="1" allowOverlap="1" wp14:anchorId="50D9431F" wp14:editId="39F0DBCC">
                      <wp:simplePos x="0" y="0"/>
                      <wp:positionH relativeFrom="column">
                        <wp:posOffset>2404110</wp:posOffset>
                      </wp:positionH>
                      <wp:positionV relativeFrom="paragraph">
                        <wp:posOffset>-8255</wp:posOffset>
                      </wp:positionV>
                      <wp:extent cx="128905" cy="106680"/>
                      <wp:effectExtent l="7620" t="6985" r="6350" b="1016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0399F2" id="Rectangle 73" o:spid="_x0000_s1026" style="position:absolute;margin-left:189.3pt;margin-top:-.65pt;width:10.15pt;height:8.4pt;z-index:251962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"/>
                  </w:pict>
                </mc:Fallback>
              </mc:AlternateContent>
            </w:r>
            <w:r>
              <w:rPr>
                <w:rFonts w:asciiTheme="minorHAnsi" w:hAnsiTheme="minorHAnsi"/>
                <w:noProof/>
                <w:szCs w:val="16"/>
              </w:rPr>
              <mc:AlternateContent>
                <mc:Choice Requires="wps">
                  <w:drawing>
                    <wp:anchor distT="0" distB="0" distL="114300" distR="114300" simplePos="0" relativeHeight="251961464" behindDoc="0" locked="0" layoutInCell="1" allowOverlap="1" wp14:anchorId="682CEB49" wp14:editId="1E4B48FB">
                      <wp:simplePos x="0" y="0"/>
                      <wp:positionH relativeFrom="column">
                        <wp:posOffset>1743710</wp:posOffset>
                      </wp:positionH>
                      <wp:positionV relativeFrom="paragraph">
                        <wp:posOffset>-8255</wp:posOffset>
                      </wp:positionV>
                      <wp:extent cx="128905" cy="106680"/>
                      <wp:effectExtent l="13970" t="6985" r="9525" b="10160"/>
                      <wp:wrapNone/>
                      <wp:docPr id="8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FBF23F" id="Rectangle 72" o:spid="_x0000_s1026" style="position:absolute;margin-left:137.3pt;margin-top:-.65pt;width:10.15pt;height:8.4pt;z-index:251961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"/>
                  </w:pict>
                </mc:Fallback>
              </mc:AlternateContent>
            </w:r>
            <w:r>
              <w:rPr>
                <w:rFonts w:asciiTheme="minorHAnsi" w:hAnsiTheme="minorHAnsi"/>
                <w:szCs w:val="16"/>
              </w:rPr>
              <w:t>APPLICANT’S RELATIONSHIP TO  CHILD 2:         MOTHER            FATHER              OTHER (Please specify)</w:t>
            </w:r>
          </w:p>
        </w:tc>
        <w:tc>
          <w:tcPr>
            <w:tcW w:w="1820" w:type="dxa"/>
            <w:gridSpan w:val="4"/>
            <w:shd w:val="clear" w:color="auto" w:fill="auto"/>
            <w:vAlign w:val="center"/>
          </w:tcPr>
          <w:p w14:paraId="1948F174" w14:textId="2E4B3F90" w:rsidR="00AF2533" w:rsidRDefault="00AF2533" w:rsidP="00AF2533">
            <w:pPr>
              <w:rPr>
                <w:rFonts w:asciiTheme="minorHAnsi" w:hAnsiTheme="minorHAnsi"/>
                <w:szCs w:val="16"/>
              </w:rPr>
            </w:pPr>
            <w:r w:rsidRPr="0015726D">
              <w:rPr>
                <w:rFonts w:asciiTheme="minorHAnsi" w:hAnsiTheme="minorHAnsi"/>
                <w:szCs w:val="16"/>
                <w:highlight w:val="yellow"/>
              </w:rPr>
              <w:t>RACE</w:t>
            </w:r>
          </w:p>
        </w:tc>
        <w:tc>
          <w:tcPr>
            <w:tcW w:w="2810" w:type="dxa"/>
            <w:gridSpan w:val="3"/>
            <w:shd w:val="clear" w:color="auto" w:fill="auto"/>
          </w:tcPr>
          <w:p w14:paraId="1E63A611" w14:textId="2B52B54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65560" behindDoc="0" locked="0" layoutInCell="1" allowOverlap="1" wp14:anchorId="1F01211D" wp14:editId="0960117B">
                      <wp:simplePos x="0" y="0"/>
                      <wp:positionH relativeFrom="column">
                        <wp:posOffset>1062990</wp:posOffset>
                      </wp:positionH>
                      <wp:positionV relativeFrom="paragraph">
                        <wp:posOffset>-1270</wp:posOffset>
                      </wp:positionV>
                      <wp:extent cx="128905" cy="106680"/>
                      <wp:effectExtent l="8890" t="10160" r="5080" b="6985"/>
                      <wp:wrapNone/>
                      <wp:docPr id="2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06DC47" id="Rectangle 71" o:spid="_x0000_s1026" style="position:absolute;margin-left:83.7pt;margin-top:-.1pt;width:10.15pt;height:8.4pt;z-index:251965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"/>
                  </w:pict>
                </mc:Fallback>
              </mc:AlternateContent>
            </w:r>
            <w:r>
              <w:rPr>
                <w:rFonts w:asciiTheme="minorHAnsi" w:hAnsiTheme="minorHAnsi"/>
                <w:noProof/>
                <w:szCs w:val="16"/>
              </w:rPr>
              <mc:AlternateContent>
                <mc:Choice Requires="wps">
                  <w:drawing>
                    <wp:anchor distT="0" distB="0" distL="114300" distR="114300" simplePos="0" relativeHeight="251964536" behindDoc="0" locked="0" layoutInCell="1" allowOverlap="1" wp14:anchorId="458B5B26" wp14:editId="0E3494E1">
                      <wp:simplePos x="0" y="0"/>
                      <wp:positionH relativeFrom="column">
                        <wp:posOffset>462915</wp:posOffset>
                      </wp:positionH>
                      <wp:positionV relativeFrom="paragraph">
                        <wp:posOffset>-1270</wp:posOffset>
                      </wp:positionV>
                      <wp:extent cx="128905" cy="106680"/>
                      <wp:effectExtent l="8890" t="10160" r="5080" b="6985"/>
                      <wp:wrapNone/>
                      <wp:docPr id="22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B56C58" id="Rectangle 70" o:spid="_x0000_s1026" style="position:absolute;margin-left:36.45pt;margin-top:-.1pt;width:10.15pt;height:8.4pt;z-index:251964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"/>
                  </w:pict>
                </mc:Fallback>
              </mc:AlternateContent>
            </w:r>
            <w:r>
              <w:rPr>
                <w:rFonts w:asciiTheme="minorHAnsi" w:hAnsiTheme="minorHAnsi"/>
                <w:szCs w:val="16"/>
              </w:rPr>
              <w:t>GENDER:           MALE                FEMALE</w:t>
            </w:r>
          </w:p>
        </w:tc>
      </w:tr>
      <w:tr w:rsidR="00AF2533" w14:paraId="3B098067" w14:textId="77777777" w:rsidTr="00846FBA">
        <w:trPr>
          <w:cantSplit/>
          <w:trHeight w:hRule="exact" w:val="432"/>
          <w:jc w:val="center"/>
        </w:trPr>
        <w:tc>
          <w:tcPr>
            <w:tcW w:w="3390" w:type="dxa"/>
            <w:gridSpan w:val="7"/>
            <w:shd w:val="clear" w:color="auto" w:fill="auto"/>
            <w:vAlign w:val="center"/>
          </w:tcPr>
          <w:p w14:paraId="7BA6E7E5" w14:textId="77777777" w:rsidR="00AF2533" w:rsidRDefault="00AF2533" w:rsidP="00AF2533">
            <w:pPr>
              <w:rPr>
                <w:rFonts w:asciiTheme="minorHAnsi" w:hAnsiTheme="minorHAnsi"/>
                <w:szCs w:val="16"/>
              </w:rPr>
            </w:pPr>
            <w:r w:rsidRPr="007D5272">
              <w:rPr>
                <w:rFonts w:asciiTheme="minorHAnsi" w:hAnsiTheme="minorHAnsi"/>
                <w:noProof/>
                <w:szCs w:val="16"/>
                <w:highlight w:val="yellow"/>
              </w:rPr>
              <mc:AlternateContent>
                <mc:Choice Requires="wps">
                  <w:drawing>
                    <wp:anchor distT="0" distB="0" distL="114300" distR="114300" simplePos="0" relativeHeight="251905144" behindDoc="0" locked="0" layoutInCell="1" allowOverlap="1" wp14:anchorId="6C6B19C4" wp14:editId="63C8735B">
                      <wp:simplePos x="0" y="0"/>
                      <wp:positionH relativeFrom="column">
                        <wp:posOffset>1209040</wp:posOffset>
                      </wp:positionH>
                      <wp:positionV relativeFrom="paragraph">
                        <wp:posOffset>135890</wp:posOffset>
                      </wp:positionV>
                      <wp:extent cx="128905" cy="106680"/>
                      <wp:effectExtent l="12700" t="13335" r="10795" b="13335"/>
                      <wp:wrapNone/>
                      <wp:docPr id="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4ED71A" id="Rectangle 38" o:spid="_x0000_s1026" style="position:absolute;margin-left:95.2pt;margin-top:10.7pt;width:10.15pt;height:8.4pt;z-index:251905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"/>
                  </w:pict>
                </mc:Fallback>
              </mc:AlternateContent>
            </w:r>
            <w:r w:rsidRPr="007D5272">
              <w:rPr>
                <w:rFonts w:asciiTheme="minorHAnsi" w:hAnsiTheme="minorHAnsi"/>
                <w:noProof/>
                <w:szCs w:val="16"/>
                <w:highlight w:val="yellow"/>
              </w:rPr>
              <mc:AlternateContent>
                <mc:Choice Requires="wps">
                  <w:drawing>
                    <wp:anchor distT="0" distB="0" distL="114300" distR="114300" simplePos="0" relativeHeight="251904120" behindDoc="0" locked="0" layoutInCell="1" allowOverlap="1" wp14:anchorId="1BFE4D57" wp14:editId="05E9CFEF">
                      <wp:simplePos x="0" y="0"/>
                      <wp:positionH relativeFrom="column">
                        <wp:posOffset>710565</wp:posOffset>
                      </wp:positionH>
                      <wp:positionV relativeFrom="paragraph">
                        <wp:posOffset>139065</wp:posOffset>
                      </wp:positionV>
                      <wp:extent cx="128905" cy="106680"/>
                      <wp:effectExtent l="9525" t="6985" r="13970" b="10160"/>
                      <wp:wrapNone/>
                      <wp:docPr id="7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E2D4DC" id="Rectangle 37" o:spid="_x0000_s1026" style="position:absolute;margin-left:55.95pt;margin-top:10.95pt;width:10.15pt;height:8.4pt;z-index:251904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"/>
                  </w:pict>
                </mc:Fallback>
              </mc:AlternateContent>
            </w:r>
            <w:r w:rsidRPr="007D5272">
              <w:rPr>
                <w:rFonts w:asciiTheme="minorHAnsi" w:hAnsiTheme="minorHAnsi"/>
                <w:szCs w:val="16"/>
                <w:highlight w:val="yellow"/>
              </w:rPr>
              <w:t>IS THERE A FATHER’S NAME ON THE BIRTH CERTIFICATE?</w:t>
            </w:r>
            <w:r>
              <w:rPr>
                <w:rFonts w:asciiTheme="minorHAnsi" w:hAnsiTheme="minorHAnsi"/>
                <w:szCs w:val="16"/>
              </w:rPr>
              <w:t xml:space="preserve">              YES              NO</w:t>
            </w:r>
          </w:p>
          <w:p w14:paraId="4D1B4216" w14:textId="77777777" w:rsidR="00AF2533" w:rsidRDefault="00AF2533" w:rsidP="00AF2533">
            <w:pPr>
              <w:rPr>
                <w:rFonts w:asciiTheme="minorHAnsi" w:hAnsiTheme="minorHAnsi"/>
                <w:szCs w:val="16"/>
              </w:rPr>
            </w:pPr>
          </w:p>
        </w:tc>
        <w:tc>
          <w:tcPr>
            <w:tcW w:w="7990" w:type="dxa"/>
            <w:gridSpan w:val="20"/>
            <w:shd w:val="clear" w:color="auto" w:fill="auto"/>
            <w:vAlign w:val="center"/>
          </w:tcPr>
          <w:p w14:paraId="29C3369C" w14:textId="77777777" w:rsidR="00AF2533" w:rsidRDefault="00AF2533" w:rsidP="00AF2533">
            <w:pPr>
              <w:rPr>
                <w:rFonts w:asciiTheme="minorHAnsi" w:hAnsiTheme="minorHAnsi"/>
                <w:noProof/>
                <w:szCs w:val="16"/>
              </w:rPr>
            </w:pPr>
            <w:r w:rsidRPr="007D5272">
              <w:rPr>
                <w:rFonts w:asciiTheme="minorHAnsi" w:hAnsiTheme="minorHAnsi"/>
                <w:noProof/>
                <w:szCs w:val="16"/>
                <w:highlight w:val="yellow"/>
              </w:rPr>
              <w:t>IF YES, WHAT IS THE FATHER’S NAME (LAST, FIRST)?</w:t>
            </w:r>
          </w:p>
          <w:p w14:paraId="4112D8BC" w14:textId="77777777" w:rsidR="00AF2533" w:rsidRDefault="00AF2533" w:rsidP="00AF2533">
            <w:pPr>
              <w:rPr>
                <w:rFonts w:asciiTheme="minorHAnsi" w:hAnsiTheme="minorHAnsi"/>
                <w:noProof/>
                <w:szCs w:val="16"/>
              </w:rPr>
            </w:pPr>
          </w:p>
          <w:p w14:paraId="0B118AE1" w14:textId="77777777" w:rsidR="00AF2533" w:rsidRDefault="00AF2533" w:rsidP="00AF2533">
            <w:pPr>
              <w:rPr>
                <w:rFonts w:asciiTheme="minorHAnsi" w:hAnsiTheme="minorHAnsi"/>
                <w:noProof/>
                <w:szCs w:val="16"/>
              </w:rPr>
            </w:pPr>
          </w:p>
        </w:tc>
      </w:tr>
      <w:tr w:rsidR="00AF2533" w14:paraId="7895E8CD" w14:textId="77777777" w:rsidTr="00846FBA">
        <w:trPr>
          <w:cantSplit/>
          <w:trHeight w:hRule="exact" w:val="432"/>
          <w:jc w:val="center"/>
        </w:trPr>
        <w:tc>
          <w:tcPr>
            <w:tcW w:w="6389" w:type="dxa"/>
            <w:gridSpan w:val="19"/>
            <w:shd w:val="clear" w:color="auto" w:fill="auto"/>
            <w:vAlign w:val="center"/>
          </w:tcPr>
          <w:p w14:paraId="768FBEC4" w14:textId="77777777" w:rsidR="00AF2533" w:rsidRDefault="00AF2533" w:rsidP="00AF2533">
            <w:pPr>
              <w:rPr>
                <w:rFonts w:asciiTheme="minorHAnsi" w:hAnsiTheme="minorHAnsi"/>
                <w:szCs w:val="16"/>
              </w:rPr>
            </w:pPr>
            <w:r w:rsidRPr="007D5272">
              <w:rPr>
                <w:rFonts w:asciiTheme="minorHAnsi" w:hAnsiTheme="minorHAnsi"/>
                <w:szCs w:val="16"/>
                <w:highlight w:val="yellow"/>
              </w:rPr>
              <w:t>WAS AN ACKNOWLEDGEMENT OF PATERNITY AFFIDAVIT SIGNED?</w:t>
            </w:r>
            <w:r>
              <w:rPr>
                <w:rFonts w:asciiTheme="minorHAnsi" w:hAnsiTheme="minorHAnsi"/>
                <w:szCs w:val="16"/>
              </w:rPr>
              <w:t xml:space="preserve">              </w:t>
            </w:r>
          </w:p>
          <w:p w14:paraId="03964CC2"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15384" behindDoc="0" locked="0" layoutInCell="1" allowOverlap="1" wp14:anchorId="75DAC8AE" wp14:editId="6551B8A4">
                      <wp:simplePos x="0" y="0"/>
                      <wp:positionH relativeFrom="column">
                        <wp:posOffset>645160</wp:posOffset>
                      </wp:positionH>
                      <wp:positionV relativeFrom="paragraph">
                        <wp:posOffset>26670</wp:posOffset>
                      </wp:positionV>
                      <wp:extent cx="128905" cy="106680"/>
                      <wp:effectExtent l="10795" t="6350" r="12700" b="10795"/>
                      <wp:wrapNone/>
                      <wp:docPr id="7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775FFB" id="Rectangle 50" o:spid="_x0000_s1026" style="position:absolute;margin-left:50.8pt;margin-top:2.1pt;width:10.15pt;height:8.4pt;z-index:251915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&#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914360" behindDoc="0" locked="0" layoutInCell="1" allowOverlap="1" wp14:anchorId="0B25481E" wp14:editId="304C66E3">
                      <wp:simplePos x="0" y="0"/>
                      <wp:positionH relativeFrom="column">
                        <wp:posOffset>67945</wp:posOffset>
                      </wp:positionH>
                      <wp:positionV relativeFrom="paragraph">
                        <wp:posOffset>26670</wp:posOffset>
                      </wp:positionV>
                      <wp:extent cx="128905" cy="106680"/>
                      <wp:effectExtent l="5080" t="6350" r="8890" b="10795"/>
                      <wp:wrapNone/>
                      <wp:docPr id="7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F76200" id="Rectangle 49" o:spid="_x0000_s1026" style="position:absolute;margin-left:5.35pt;margin-top:2.1pt;width:10.15pt;height:8.4pt;z-index:251914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"/>
                  </w:pict>
                </mc:Fallback>
              </mc:AlternateContent>
            </w:r>
            <w:r>
              <w:rPr>
                <w:rFonts w:asciiTheme="minorHAnsi" w:hAnsiTheme="minorHAnsi"/>
                <w:szCs w:val="16"/>
              </w:rPr>
              <w:t xml:space="preserve">           YES                 NO     IF YES, WHERE AND WHEN:                                      </w:t>
            </w:r>
          </w:p>
          <w:p w14:paraId="380B6327" w14:textId="77777777" w:rsidR="00AF2533" w:rsidRDefault="00AF2533" w:rsidP="00AF2533">
            <w:pPr>
              <w:rPr>
                <w:rFonts w:asciiTheme="minorHAnsi" w:hAnsiTheme="minorHAnsi"/>
                <w:szCs w:val="16"/>
              </w:rPr>
            </w:pPr>
            <w:r>
              <w:rPr>
                <w:rFonts w:asciiTheme="minorHAnsi" w:hAnsiTheme="minorHAnsi"/>
                <w:szCs w:val="16"/>
              </w:rPr>
              <w:t xml:space="preserve">                                 </w:t>
            </w:r>
          </w:p>
        </w:tc>
        <w:tc>
          <w:tcPr>
            <w:tcW w:w="4991" w:type="dxa"/>
            <w:gridSpan w:val="8"/>
            <w:shd w:val="clear" w:color="auto" w:fill="auto"/>
            <w:vAlign w:val="center"/>
          </w:tcPr>
          <w:p w14:paraId="27E79D3F" w14:textId="77777777" w:rsidR="00AF2533" w:rsidRDefault="00AF2533" w:rsidP="00AF2533">
            <w:pPr>
              <w:rPr>
                <w:rFonts w:asciiTheme="minorHAnsi" w:hAnsiTheme="minorHAnsi"/>
                <w:szCs w:val="16"/>
              </w:rPr>
            </w:pPr>
            <w:r w:rsidRPr="007D5272">
              <w:rPr>
                <w:rFonts w:asciiTheme="minorHAnsi" w:hAnsiTheme="minorHAnsi"/>
                <w:szCs w:val="16"/>
                <w:highlight w:val="yellow"/>
              </w:rPr>
              <w:t>NAME OF FATHER THAT SIGNED THE AFFIDAVIT (LAST, FIRST)?</w:t>
            </w:r>
          </w:p>
          <w:p w14:paraId="7B8837B3" w14:textId="77777777" w:rsidR="00AF2533" w:rsidRDefault="00AF2533" w:rsidP="00AF2533">
            <w:pPr>
              <w:rPr>
                <w:rFonts w:asciiTheme="minorHAnsi" w:hAnsiTheme="minorHAnsi"/>
                <w:szCs w:val="16"/>
              </w:rPr>
            </w:pPr>
          </w:p>
          <w:p w14:paraId="33CDC89C" w14:textId="77777777" w:rsidR="00AF2533" w:rsidRDefault="00AF2533" w:rsidP="00AF2533">
            <w:pPr>
              <w:rPr>
                <w:rFonts w:asciiTheme="minorHAnsi" w:hAnsiTheme="minorHAnsi"/>
                <w:szCs w:val="16"/>
              </w:rPr>
            </w:pPr>
          </w:p>
        </w:tc>
      </w:tr>
      <w:tr w:rsidR="00AF2533" w:rsidRPr="002611C6" w14:paraId="12A770D5" w14:textId="77777777" w:rsidTr="00846FBA">
        <w:trPr>
          <w:cantSplit/>
          <w:trHeight w:hRule="exact" w:val="432"/>
          <w:jc w:val="center"/>
        </w:trPr>
        <w:tc>
          <w:tcPr>
            <w:tcW w:w="6389" w:type="dxa"/>
            <w:gridSpan w:val="19"/>
            <w:shd w:val="clear" w:color="auto" w:fill="auto"/>
            <w:vAlign w:val="center"/>
          </w:tcPr>
          <w:p w14:paraId="2A110266" w14:textId="77777777" w:rsidR="00AF2533" w:rsidRDefault="00AF2533" w:rsidP="00AF2533">
            <w:pPr>
              <w:rPr>
                <w:rFonts w:asciiTheme="minorHAnsi" w:hAnsiTheme="minorHAnsi"/>
                <w:szCs w:val="16"/>
              </w:rPr>
            </w:pPr>
            <w:r>
              <w:rPr>
                <w:rFonts w:asciiTheme="minorHAnsi" w:hAnsiTheme="minorHAnsi"/>
                <w:szCs w:val="16"/>
              </w:rPr>
              <w:t xml:space="preserve">CHILD’S </w:t>
            </w:r>
            <w:r w:rsidRPr="002913DE">
              <w:rPr>
                <w:rFonts w:asciiTheme="minorHAnsi" w:hAnsiTheme="minorHAnsi"/>
                <w:szCs w:val="16"/>
              </w:rPr>
              <w:t>MOTHER’S NAME (LAST, FIRST)</w:t>
            </w:r>
          </w:p>
          <w:p w14:paraId="6995DBB1" w14:textId="77777777" w:rsidR="00AF2533" w:rsidRDefault="00AF2533" w:rsidP="00AF2533">
            <w:pPr>
              <w:rPr>
                <w:rFonts w:asciiTheme="minorHAnsi" w:hAnsiTheme="minorHAnsi"/>
                <w:noProof/>
                <w:szCs w:val="16"/>
              </w:rPr>
            </w:pPr>
          </w:p>
        </w:tc>
        <w:tc>
          <w:tcPr>
            <w:tcW w:w="4991" w:type="dxa"/>
            <w:gridSpan w:val="8"/>
            <w:shd w:val="clear" w:color="auto" w:fill="auto"/>
            <w:vAlign w:val="center"/>
          </w:tcPr>
          <w:p w14:paraId="351A10EF" w14:textId="77777777" w:rsidR="00AF2533" w:rsidRPr="007D5272" w:rsidRDefault="00AF2533" w:rsidP="00AF2533">
            <w:pPr>
              <w:rPr>
                <w:rFonts w:asciiTheme="minorHAnsi" w:hAnsiTheme="minorHAnsi"/>
                <w:szCs w:val="16"/>
                <w:highlight w:val="yellow"/>
              </w:rPr>
            </w:pPr>
            <w:r w:rsidRPr="007D5272">
              <w:rPr>
                <w:rFonts w:asciiTheme="minorHAnsi" w:hAnsiTheme="minorHAnsi"/>
                <w:szCs w:val="16"/>
                <w:highlight w:val="yellow"/>
              </w:rPr>
              <w:t xml:space="preserve">CHILD’S FATHER/ALLEGED FATHER’S NAME (LAST, FIRST) </w:t>
            </w:r>
          </w:p>
          <w:p w14:paraId="44086F6D" w14:textId="77777777" w:rsidR="00AF2533" w:rsidRPr="007D5272" w:rsidRDefault="00AF2533" w:rsidP="00AF2533">
            <w:pPr>
              <w:rPr>
                <w:rFonts w:asciiTheme="minorHAnsi" w:hAnsiTheme="minorHAnsi"/>
                <w:noProof/>
                <w:szCs w:val="16"/>
                <w:highlight w:val="yellow"/>
              </w:rPr>
            </w:pPr>
          </w:p>
        </w:tc>
      </w:tr>
      <w:tr w:rsidR="00AF2533" w:rsidRPr="002913DE" w14:paraId="30EB287F" w14:textId="77777777" w:rsidTr="00846FBA">
        <w:trPr>
          <w:cantSplit/>
          <w:trHeight w:hRule="exact" w:val="669"/>
          <w:jc w:val="center"/>
        </w:trPr>
        <w:tc>
          <w:tcPr>
            <w:tcW w:w="11380" w:type="dxa"/>
            <w:gridSpan w:val="27"/>
            <w:shd w:val="clear" w:color="auto" w:fill="auto"/>
            <w:vAlign w:val="center"/>
          </w:tcPr>
          <w:p w14:paraId="3CA052C0" w14:textId="77777777" w:rsidR="00AF2533" w:rsidRDefault="00AF2533" w:rsidP="00AF2533">
            <w:pPr>
              <w:rPr>
                <w:rFonts w:asciiTheme="minorHAnsi" w:hAnsiTheme="minorHAnsi"/>
                <w:szCs w:val="16"/>
              </w:rPr>
            </w:pPr>
            <w:r w:rsidRPr="007D5272">
              <w:rPr>
                <w:rFonts w:asciiTheme="minorHAnsi" w:hAnsiTheme="minorHAnsi"/>
                <w:noProof/>
                <w:szCs w:val="16"/>
                <w:highlight w:val="yellow"/>
              </w:rPr>
              <mc:AlternateContent>
                <mc:Choice Requires="wps">
                  <w:drawing>
                    <wp:anchor distT="0" distB="0" distL="114300" distR="114300" simplePos="0" relativeHeight="251907192" behindDoc="0" locked="0" layoutInCell="1" allowOverlap="1" wp14:anchorId="7E13F0F2" wp14:editId="5E0F75FD">
                      <wp:simplePos x="0" y="0"/>
                      <wp:positionH relativeFrom="column">
                        <wp:posOffset>3210560</wp:posOffset>
                      </wp:positionH>
                      <wp:positionV relativeFrom="paragraph">
                        <wp:posOffset>29210</wp:posOffset>
                      </wp:positionV>
                      <wp:extent cx="128905" cy="106680"/>
                      <wp:effectExtent l="13970" t="13335" r="9525" b="13335"/>
                      <wp:wrapNone/>
                      <wp:docPr id="7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FDEE35" id="Rectangle 40" o:spid="_x0000_s1026" style="position:absolute;margin-left:252.8pt;margin-top:2.3pt;width:10.15pt;height:8.4pt;z-index:251907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"/>
                  </w:pict>
                </mc:Fallback>
              </mc:AlternateContent>
            </w:r>
            <w:r w:rsidRPr="007D5272">
              <w:rPr>
                <w:rFonts w:asciiTheme="minorHAnsi" w:hAnsiTheme="minorHAnsi"/>
                <w:noProof/>
                <w:szCs w:val="16"/>
                <w:highlight w:val="yellow"/>
              </w:rPr>
              <mc:AlternateContent>
                <mc:Choice Requires="wps">
                  <w:drawing>
                    <wp:anchor distT="0" distB="0" distL="114300" distR="114300" simplePos="0" relativeHeight="251906168" behindDoc="0" locked="0" layoutInCell="1" allowOverlap="1" wp14:anchorId="122E5157" wp14:editId="15F335B3">
                      <wp:simplePos x="0" y="0"/>
                      <wp:positionH relativeFrom="column">
                        <wp:posOffset>2761615</wp:posOffset>
                      </wp:positionH>
                      <wp:positionV relativeFrom="paragraph">
                        <wp:posOffset>28575</wp:posOffset>
                      </wp:positionV>
                      <wp:extent cx="128905" cy="106680"/>
                      <wp:effectExtent l="12700" t="12700" r="10795" b="13970"/>
                      <wp:wrapNone/>
                      <wp:docPr id="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8E5AA2" id="Rectangle 39" o:spid="_x0000_s1026" style="position:absolute;margin-left:217.45pt;margin-top:2.25pt;width:10.15pt;height:8.4pt;z-index:251906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"/>
                  </w:pict>
                </mc:Fallback>
              </mc:AlternateContent>
            </w:r>
            <w:r w:rsidRPr="007D5272">
              <w:rPr>
                <w:rFonts w:asciiTheme="minorHAnsi" w:hAnsiTheme="minorHAnsi"/>
                <w:szCs w:val="16"/>
                <w:highlight w:val="yellow"/>
              </w:rPr>
              <w:t>COULD THERE BE MORE THAN ONE POSSIBLE ALLEGED FATHER?</w:t>
            </w:r>
            <w:r>
              <w:rPr>
                <w:rFonts w:asciiTheme="minorHAnsi" w:hAnsiTheme="minorHAnsi"/>
                <w:szCs w:val="16"/>
              </w:rPr>
              <w:t xml:space="preserve">            YES             NO                   </w:t>
            </w:r>
          </w:p>
          <w:p w14:paraId="6D937281" w14:textId="77777777" w:rsidR="00AF2533" w:rsidRPr="002913DE" w:rsidRDefault="00AF2533" w:rsidP="00AF2533">
            <w:pPr>
              <w:rPr>
                <w:rFonts w:asciiTheme="minorHAnsi" w:hAnsiTheme="minorHAnsi"/>
                <w:szCs w:val="16"/>
              </w:rPr>
            </w:pPr>
            <w:r>
              <w:rPr>
                <w:rFonts w:asciiTheme="minorHAnsi" w:hAnsiTheme="minorHAnsi"/>
                <w:szCs w:val="16"/>
              </w:rPr>
              <w:t>If yes, please list the names here and complete an Other Parent Information Sheet for each named father.</w:t>
            </w:r>
          </w:p>
          <w:p w14:paraId="4C9CA823" w14:textId="77777777" w:rsidR="00AF2533" w:rsidRPr="002611C6" w:rsidRDefault="00AF2533" w:rsidP="00AF2533">
            <w:pPr>
              <w:rPr>
                <w:rFonts w:asciiTheme="minorHAnsi" w:hAnsiTheme="minorHAnsi"/>
                <w:b/>
                <w:szCs w:val="16"/>
              </w:rPr>
            </w:pPr>
          </w:p>
        </w:tc>
      </w:tr>
      <w:tr w:rsidR="00AF2533" w:rsidRPr="002913DE" w14:paraId="059A267D" w14:textId="77777777" w:rsidTr="00846FBA">
        <w:trPr>
          <w:cantSplit/>
          <w:trHeight w:hRule="exact" w:val="948"/>
          <w:jc w:val="center"/>
        </w:trPr>
        <w:tc>
          <w:tcPr>
            <w:tcW w:w="11380" w:type="dxa"/>
            <w:gridSpan w:val="27"/>
            <w:shd w:val="clear" w:color="auto" w:fill="auto"/>
            <w:vAlign w:val="center"/>
          </w:tcPr>
          <w:p w14:paraId="487D6B8D" w14:textId="77777777" w:rsidR="00AF2533" w:rsidRDefault="00AF2533" w:rsidP="00AF2533">
            <w:pPr>
              <w:rPr>
                <w:rFonts w:asciiTheme="minorHAnsi" w:hAnsiTheme="minorHAnsi"/>
                <w:szCs w:val="16"/>
              </w:rPr>
            </w:pPr>
            <w:r w:rsidRPr="00C451A5">
              <w:rPr>
                <w:rFonts w:asciiTheme="minorHAnsi" w:hAnsiTheme="minorHAnsi"/>
                <w:noProof/>
                <w:szCs w:val="16"/>
                <w:highlight w:val="yellow"/>
              </w:rPr>
              <mc:AlternateContent>
                <mc:Choice Requires="wps">
                  <w:drawing>
                    <wp:anchor distT="0" distB="0" distL="114300" distR="114300" simplePos="0" relativeHeight="251956344" behindDoc="0" locked="0" layoutInCell="1" allowOverlap="1" wp14:anchorId="2E5FC542" wp14:editId="2B1F356B">
                      <wp:simplePos x="0" y="0"/>
                      <wp:positionH relativeFrom="column">
                        <wp:posOffset>5560060</wp:posOffset>
                      </wp:positionH>
                      <wp:positionV relativeFrom="paragraph">
                        <wp:posOffset>12700</wp:posOffset>
                      </wp:positionV>
                      <wp:extent cx="128905" cy="106680"/>
                      <wp:effectExtent l="10795" t="11430" r="12700" b="5715"/>
                      <wp:wrapNone/>
                      <wp:docPr id="7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F69553" id="Rectangle 115" o:spid="_x0000_s1026" style="position:absolute;margin-left:437.8pt;margin-top:1pt;width:10.15pt;height:8.4pt;z-index:251956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"/>
                  </w:pict>
                </mc:Fallback>
              </mc:AlternateContent>
            </w:r>
            <w:r w:rsidRPr="00C451A5">
              <w:rPr>
                <w:rFonts w:asciiTheme="minorHAnsi" w:hAnsiTheme="minorHAnsi"/>
                <w:noProof/>
                <w:szCs w:val="16"/>
                <w:highlight w:val="yellow"/>
              </w:rPr>
              <mc:AlternateContent>
                <mc:Choice Requires="wps">
                  <w:drawing>
                    <wp:anchor distT="0" distB="0" distL="114300" distR="114300" simplePos="0" relativeHeight="251955320" behindDoc="0" locked="0" layoutInCell="1" allowOverlap="1" wp14:anchorId="67510570" wp14:editId="2A4A830A">
                      <wp:simplePos x="0" y="0"/>
                      <wp:positionH relativeFrom="column">
                        <wp:posOffset>5053965</wp:posOffset>
                      </wp:positionH>
                      <wp:positionV relativeFrom="paragraph">
                        <wp:posOffset>6985</wp:posOffset>
                      </wp:positionV>
                      <wp:extent cx="128905" cy="106680"/>
                      <wp:effectExtent l="9525" t="5715" r="13970" b="11430"/>
                      <wp:wrapNone/>
                      <wp:docPr id="7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7247C5" id="Rectangle 114" o:spid="_x0000_s1026" style="position:absolute;margin-left:397.95pt;margin-top:.55pt;width:10.15pt;height:8.4pt;z-index:251955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"/>
                  </w:pict>
                </mc:Fallback>
              </mc:AlternateContent>
            </w:r>
            <w:r w:rsidRPr="00C451A5">
              <w:rPr>
                <w:rFonts w:asciiTheme="minorHAnsi" w:hAnsiTheme="minorHAnsi"/>
                <w:szCs w:val="16"/>
                <w:highlight w:val="yellow"/>
              </w:rPr>
              <w:t xml:space="preserve"> </w:t>
            </w:r>
            <w:r w:rsidRPr="00C451A5">
              <w:rPr>
                <w:rFonts w:asciiTheme="minorHAnsi" w:hAnsiTheme="minorHAnsi"/>
                <w:noProof/>
                <w:szCs w:val="16"/>
                <w:highlight w:val="yellow"/>
              </w:rPr>
              <mc:AlternateContent>
                <mc:Choice Requires="wps">
                  <w:drawing>
                    <wp:anchor distT="0" distB="0" distL="114300" distR="114300" simplePos="0" relativeHeight="251954296" behindDoc="0" locked="0" layoutInCell="1" allowOverlap="1" wp14:anchorId="0791D8F3" wp14:editId="013C8C3E">
                      <wp:simplePos x="0" y="0"/>
                      <wp:positionH relativeFrom="column">
                        <wp:posOffset>2015490</wp:posOffset>
                      </wp:positionH>
                      <wp:positionV relativeFrom="paragraph">
                        <wp:posOffset>5080</wp:posOffset>
                      </wp:positionV>
                      <wp:extent cx="128905" cy="106680"/>
                      <wp:effectExtent l="9525" t="13335" r="13970" b="13335"/>
                      <wp:wrapNone/>
                      <wp:docPr id="7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9793A1" id="Rectangle 111" o:spid="_x0000_s1026" style="position:absolute;margin-left:158.7pt;margin-top:.4pt;width:10.15pt;height:8.4pt;z-index:25195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"/>
                  </w:pict>
                </mc:Fallback>
              </mc:AlternateContent>
            </w:r>
            <w:r w:rsidRPr="00C451A5">
              <w:rPr>
                <w:rFonts w:asciiTheme="minorHAnsi" w:hAnsiTheme="minorHAnsi"/>
                <w:noProof/>
                <w:szCs w:val="16"/>
                <w:highlight w:val="yellow"/>
              </w:rPr>
              <mc:AlternateContent>
                <mc:Choice Requires="wps">
                  <w:drawing>
                    <wp:anchor distT="0" distB="0" distL="114300" distR="114300" simplePos="0" relativeHeight="251953272" behindDoc="0" locked="0" layoutInCell="1" allowOverlap="1" wp14:anchorId="0ADCCF37" wp14:editId="5406164C">
                      <wp:simplePos x="0" y="0"/>
                      <wp:positionH relativeFrom="column">
                        <wp:posOffset>1554480</wp:posOffset>
                      </wp:positionH>
                      <wp:positionV relativeFrom="paragraph">
                        <wp:posOffset>1270</wp:posOffset>
                      </wp:positionV>
                      <wp:extent cx="128905" cy="106680"/>
                      <wp:effectExtent l="5715" t="9525" r="8255" b="7620"/>
                      <wp:wrapNone/>
                      <wp:docPr id="7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267CDD" id="Rectangle 110" o:spid="_x0000_s1026" style="position:absolute;margin-left:122.4pt;margin-top:.1pt;width:10.15pt;height:8.4pt;z-index:251953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"/>
                  </w:pict>
                </mc:Fallback>
              </mc:AlternateContent>
            </w:r>
            <w:r w:rsidRPr="00C451A5">
              <w:rPr>
                <w:rFonts w:asciiTheme="minorHAnsi" w:hAnsiTheme="minorHAnsi"/>
                <w:szCs w:val="16"/>
                <w:highlight w:val="yellow"/>
              </w:rPr>
              <w:t>WAS THE MOTHER EVER MARRIED</w:t>
            </w:r>
            <w:r>
              <w:rPr>
                <w:rFonts w:asciiTheme="minorHAnsi" w:hAnsiTheme="minorHAnsi"/>
                <w:szCs w:val="16"/>
              </w:rPr>
              <w:t xml:space="preserve">?           YES             NO     </w:t>
            </w:r>
            <w:r w:rsidRPr="00C451A5">
              <w:rPr>
                <w:rFonts w:asciiTheme="minorHAnsi" w:hAnsiTheme="minorHAnsi"/>
                <w:szCs w:val="16"/>
                <w:highlight w:val="yellow"/>
              </w:rPr>
              <w:t>WAS THE MOTHER MARRIED WHEN THE CHILD WAS BORN</w:t>
            </w:r>
            <w:r>
              <w:rPr>
                <w:rFonts w:asciiTheme="minorHAnsi" w:hAnsiTheme="minorHAnsi"/>
                <w:szCs w:val="16"/>
              </w:rPr>
              <w:t>?              YES                NO</w:t>
            </w:r>
          </w:p>
          <w:p w14:paraId="0E93CAC8" w14:textId="77777777" w:rsidR="00AF2533" w:rsidRPr="00F45B1F" w:rsidRDefault="00AF2533" w:rsidP="00AF2533">
            <w:pPr>
              <w:rPr>
                <w:rFonts w:asciiTheme="minorHAnsi" w:hAnsiTheme="minorHAnsi"/>
                <w:szCs w:val="16"/>
              </w:rPr>
            </w:pPr>
            <w:r w:rsidRPr="00C451A5">
              <w:rPr>
                <w:rFonts w:asciiTheme="minorHAnsi" w:hAnsiTheme="minorHAnsi"/>
                <w:szCs w:val="16"/>
                <w:highlight w:val="yellow"/>
              </w:rPr>
              <w:t>HUSBAND’S NAME</w:t>
            </w:r>
            <w:r>
              <w:rPr>
                <w:rFonts w:asciiTheme="minorHAnsi" w:hAnsiTheme="minorHAnsi"/>
                <w:szCs w:val="16"/>
              </w:rPr>
              <w:t>:                                                     DATE OF MARRIAGE:                                               CITY, STATE:                                        DIVORCE DATE:</w:t>
            </w:r>
          </w:p>
          <w:p w14:paraId="56D703DE" w14:textId="77777777" w:rsidR="00AF2533" w:rsidRDefault="00AF2533" w:rsidP="00AF2533">
            <w:pPr>
              <w:rPr>
                <w:rFonts w:asciiTheme="minorHAnsi" w:hAnsiTheme="minorHAnsi"/>
                <w:szCs w:val="16"/>
              </w:rPr>
            </w:pPr>
          </w:p>
          <w:p w14:paraId="11BC31BF" w14:textId="77777777" w:rsidR="00AF2533" w:rsidRPr="00F45B1F" w:rsidRDefault="00AF2533" w:rsidP="00AF2533">
            <w:pPr>
              <w:rPr>
                <w:rFonts w:asciiTheme="minorHAnsi" w:hAnsiTheme="minorHAnsi"/>
                <w:szCs w:val="16"/>
              </w:rPr>
            </w:pPr>
            <w:r>
              <w:rPr>
                <w:rFonts w:asciiTheme="minorHAnsi" w:hAnsiTheme="minorHAnsi"/>
                <w:szCs w:val="16"/>
              </w:rPr>
              <w:t>HUSBAND’S NAME:                                                     DATE OF MARRIAGE:                                               CITY, STATE:                                        DIVORCE DATE:</w:t>
            </w:r>
          </w:p>
          <w:p w14:paraId="7BCD148C" w14:textId="77777777" w:rsidR="00AF2533" w:rsidRPr="00FE1E93" w:rsidRDefault="00AF2533" w:rsidP="00AF2533">
            <w:pPr>
              <w:rPr>
                <w:rFonts w:asciiTheme="minorHAnsi" w:hAnsiTheme="minorHAnsi"/>
                <w:szCs w:val="16"/>
              </w:rPr>
            </w:pPr>
          </w:p>
        </w:tc>
      </w:tr>
      <w:tr w:rsidR="00AF2533" w:rsidRPr="00FE1E93" w14:paraId="500C7B18" w14:textId="77777777" w:rsidTr="00846FBA">
        <w:trPr>
          <w:cantSplit/>
          <w:trHeight w:hRule="exact" w:val="432"/>
          <w:jc w:val="center"/>
        </w:trPr>
        <w:tc>
          <w:tcPr>
            <w:tcW w:w="4869" w:type="dxa"/>
            <w:gridSpan w:val="12"/>
            <w:shd w:val="clear" w:color="auto" w:fill="auto"/>
            <w:vAlign w:val="center"/>
          </w:tcPr>
          <w:p w14:paraId="05C344FB" w14:textId="77777777" w:rsidR="00AF2533" w:rsidRDefault="00AF2533" w:rsidP="00AF2533">
            <w:pPr>
              <w:rPr>
                <w:rFonts w:asciiTheme="minorHAnsi" w:hAnsiTheme="minorHAnsi"/>
                <w:szCs w:val="16"/>
              </w:rPr>
            </w:pPr>
            <w:r w:rsidRPr="007D5272">
              <w:rPr>
                <w:rFonts w:asciiTheme="minorHAnsi" w:hAnsiTheme="minorHAnsi"/>
                <w:noProof/>
                <w:szCs w:val="16"/>
                <w:highlight w:val="yellow"/>
              </w:rPr>
              <w:t>IS THERE AN ORDER DETERMINING PATERNITY FOR THIS CHILD?</w:t>
            </w:r>
            <w:r>
              <w:rPr>
                <w:rFonts w:asciiTheme="minorHAnsi" w:hAnsiTheme="minorHAnsi"/>
                <w:szCs w:val="16"/>
              </w:rPr>
              <w:t xml:space="preserve">                                      </w:t>
            </w:r>
          </w:p>
          <w:p w14:paraId="2F3A142C"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09240" behindDoc="0" locked="0" layoutInCell="1" allowOverlap="1" wp14:anchorId="08923220" wp14:editId="6B999C96">
                      <wp:simplePos x="0" y="0"/>
                      <wp:positionH relativeFrom="column">
                        <wp:posOffset>841375</wp:posOffset>
                      </wp:positionH>
                      <wp:positionV relativeFrom="paragraph">
                        <wp:posOffset>36195</wp:posOffset>
                      </wp:positionV>
                      <wp:extent cx="128905" cy="106680"/>
                      <wp:effectExtent l="6985" t="7620" r="6985" b="9525"/>
                      <wp:wrapNone/>
                      <wp:docPr id="7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D53805" id="Rectangle 42" o:spid="_x0000_s1026" style="position:absolute;margin-left:66.25pt;margin-top:2.85pt;width:10.15pt;height:8.4pt;z-index:251909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&#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908216" behindDoc="0" locked="0" layoutInCell="1" allowOverlap="1" wp14:anchorId="7F1911B6" wp14:editId="7FC9709E">
                      <wp:simplePos x="0" y="0"/>
                      <wp:positionH relativeFrom="column">
                        <wp:posOffset>327660</wp:posOffset>
                      </wp:positionH>
                      <wp:positionV relativeFrom="paragraph">
                        <wp:posOffset>34925</wp:posOffset>
                      </wp:positionV>
                      <wp:extent cx="128905" cy="106680"/>
                      <wp:effectExtent l="7620" t="6350" r="6350" b="10795"/>
                      <wp:wrapNone/>
                      <wp:docPr id="6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FB16AF" id="Rectangle 41" o:spid="_x0000_s1026" style="position:absolute;margin-left:25.8pt;margin-top:2.75pt;width:10.15pt;height:8.4pt;z-index:25190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"/>
                  </w:pict>
                </mc:Fallback>
              </mc:AlternateContent>
            </w:r>
            <w:r>
              <w:rPr>
                <w:rFonts w:asciiTheme="minorHAnsi" w:hAnsiTheme="minorHAnsi"/>
                <w:szCs w:val="16"/>
              </w:rPr>
              <w:t xml:space="preserve">                      YES                 NO                                            </w:t>
            </w:r>
          </w:p>
        </w:tc>
        <w:tc>
          <w:tcPr>
            <w:tcW w:w="2981" w:type="dxa"/>
            <w:gridSpan w:val="10"/>
            <w:shd w:val="clear" w:color="auto" w:fill="auto"/>
            <w:vAlign w:val="center"/>
          </w:tcPr>
          <w:p w14:paraId="62249E4B" w14:textId="77777777" w:rsidR="00AF2533" w:rsidRPr="007D5272" w:rsidRDefault="00AF2533" w:rsidP="00AF2533">
            <w:pPr>
              <w:rPr>
                <w:rFonts w:asciiTheme="minorHAnsi" w:hAnsiTheme="minorHAnsi"/>
                <w:szCs w:val="16"/>
                <w:highlight w:val="yellow"/>
              </w:rPr>
            </w:pPr>
            <w:r w:rsidRPr="007D5272">
              <w:rPr>
                <w:rFonts w:asciiTheme="minorHAnsi" w:hAnsiTheme="minorHAnsi"/>
                <w:szCs w:val="16"/>
                <w:highlight w:val="yellow"/>
              </w:rPr>
              <w:t>WHEN WAS THE ORDER FILED?</w:t>
            </w:r>
          </w:p>
          <w:p w14:paraId="31D999EF" w14:textId="77777777" w:rsidR="00AF2533" w:rsidRPr="007D5272" w:rsidRDefault="00AF2533" w:rsidP="00AF2533">
            <w:pPr>
              <w:rPr>
                <w:rFonts w:asciiTheme="minorHAnsi" w:hAnsiTheme="minorHAnsi"/>
                <w:szCs w:val="16"/>
                <w:highlight w:val="yellow"/>
              </w:rPr>
            </w:pPr>
          </w:p>
        </w:tc>
        <w:tc>
          <w:tcPr>
            <w:tcW w:w="3530" w:type="dxa"/>
            <w:gridSpan w:val="5"/>
            <w:shd w:val="clear" w:color="auto" w:fill="auto"/>
            <w:vAlign w:val="center"/>
          </w:tcPr>
          <w:p w14:paraId="03F334E1" w14:textId="77777777" w:rsidR="00AF2533" w:rsidRPr="007D5272" w:rsidRDefault="00AF2533" w:rsidP="00AF2533">
            <w:pPr>
              <w:rPr>
                <w:rFonts w:asciiTheme="minorHAnsi" w:hAnsiTheme="minorHAnsi"/>
                <w:szCs w:val="16"/>
                <w:highlight w:val="yellow"/>
              </w:rPr>
            </w:pPr>
            <w:r w:rsidRPr="007D5272">
              <w:rPr>
                <w:rFonts w:asciiTheme="minorHAnsi" w:hAnsiTheme="minorHAnsi"/>
                <w:szCs w:val="16"/>
                <w:highlight w:val="yellow"/>
              </w:rPr>
              <w:t>IN WHICH COUNTY, STATE?</w:t>
            </w:r>
          </w:p>
          <w:p w14:paraId="2440410E" w14:textId="77777777" w:rsidR="00AF2533" w:rsidRPr="007D5272" w:rsidRDefault="00AF2533" w:rsidP="00AF2533">
            <w:pPr>
              <w:rPr>
                <w:rFonts w:asciiTheme="minorHAnsi" w:hAnsiTheme="minorHAnsi"/>
                <w:szCs w:val="16"/>
                <w:highlight w:val="yellow"/>
              </w:rPr>
            </w:pPr>
          </w:p>
        </w:tc>
      </w:tr>
      <w:tr w:rsidR="00AF2533" w:rsidRPr="00FE1E93" w14:paraId="33DC6D3B" w14:textId="77777777" w:rsidTr="00846FBA">
        <w:trPr>
          <w:cantSplit/>
          <w:trHeight w:hRule="exact" w:val="432"/>
          <w:jc w:val="center"/>
        </w:trPr>
        <w:tc>
          <w:tcPr>
            <w:tcW w:w="4869" w:type="dxa"/>
            <w:gridSpan w:val="12"/>
            <w:shd w:val="clear" w:color="auto" w:fill="auto"/>
            <w:vAlign w:val="center"/>
          </w:tcPr>
          <w:p w14:paraId="09DB2CBA" w14:textId="77777777" w:rsidR="00AF2533" w:rsidRDefault="00AF2533" w:rsidP="00AF2533">
            <w:pPr>
              <w:rPr>
                <w:rFonts w:asciiTheme="minorHAnsi" w:hAnsiTheme="minorHAnsi"/>
                <w:szCs w:val="16"/>
              </w:rPr>
            </w:pPr>
            <w:r>
              <w:rPr>
                <w:rFonts w:asciiTheme="minorHAnsi" w:hAnsiTheme="minorHAnsi"/>
                <w:szCs w:val="16"/>
              </w:rPr>
              <w:t>IS THERE A CHILD SUPPORT ORDER FOR THIS CHILD?</w:t>
            </w:r>
          </w:p>
          <w:p w14:paraId="384F895A"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10264" behindDoc="0" locked="0" layoutInCell="1" allowOverlap="1" wp14:anchorId="6DF26730" wp14:editId="076D9E24">
                      <wp:simplePos x="0" y="0"/>
                      <wp:positionH relativeFrom="column">
                        <wp:posOffset>841375</wp:posOffset>
                      </wp:positionH>
                      <wp:positionV relativeFrom="paragraph">
                        <wp:posOffset>34925</wp:posOffset>
                      </wp:positionV>
                      <wp:extent cx="128905" cy="106680"/>
                      <wp:effectExtent l="6985" t="13335" r="6985" b="13335"/>
                      <wp:wrapNone/>
                      <wp:docPr id="6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1100D3" id="Rectangle 43" o:spid="_x0000_s1026" style="position:absolute;margin-left:66.25pt;margin-top:2.75pt;width:10.15pt;height:8.4pt;z-index:251910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&#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911288" behindDoc="0" locked="0" layoutInCell="1" allowOverlap="1" wp14:anchorId="13588EBE" wp14:editId="4768C353">
                      <wp:simplePos x="0" y="0"/>
                      <wp:positionH relativeFrom="column">
                        <wp:posOffset>331470</wp:posOffset>
                      </wp:positionH>
                      <wp:positionV relativeFrom="paragraph">
                        <wp:posOffset>34290</wp:posOffset>
                      </wp:positionV>
                      <wp:extent cx="128905" cy="106680"/>
                      <wp:effectExtent l="11430" t="12700" r="12065" b="13970"/>
                      <wp:wrapNone/>
                      <wp:docPr id="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2EE037" id="Rectangle 44" o:spid="_x0000_s1026" style="position:absolute;margin-left:26.1pt;margin-top:2.7pt;width:10.15pt;height:8.4pt;z-index:251911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"/>
                  </w:pict>
                </mc:Fallback>
              </mc:AlternateContent>
            </w:r>
            <w:r>
              <w:rPr>
                <w:rFonts w:asciiTheme="minorHAnsi" w:hAnsiTheme="minorHAnsi"/>
                <w:szCs w:val="16"/>
              </w:rPr>
              <w:t xml:space="preserve">                       YES               NO                                            </w:t>
            </w:r>
          </w:p>
        </w:tc>
        <w:tc>
          <w:tcPr>
            <w:tcW w:w="2981" w:type="dxa"/>
            <w:gridSpan w:val="10"/>
            <w:shd w:val="clear" w:color="auto" w:fill="auto"/>
            <w:vAlign w:val="center"/>
          </w:tcPr>
          <w:p w14:paraId="5E551ADC" w14:textId="77777777" w:rsidR="00AF2533" w:rsidRDefault="00AF2533" w:rsidP="00AF2533">
            <w:pPr>
              <w:rPr>
                <w:rFonts w:asciiTheme="minorHAnsi" w:hAnsiTheme="minorHAnsi"/>
                <w:szCs w:val="16"/>
              </w:rPr>
            </w:pPr>
            <w:r>
              <w:rPr>
                <w:rFonts w:asciiTheme="minorHAnsi" w:hAnsiTheme="minorHAnsi"/>
                <w:szCs w:val="16"/>
              </w:rPr>
              <w:t>WHEN WAS THE ORDER FILED?</w:t>
            </w:r>
          </w:p>
          <w:p w14:paraId="01F4499C" w14:textId="77777777" w:rsidR="00AF2533" w:rsidRDefault="00AF2533" w:rsidP="00AF2533">
            <w:pPr>
              <w:rPr>
                <w:rFonts w:asciiTheme="minorHAnsi" w:hAnsiTheme="minorHAnsi"/>
                <w:szCs w:val="16"/>
              </w:rPr>
            </w:pPr>
          </w:p>
        </w:tc>
        <w:tc>
          <w:tcPr>
            <w:tcW w:w="3530" w:type="dxa"/>
            <w:gridSpan w:val="5"/>
            <w:shd w:val="clear" w:color="auto" w:fill="auto"/>
            <w:vAlign w:val="center"/>
          </w:tcPr>
          <w:p w14:paraId="13B8976D" w14:textId="77777777" w:rsidR="00AF2533" w:rsidRDefault="00AF2533" w:rsidP="00AF2533">
            <w:pPr>
              <w:rPr>
                <w:rFonts w:asciiTheme="minorHAnsi" w:hAnsiTheme="minorHAnsi"/>
                <w:szCs w:val="16"/>
              </w:rPr>
            </w:pPr>
            <w:r>
              <w:rPr>
                <w:rFonts w:asciiTheme="minorHAnsi" w:hAnsiTheme="minorHAnsi"/>
                <w:szCs w:val="16"/>
              </w:rPr>
              <w:t>IN WHICH COUNTY, STATE?</w:t>
            </w:r>
          </w:p>
          <w:p w14:paraId="2B95FB74" w14:textId="77777777" w:rsidR="00AF2533" w:rsidRDefault="00AF2533" w:rsidP="00AF2533">
            <w:pPr>
              <w:rPr>
                <w:rFonts w:asciiTheme="minorHAnsi" w:hAnsiTheme="minorHAnsi"/>
                <w:szCs w:val="16"/>
              </w:rPr>
            </w:pPr>
          </w:p>
        </w:tc>
      </w:tr>
      <w:tr w:rsidR="00AF2533" w:rsidRPr="00FE1E93" w14:paraId="045570F5" w14:textId="77777777" w:rsidTr="00846FBA">
        <w:trPr>
          <w:cantSplit/>
          <w:trHeight w:hRule="exact" w:val="489"/>
          <w:jc w:val="center"/>
        </w:trPr>
        <w:tc>
          <w:tcPr>
            <w:tcW w:w="4869" w:type="dxa"/>
            <w:gridSpan w:val="12"/>
            <w:tcBorders>
              <w:bottom w:val="single" w:sz="4" w:space="0" w:color="808080"/>
            </w:tcBorders>
            <w:shd w:val="clear" w:color="auto" w:fill="auto"/>
            <w:vAlign w:val="center"/>
          </w:tcPr>
          <w:p w14:paraId="2A572CFA"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12312" behindDoc="0" locked="0" layoutInCell="1" allowOverlap="1" wp14:anchorId="191A18C1" wp14:editId="1934502C">
                      <wp:simplePos x="0" y="0"/>
                      <wp:positionH relativeFrom="column">
                        <wp:posOffset>456565</wp:posOffset>
                      </wp:positionH>
                      <wp:positionV relativeFrom="paragraph">
                        <wp:posOffset>129540</wp:posOffset>
                      </wp:positionV>
                      <wp:extent cx="128905" cy="106680"/>
                      <wp:effectExtent l="12700" t="10160" r="10795" b="6985"/>
                      <wp:wrapNone/>
                      <wp:docPr id="6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8C3B3A" id="Rectangle 45" o:spid="_x0000_s1026" style="position:absolute;margin-left:35.95pt;margin-top:10.2pt;width:10.15pt;height:8.4pt;z-index:251912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"/>
                  </w:pict>
                </mc:Fallback>
              </mc:AlternateContent>
            </w:r>
            <w:r>
              <w:rPr>
                <w:rFonts w:asciiTheme="minorHAnsi" w:hAnsiTheme="minorHAnsi"/>
                <w:noProof/>
                <w:szCs w:val="16"/>
              </w:rPr>
              <mc:AlternateContent>
                <mc:Choice Requires="wps">
                  <w:drawing>
                    <wp:anchor distT="0" distB="0" distL="114300" distR="114300" simplePos="0" relativeHeight="251913336" behindDoc="0" locked="0" layoutInCell="1" allowOverlap="1" wp14:anchorId="06F47A56" wp14:editId="6C05DA41">
                      <wp:simplePos x="0" y="0"/>
                      <wp:positionH relativeFrom="column">
                        <wp:posOffset>937260</wp:posOffset>
                      </wp:positionH>
                      <wp:positionV relativeFrom="paragraph">
                        <wp:posOffset>130810</wp:posOffset>
                      </wp:positionV>
                      <wp:extent cx="128905" cy="106680"/>
                      <wp:effectExtent l="7620" t="11430" r="6350" b="5715"/>
                      <wp:wrapNone/>
                      <wp:docPr id="6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1F1510" id="Rectangle 46" o:spid="_x0000_s1026" style="position:absolute;margin-left:73.8pt;margin-top:10.3pt;width:10.15pt;height:8.4pt;z-index:251913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"/>
                  </w:pict>
                </mc:Fallback>
              </mc:AlternateContent>
            </w:r>
            <w:r>
              <w:rPr>
                <w:rFonts w:asciiTheme="minorHAnsi" w:hAnsiTheme="minorHAnsi"/>
                <w:szCs w:val="16"/>
              </w:rPr>
              <w:t xml:space="preserve">DO YOU (APPLICANT) HAVE LEGAL CUSTODY/GUARDIANSHIP OF THIS CHILD?             YES               NO                                            </w:t>
            </w:r>
          </w:p>
        </w:tc>
        <w:tc>
          <w:tcPr>
            <w:tcW w:w="2981" w:type="dxa"/>
            <w:gridSpan w:val="10"/>
            <w:tcBorders>
              <w:bottom w:val="single" w:sz="4" w:space="0" w:color="808080"/>
            </w:tcBorders>
            <w:shd w:val="clear" w:color="auto" w:fill="auto"/>
            <w:vAlign w:val="center"/>
          </w:tcPr>
          <w:p w14:paraId="6D6543AA" w14:textId="77777777" w:rsidR="00AF2533" w:rsidRDefault="00AF2533" w:rsidP="00AF2533">
            <w:pPr>
              <w:rPr>
                <w:rFonts w:asciiTheme="minorHAnsi" w:hAnsiTheme="minorHAnsi"/>
                <w:szCs w:val="16"/>
              </w:rPr>
            </w:pPr>
            <w:r>
              <w:rPr>
                <w:rFonts w:asciiTheme="minorHAnsi" w:hAnsiTheme="minorHAnsi"/>
                <w:szCs w:val="16"/>
              </w:rPr>
              <w:t xml:space="preserve"> WHEN WAS THE ORDER FILED?  </w:t>
            </w:r>
          </w:p>
          <w:p w14:paraId="60E1D095" w14:textId="77777777" w:rsidR="00AF2533" w:rsidRDefault="00AF2533" w:rsidP="00AF2533">
            <w:pPr>
              <w:rPr>
                <w:rFonts w:asciiTheme="minorHAnsi" w:hAnsiTheme="minorHAnsi"/>
                <w:szCs w:val="16"/>
              </w:rPr>
            </w:pPr>
          </w:p>
          <w:p w14:paraId="520BDFD6" w14:textId="77777777" w:rsidR="00AF2533" w:rsidRDefault="00AF2533" w:rsidP="00AF2533">
            <w:pPr>
              <w:rPr>
                <w:rFonts w:asciiTheme="minorHAnsi" w:hAnsiTheme="minorHAnsi"/>
                <w:szCs w:val="16"/>
              </w:rPr>
            </w:pPr>
          </w:p>
        </w:tc>
        <w:tc>
          <w:tcPr>
            <w:tcW w:w="3530" w:type="dxa"/>
            <w:gridSpan w:val="5"/>
            <w:tcBorders>
              <w:bottom w:val="single" w:sz="4" w:space="0" w:color="808080"/>
            </w:tcBorders>
            <w:shd w:val="clear" w:color="auto" w:fill="auto"/>
            <w:vAlign w:val="center"/>
          </w:tcPr>
          <w:p w14:paraId="2C96EA50" w14:textId="77777777" w:rsidR="00AF2533" w:rsidRDefault="00AF2533" w:rsidP="00AF2533">
            <w:pPr>
              <w:rPr>
                <w:rFonts w:asciiTheme="minorHAnsi" w:hAnsiTheme="minorHAnsi"/>
                <w:szCs w:val="16"/>
              </w:rPr>
            </w:pPr>
            <w:r>
              <w:rPr>
                <w:rFonts w:asciiTheme="minorHAnsi" w:hAnsiTheme="minorHAnsi"/>
                <w:szCs w:val="16"/>
              </w:rPr>
              <w:t>IN WHICH COUNTY, STATE?</w:t>
            </w:r>
          </w:p>
          <w:p w14:paraId="34A7C32C" w14:textId="77777777" w:rsidR="00AF2533" w:rsidRDefault="00AF2533" w:rsidP="00AF2533">
            <w:pPr>
              <w:rPr>
                <w:rFonts w:asciiTheme="minorHAnsi" w:hAnsiTheme="minorHAnsi"/>
                <w:szCs w:val="16"/>
              </w:rPr>
            </w:pPr>
          </w:p>
          <w:p w14:paraId="22F74D19" w14:textId="77777777" w:rsidR="00AF2533" w:rsidRPr="002913DE" w:rsidRDefault="00AF2533" w:rsidP="00AF2533">
            <w:pPr>
              <w:rPr>
                <w:rFonts w:asciiTheme="minorHAnsi" w:hAnsiTheme="minorHAnsi"/>
                <w:szCs w:val="16"/>
              </w:rPr>
            </w:pPr>
          </w:p>
        </w:tc>
      </w:tr>
      <w:tr w:rsidR="00AF2533" w:rsidRPr="00FE1E93" w14:paraId="4A522D7D" w14:textId="77777777" w:rsidTr="00846FBA">
        <w:trPr>
          <w:cantSplit/>
          <w:trHeight w:hRule="exact" w:val="432"/>
          <w:jc w:val="center"/>
        </w:trPr>
        <w:tc>
          <w:tcPr>
            <w:tcW w:w="4869" w:type="dxa"/>
            <w:gridSpan w:val="12"/>
            <w:tcBorders>
              <w:bottom w:val="thinThickThinSmallGap" w:sz="24" w:space="0" w:color="auto"/>
            </w:tcBorders>
            <w:shd w:val="clear" w:color="auto" w:fill="auto"/>
            <w:vAlign w:val="center"/>
          </w:tcPr>
          <w:p w14:paraId="5CDB154F"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16408" behindDoc="0" locked="0" layoutInCell="1" allowOverlap="1" wp14:anchorId="3792E57A" wp14:editId="197A4886">
                      <wp:simplePos x="0" y="0"/>
                      <wp:positionH relativeFrom="column">
                        <wp:posOffset>328295</wp:posOffset>
                      </wp:positionH>
                      <wp:positionV relativeFrom="paragraph">
                        <wp:posOffset>116205</wp:posOffset>
                      </wp:positionV>
                      <wp:extent cx="128905" cy="106680"/>
                      <wp:effectExtent l="8255" t="11430" r="5715" b="5715"/>
                      <wp:wrapNone/>
                      <wp:docPr id="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B0409E" id="Rectangle 54" o:spid="_x0000_s1026" style="position:absolute;margin-left:25.85pt;margin-top:9.15pt;width:10.15pt;height:8.4pt;z-index:251916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"/>
                  </w:pict>
                </mc:Fallback>
              </mc:AlternateContent>
            </w:r>
            <w:r>
              <w:rPr>
                <w:rFonts w:asciiTheme="minorHAnsi" w:hAnsiTheme="minorHAnsi"/>
                <w:szCs w:val="16"/>
              </w:rPr>
              <w:t xml:space="preserve">IS THERE ANY PENDING LEGAL ACTION INVOLVING THIS CHILD? </w:t>
            </w:r>
          </w:p>
          <w:p w14:paraId="5BCD5B47" w14:textId="77777777" w:rsidR="00AF2533" w:rsidRDefault="00AF2533" w:rsidP="00AF2533">
            <w:pPr>
              <w:rPr>
                <w:rFonts w:asciiTheme="minorHAnsi" w:hAnsiTheme="minorHAnsi"/>
                <w:szCs w:val="16"/>
              </w:rPr>
            </w:pPr>
            <w:r>
              <w:rPr>
                <w:rFonts w:asciiTheme="minorHAnsi" w:hAnsiTheme="minorHAnsi"/>
                <w:noProof/>
                <w:szCs w:val="16"/>
              </w:rPr>
              <mc:AlternateContent>
                <mc:Choice Requires="wps">
                  <w:drawing>
                    <wp:anchor distT="0" distB="0" distL="114300" distR="114300" simplePos="0" relativeHeight="251917432" behindDoc="0" locked="0" layoutInCell="1" allowOverlap="1" wp14:anchorId="033CEFEF" wp14:editId="53CD6097">
                      <wp:simplePos x="0" y="0"/>
                      <wp:positionH relativeFrom="column">
                        <wp:posOffset>850265</wp:posOffset>
                      </wp:positionH>
                      <wp:positionV relativeFrom="paragraph">
                        <wp:posOffset>-2540</wp:posOffset>
                      </wp:positionV>
                      <wp:extent cx="128905" cy="106680"/>
                      <wp:effectExtent l="6350" t="6985" r="7620" b="10160"/>
                      <wp:wrapNone/>
                      <wp:docPr id="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D91691" id="Rectangle 55" o:spid="_x0000_s1026" style="position:absolute;margin-left:66.95pt;margin-top:-.2pt;width:10.15pt;height:8.4pt;z-index:251917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"/>
                  </w:pict>
                </mc:Fallback>
              </mc:AlternateContent>
            </w:r>
            <w:r>
              <w:rPr>
                <w:rFonts w:asciiTheme="minorHAnsi" w:hAnsiTheme="minorHAnsi"/>
                <w:szCs w:val="16"/>
              </w:rPr>
              <w:t xml:space="preserve">                      YES                NO                                            </w:t>
            </w:r>
          </w:p>
        </w:tc>
        <w:tc>
          <w:tcPr>
            <w:tcW w:w="2981" w:type="dxa"/>
            <w:gridSpan w:val="10"/>
            <w:tcBorders>
              <w:bottom w:val="thinThickThinSmallGap" w:sz="24" w:space="0" w:color="auto"/>
            </w:tcBorders>
            <w:shd w:val="clear" w:color="auto" w:fill="auto"/>
            <w:vAlign w:val="center"/>
          </w:tcPr>
          <w:p w14:paraId="70339BFD" w14:textId="77777777" w:rsidR="00AF2533" w:rsidRDefault="00AF2533" w:rsidP="00AF2533">
            <w:pPr>
              <w:rPr>
                <w:rFonts w:asciiTheme="minorHAnsi" w:hAnsiTheme="minorHAnsi"/>
                <w:szCs w:val="16"/>
              </w:rPr>
            </w:pPr>
            <w:r>
              <w:rPr>
                <w:rFonts w:asciiTheme="minorHAnsi" w:hAnsiTheme="minorHAnsi"/>
                <w:szCs w:val="16"/>
              </w:rPr>
              <w:t xml:space="preserve">MOST RECENT FILE DATE? </w:t>
            </w:r>
          </w:p>
          <w:p w14:paraId="06F43A04" w14:textId="77777777" w:rsidR="00AF2533" w:rsidRDefault="00AF2533" w:rsidP="00AF2533">
            <w:pPr>
              <w:rPr>
                <w:rFonts w:asciiTheme="minorHAnsi" w:hAnsiTheme="minorHAnsi"/>
                <w:szCs w:val="16"/>
              </w:rPr>
            </w:pPr>
          </w:p>
        </w:tc>
        <w:tc>
          <w:tcPr>
            <w:tcW w:w="3530" w:type="dxa"/>
            <w:gridSpan w:val="5"/>
            <w:tcBorders>
              <w:bottom w:val="thinThickThinSmallGap" w:sz="24" w:space="0" w:color="auto"/>
            </w:tcBorders>
            <w:shd w:val="clear" w:color="auto" w:fill="auto"/>
            <w:vAlign w:val="center"/>
          </w:tcPr>
          <w:p w14:paraId="62625DBA" w14:textId="77777777" w:rsidR="00AF2533" w:rsidRDefault="00AF2533" w:rsidP="00AF2533">
            <w:pPr>
              <w:rPr>
                <w:rFonts w:asciiTheme="minorHAnsi" w:hAnsiTheme="minorHAnsi"/>
                <w:szCs w:val="16"/>
              </w:rPr>
            </w:pPr>
            <w:r>
              <w:rPr>
                <w:rFonts w:asciiTheme="minorHAnsi" w:hAnsiTheme="minorHAnsi"/>
                <w:szCs w:val="16"/>
              </w:rPr>
              <w:t xml:space="preserve">IN WHICH COUNTY, STATE? </w:t>
            </w:r>
          </w:p>
          <w:p w14:paraId="72B2A433" w14:textId="77777777" w:rsidR="00AF2533" w:rsidRDefault="00AF2533" w:rsidP="00AF2533">
            <w:pPr>
              <w:rPr>
                <w:rFonts w:asciiTheme="minorHAnsi" w:hAnsiTheme="minorHAnsi"/>
                <w:szCs w:val="16"/>
              </w:rPr>
            </w:pPr>
          </w:p>
        </w:tc>
      </w:tr>
      <w:tr w:rsidR="00AF2533" w:rsidRPr="00E849D4" w14:paraId="63572E3F" w14:textId="77777777" w:rsidTr="00846FBA">
        <w:trPr>
          <w:cantSplit/>
          <w:trHeight w:val="1311"/>
          <w:jc w:val="center"/>
        </w:trPr>
        <w:tc>
          <w:tcPr>
            <w:tcW w:w="11380" w:type="dxa"/>
            <w:gridSpan w:val="2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A80314" w14:textId="77777777" w:rsidR="00AF2533" w:rsidRPr="007926E8" w:rsidRDefault="00AF2533" w:rsidP="00AF2533">
            <w:pPr>
              <w:pStyle w:val="Heading2"/>
              <w:jc w:val="left"/>
              <w:rPr>
                <w:rFonts w:asciiTheme="minorHAnsi" w:hAnsiTheme="minorHAnsi" w:cs="Tahoma"/>
                <w:sz w:val="8"/>
                <w:szCs w:val="8"/>
              </w:rPr>
            </w:pPr>
          </w:p>
          <w:p w14:paraId="418AFAF8" w14:textId="77777777" w:rsidR="00AF2533" w:rsidRPr="00F313C6" w:rsidRDefault="00AF2533" w:rsidP="00AF2533">
            <w:pPr>
              <w:pStyle w:val="Heading2"/>
              <w:rPr>
                <w:rFonts w:asciiTheme="minorHAnsi" w:hAnsiTheme="minorHAnsi" w:cs="Tahoma"/>
                <w:sz w:val="22"/>
                <w:szCs w:val="22"/>
              </w:rPr>
            </w:pPr>
            <w:r w:rsidRPr="00F313C6">
              <w:rPr>
                <w:rFonts w:asciiTheme="minorHAnsi" w:hAnsiTheme="minorHAnsi" w:cs="Tahoma"/>
                <w:sz w:val="22"/>
                <w:szCs w:val="22"/>
              </w:rPr>
              <w:t>INFORMATION ABOUT THE OTHER PARENT</w:t>
            </w:r>
          </w:p>
          <w:p w14:paraId="0BCADABB" w14:textId="77777777" w:rsidR="00AF2533" w:rsidRPr="007926E8" w:rsidRDefault="00AF2533" w:rsidP="00AF2533">
            <w:pPr>
              <w:pStyle w:val="Heading2"/>
              <w:jc w:val="left"/>
              <w:rPr>
                <w:rFonts w:asciiTheme="minorHAnsi" w:hAnsiTheme="minorHAnsi" w:cs="Tahoma"/>
                <w:sz w:val="20"/>
                <w:szCs w:val="20"/>
              </w:rPr>
            </w:pPr>
            <w:r>
              <w:rPr>
                <w:rFonts w:asciiTheme="minorHAnsi" w:hAnsiTheme="minorHAnsi" w:cs="Tahoma"/>
                <w:noProof/>
                <w:sz w:val="20"/>
                <w:szCs w:val="20"/>
              </w:rPr>
              <mc:AlternateContent>
                <mc:Choice Requires="wps">
                  <w:drawing>
                    <wp:anchor distT="0" distB="0" distL="114300" distR="114300" simplePos="0" relativeHeight="251884664" behindDoc="0" locked="0" layoutInCell="1" allowOverlap="1" wp14:anchorId="08FF669D" wp14:editId="491052C7">
                      <wp:simplePos x="0" y="0"/>
                      <wp:positionH relativeFrom="column">
                        <wp:posOffset>2234565</wp:posOffset>
                      </wp:positionH>
                      <wp:positionV relativeFrom="paragraph">
                        <wp:posOffset>28575</wp:posOffset>
                      </wp:positionV>
                      <wp:extent cx="128905" cy="106680"/>
                      <wp:effectExtent l="9525" t="10795" r="13970" b="6350"/>
                      <wp:wrapNone/>
                      <wp:docPr id="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687390" id="Rectangle 18" o:spid="_x0000_s1026" style="position:absolute;margin-left:175.95pt;margin-top:2.25pt;width:10.15pt;height:8.4pt;z-index:25188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"/>
                  </w:pict>
                </mc:Fallback>
              </mc:AlternateContent>
            </w:r>
            <w:r>
              <w:rPr>
                <w:rFonts w:asciiTheme="minorHAnsi" w:hAnsiTheme="minorHAnsi" w:cs="Tahoma"/>
                <w:noProof/>
                <w:sz w:val="20"/>
                <w:szCs w:val="20"/>
              </w:rPr>
              <mc:AlternateContent>
                <mc:Choice Requires="wps">
                  <w:drawing>
                    <wp:anchor distT="0" distB="0" distL="114300" distR="114300" simplePos="0" relativeHeight="251883640" behindDoc="0" locked="0" layoutInCell="1" allowOverlap="1" wp14:anchorId="1244698C" wp14:editId="6591DDC0">
                      <wp:simplePos x="0" y="0"/>
                      <wp:positionH relativeFrom="column">
                        <wp:posOffset>1508760</wp:posOffset>
                      </wp:positionH>
                      <wp:positionV relativeFrom="paragraph">
                        <wp:posOffset>27305</wp:posOffset>
                      </wp:positionV>
                      <wp:extent cx="128905" cy="106680"/>
                      <wp:effectExtent l="7620" t="9525" r="6350" b="7620"/>
                      <wp:wrapNone/>
                      <wp:docPr id="6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077645" id="Rectangle 17" o:spid="_x0000_s1026" style="position:absolute;margin-left:118.8pt;margin-top:2.15pt;width:10.15pt;height:8.4pt;z-index:251883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"/>
                  </w:pict>
                </mc:Fallback>
              </mc:AlternateContent>
            </w:r>
            <w:r w:rsidRPr="007926E8">
              <w:rPr>
                <w:rFonts w:asciiTheme="minorHAnsi" w:hAnsiTheme="minorHAnsi" w:cs="Tahoma"/>
                <w:sz w:val="20"/>
                <w:szCs w:val="20"/>
              </w:rPr>
              <w:t>THIS OTHER PARENT IS THE          MOTHER       FATHER/ALLEGED FATHER</w:t>
            </w:r>
            <w:r>
              <w:rPr>
                <w:rFonts w:asciiTheme="minorHAnsi" w:hAnsiTheme="minorHAnsi" w:cs="Tahoma"/>
                <w:sz w:val="20"/>
                <w:szCs w:val="20"/>
              </w:rPr>
              <w:t xml:space="preserve"> of _____________________________________</w:t>
            </w:r>
            <w:r w:rsidRPr="00F313C6">
              <w:rPr>
                <w:rFonts w:asciiTheme="minorHAnsi" w:hAnsiTheme="minorHAnsi" w:cs="Tahoma"/>
              </w:rPr>
              <w:t xml:space="preserve">(list child(ren))  </w:t>
            </w:r>
            <w:r w:rsidRPr="007926E8">
              <w:rPr>
                <w:rFonts w:asciiTheme="minorHAnsi" w:hAnsiTheme="minorHAnsi" w:cs="Tahoma"/>
                <w:sz w:val="20"/>
                <w:szCs w:val="20"/>
              </w:rPr>
              <w:t xml:space="preserve">  </w:t>
            </w:r>
          </w:p>
          <w:p w14:paraId="0035FB39" w14:textId="77777777" w:rsidR="00AF2533" w:rsidRPr="007926E8" w:rsidRDefault="00AF2533" w:rsidP="00AF2533">
            <w:pPr>
              <w:rPr>
                <w:rFonts w:asciiTheme="minorHAnsi" w:hAnsiTheme="minorHAnsi"/>
                <w:sz w:val="18"/>
                <w:szCs w:val="18"/>
              </w:rPr>
            </w:pPr>
            <w:r w:rsidRPr="007926E8">
              <w:rPr>
                <w:rFonts w:asciiTheme="minorHAnsi" w:hAnsiTheme="minorHAnsi"/>
                <w:b/>
                <w:sz w:val="18"/>
                <w:szCs w:val="18"/>
                <w:u w:val="single"/>
              </w:rPr>
              <w:t>OTHER PARENT</w:t>
            </w:r>
            <w:r w:rsidRPr="007926E8">
              <w:rPr>
                <w:rFonts w:asciiTheme="minorHAnsi" w:hAnsiTheme="minorHAnsi"/>
                <w:sz w:val="18"/>
                <w:szCs w:val="18"/>
              </w:rPr>
              <w:t xml:space="preserve"> REFERS TO THE NON-APPLICANT PARENT OF THE CHILD(REN) </w:t>
            </w:r>
            <w:r w:rsidRPr="007926E8">
              <w:rPr>
                <w:rFonts w:asciiTheme="minorHAnsi" w:hAnsiTheme="minorHAnsi"/>
                <w:b/>
                <w:sz w:val="18"/>
                <w:szCs w:val="18"/>
                <w:u w:val="single"/>
              </w:rPr>
              <w:t>OR</w:t>
            </w:r>
            <w:r w:rsidRPr="007926E8">
              <w:rPr>
                <w:rFonts w:asciiTheme="minorHAnsi" w:hAnsiTheme="minorHAnsi"/>
                <w:sz w:val="18"/>
                <w:szCs w:val="18"/>
              </w:rPr>
              <w:t xml:space="preserve"> IN THE CASE OF A CARETAKER APPLICANT, IT REFERS TO </w:t>
            </w:r>
            <w:r w:rsidRPr="007926E8">
              <w:rPr>
                <w:rFonts w:asciiTheme="minorHAnsi" w:hAnsiTheme="minorHAnsi"/>
                <w:b/>
                <w:sz w:val="18"/>
                <w:szCs w:val="18"/>
              </w:rPr>
              <w:t>BOTH</w:t>
            </w:r>
            <w:r w:rsidRPr="007926E8">
              <w:rPr>
                <w:rFonts w:asciiTheme="minorHAnsi" w:hAnsiTheme="minorHAnsi"/>
                <w:sz w:val="18"/>
                <w:szCs w:val="18"/>
              </w:rPr>
              <w:t xml:space="preserve"> THE MOTHER AND FATHER OF THE CHILD(REN) AND AN  INFORMATION SHEET FOR EACH PARENT IS NEEDED. </w:t>
            </w:r>
          </w:p>
          <w:p w14:paraId="31F37188" w14:textId="77777777" w:rsidR="00AF2533" w:rsidRPr="0035516B" w:rsidRDefault="00AF2533" w:rsidP="00AF2533">
            <w:pPr>
              <w:jc w:val="center"/>
              <w:rPr>
                <w:b/>
              </w:rPr>
            </w:pPr>
            <w:r w:rsidRPr="007926E8">
              <w:rPr>
                <w:rFonts w:asciiTheme="minorHAnsi" w:hAnsiTheme="minorHAnsi" w:cs="Tahoma"/>
                <w:b/>
                <w:szCs w:val="16"/>
              </w:rPr>
              <w:t>*IF THERE ARE MORE THAN 2 OTHER PARENTS, PLEASE MAKE COPIES AS NEEDED TO PROVIDE INFORMATION FOR EACH ADDITIONAL OTHER PARENT.*</w:t>
            </w:r>
          </w:p>
        </w:tc>
      </w:tr>
      <w:tr w:rsidR="00AF2533" w:rsidRPr="00E849D4" w14:paraId="339E917B" w14:textId="77777777" w:rsidTr="00846FBA">
        <w:trPr>
          <w:cantSplit/>
          <w:trHeight w:val="294"/>
          <w:jc w:val="center"/>
        </w:trPr>
        <w:tc>
          <w:tcPr>
            <w:tcW w:w="11380" w:type="dxa"/>
            <w:gridSpan w:val="27"/>
            <w:tcBorders>
              <w:top w:val="thinThickThinSmallGap" w:sz="24" w:space="0" w:color="auto"/>
            </w:tcBorders>
            <w:shd w:val="clear" w:color="auto" w:fill="auto"/>
            <w:vAlign w:val="center"/>
          </w:tcPr>
          <w:p w14:paraId="229605D3" w14:textId="77777777" w:rsidR="00AF2533" w:rsidRDefault="00AF2533" w:rsidP="00AF2533">
            <w:pPr>
              <w:pStyle w:val="Heading2"/>
              <w:jc w:val="left"/>
              <w:rPr>
                <w:rFonts w:asciiTheme="minorHAnsi" w:hAnsiTheme="minorHAnsi"/>
                <w:noProof/>
              </w:rPr>
            </w:pPr>
            <w:r w:rsidRPr="004235EA">
              <w:rPr>
                <w:rFonts w:asciiTheme="minorHAnsi" w:hAnsiTheme="minorHAnsi"/>
                <w:noProof/>
                <w:highlight w:val="yellow"/>
              </w:rPr>
              <mc:AlternateContent>
                <mc:Choice Requires="wps">
                  <w:drawing>
                    <wp:anchor distT="0" distB="0" distL="114300" distR="114300" simplePos="0" relativeHeight="251903096" behindDoc="0" locked="0" layoutInCell="1" allowOverlap="1" wp14:anchorId="27F4E9F1" wp14:editId="79BF7832">
                      <wp:simplePos x="0" y="0"/>
                      <wp:positionH relativeFrom="column">
                        <wp:posOffset>3526790</wp:posOffset>
                      </wp:positionH>
                      <wp:positionV relativeFrom="paragraph">
                        <wp:posOffset>-3810</wp:posOffset>
                      </wp:positionV>
                      <wp:extent cx="128905" cy="106680"/>
                      <wp:effectExtent l="6350" t="5715" r="7620" b="11430"/>
                      <wp:wrapNone/>
                      <wp:docPr id="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35A75D" id="Rectangle 36" o:spid="_x0000_s1026" style="position:absolute;margin-left:277.7pt;margin-top:-.3pt;width:10.15pt;height:8.4pt;z-index:251903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"/>
                  </w:pict>
                </mc:Fallback>
              </mc:AlternateContent>
            </w:r>
            <w:r w:rsidRPr="004235EA">
              <w:rPr>
                <w:rFonts w:asciiTheme="minorHAnsi" w:hAnsiTheme="minorHAnsi"/>
                <w:noProof/>
                <w:highlight w:val="yellow"/>
              </w:rPr>
              <mc:AlternateContent>
                <mc:Choice Requires="wps">
                  <w:drawing>
                    <wp:anchor distT="0" distB="0" distL="114300" distR="114300" simplePos="0" relativeHeight="251902072" behindDoc="0" locked="0" layoutInCell="1" allowOverlap="1" wp14:anchorId="41731877" wp14:editId="777E6245">
                      <wp:simplePos x="0" y="0"/>
                      <wp:positionH relativeFrom="column">
                        <wp:posOffset>3134360</wp:posOffset>
                      </wp:positionH>
                      <wp:positionV relativeFrom="paragraph">
                        <wp:posOffset>-4445</wp:posOffset>
                      </wp:positionV>
                      <wp:extent cx="128905" cy="106680"/>
                      <wp:effectExtent l="13970" t="5080" r="9525" b="12065"/>
                      <wp:wrapNone/>
                      <wp:docPr id="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D404C1" id="Rectangle 35" o:spid="_x0000_s1026" style="position:absolute;margin-left:246.8pt;margin-top:-.35pt;width:10.15pt;height:8.4pt;z-index:251902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"/>
                  </w:pict>
                </mc:Fallback>
              </mc:AlternateContent>
            </w:r>
            <w:r w:rsidRPr="004235EA">
              <w:rPr>
                <w:rFonts w:asciiTheme="minorHAnsi" w:hAnsiTheme="minorHAnsi"/>
                <w:noProof/>
                <w:highlight w:val="yellow"/>
              </w:rPr>
              <w:t>IS THERE A HISTORY OF DOMESTIC VIOLENCE WITH THIS other parent?         yes           no</w:t>
            </w:r>
            <w:r w:rsidRPr="00A36315">
              <w:rPr>
                <w:rFonts w:asciiTheme="minorHAnsi" w:hAnsiTheme="minorHAnsi"/>
                <w:noProof/>
              </w:rPr>
              <w:t xml:space="preserve"> </w:t>
            </w:r>
            <w:r>
              <w:rPr>
                <w:rFonts w:asciiTheme="minorHAnsi" w:hAnsiTheme="minorHAnsi"/>
                <w:noProof/>
              </w:rPr>
              <w:t xml:space="preserve">    </w:t>
            </w:r>
          </w:p>
          <w:p w14:paraId="706A2872" w14:textId="77777777" w:rsidR="00AF2533" w:rsidRPr="00A36315" w:rsidRDefault="00AF2533" w:rsidP="00AF2533">
            <w:pPr>
              <w:pStyle w:val="Heading2"/>
              <w:jc w:val="left"/>
              <w:rPr>
                <w:rFonts w:asciiTheme="minorHAnsi" w:hAnsiTheme="minorHAnsi"/>
                <w:noProof/>
              </w:rPr>
            </w:pPr>
            <w:r>
              <w:rPr>
                <w:rFonts w:asciiTheme="minorHAnsi" w:hAnsiTheme="minorHAnsi"/>
                <w:noProof/>
              </w:rPr>
              <w:t xml:space="preserve"> </w:t>
            </w:r>
            <w:r w:rsidRPr="00A36315">
              <w:rPr>
                <w:rFonts w:asciiTheme="minorHAnsi" w:hAnsiTheme="minorHAnsi"/>
                <w:noProof/>
              </w:rPr>
              <w:t xml:space="preserve">If yes, provide </w:t>
            </w:r>
            <w:r>
              <w:rPr>
                <w:rFonts w:asciiTheme="minorHAnsi" w:hAnsiTheme="minorHAnsi"/>
                <w:noProof/>
              </w:rPr>
              <w:t xml:space="preserve">available </w:t>
            </w:r>
            <w:r w:rsidRPr="00A36315">
              <w:rPr>
                <w:rFonts w:asciiTheme="minorHAnsi" w:hAnsiTheme="minorHAnsi"/>
                <w:noProof/>
              </w:rPr>
              <w:t>documentation</w:t>
            </w:r>
            <w:r>
              <w:rPr>
                <w:rFonts w:asciiTheme="minorHAnsi" w:hAnsiTheme="minorHAnsi"/>
                <w:noProof/>
              </w:rPr>
              <w:t xml:space="preserve"> or a statement explaining the situation.</w:t>
            </w:r>
          </w:p>
        </w:tc>
      </w:tr>
      <w:tr w:rsidR="00AF2533" w:rsidRPr="00E849D4" w14:paraId="5E11D183" w14:textId="77777777" w:rsidTr="00846FBA">
        <w:trPr>
          <w:cantSplit/>
          <w:trHeight w:val="420"/>
          <w:jc w:val="center"/>
        </w:trPr>
        <w:tc>
          <w:tcPr>
            <w:tcW w:w="11380" w:type="dxa"/>
            <w:gridSpan w:val="27"/>
            <w:shd w:val="clear" w:color="auto" w:fill="auto"/>
            <w:vAlign w:val="center"/>
          </w:tcPr>
          <w:p w14:paraId="653FDD18" w14:textId="77777777" w:rsidR="00AF2533" w:rsidRPr="00237D49" w:rsidRDefault="00AF2533" w:rsidP="00AF2533">
            <w:pPr>
              <w:pStyle w:val="Heading2"/>
              <w:jc w:val="left"/>
              <w:rPr>
                <w:rFonts w:asciiTheme="minorHAnsi" w:hAnsiTheme="minorHAnsi"/>
                <w:noProof/>
              </w:rPr>
            </w:pPr>
            <w:r>
              <w:rPr>
                <w:rFonts w:asciiTheme="minorHAnsi" w:hAnsiTheme="minorHAnsi"/>
                <w:b w:val="0"/>
                <w:noProof/>
              </w:rPr>
              <mc:AlternateContent>
                <mc:Choice Requires="wps">
                  <w:drawing>
                    <wp:anchor distT="0" distB="0" distL="114300" distR="114300" simplePos="0" relativeHeight="251921528" behindDoc="0" locked="0" layoutInCell="1" allowOverlap="1" wp14:anchorId="468CF77D" wp14:editId="28FF4B28">
                      <wp:simplePos x="0" y="0"/>
                      <wp:positionH relativeFrom="column">
                        <wp:posOffset>5200650</wp:posOffset>
                      </wp:positionH>
                      <wp:positionV relativeFrom="paragraph">
                        <wp:posOffset>15240</wp:posOffset>
                      </wp:positionV>
                      <wp:extent cx="128905" cy="102870"/>
                      <wp:effectExtent l="13335" t="11430" r="10160" b="9525"/>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C4A503" id="Rectangle 59" o:spid="_x0000_s1026" style="position:absolute;margin-left:409.5pt;margin-top:1.2pt;width:10.15pt;height:8.1pt;z-index:251921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20504" behindDoc="0" locked="0" layoutInCell="1" allowOverlap="1" wp14:anchorId="64F301B7" wp14:editId="5995AE8F">
                      <wp:simplePos x="0" y="0"/>
                      <wp:positionH relativeFrom="column">
                        <wp:posOffset>3994150</wp:posOffset>
                      </wp:positionH>
                      <wp:positionV relativeFrom="paragraph">
                        <wp:posOffset>15240</wp:posOffset>
                      </wp:positionV>
                      <wp:extent cx="128905" cy="102870"/>
                      <wp:effectExtent l="6985" t="11430" r="6985" b="9525"/>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718BE" id="Rectangle 58" o:spid="_x0000_s1026" style="position:absolute;margin-left:314.5pt;margin-top:1.2pt;width:10.15pt;height:8.1pt;z-index:251920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22552" behindDoc="0" locked="0" layoutInCell="1" allowOverlap="1" wp14:anchorId="5E567F0F" wp14:editId="37555DDB">
                      <wp:simplePos x="0" y="0"/>
                      <wp:positionH relativeFrom="column">
                        <wp:posOffset>5934710</wp:posOffset>
                      </wp:positionH>
                      <wp:positionV relativeFrom="paragraph">
                        <wp:posOffset>12700</wp:posOffset>
                      </wp:positionV>
                      <wp:extent cx="128905" cy="102870"/>
                      <wp:effectExtent l="13970" t="8890" r="9525" b="12065"/>
                      <wp:wrapNone/>
                      <wp:docPr id="5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371C95" id="Rectangle 60" o:spid="_x0000_s1026" style="position:absolute;margin-left:467.3pt;margin-top:1pt;width:10.15pt;height:8.1pt;z-index:251922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19480" behindDoc="0" locked="0" layoutInCell="1" allowOverlap="1" wp14:anchorId="60FE7A9D" wp14:editId="1DB2D3FF">
                      <wp:simplePos x="0" y="0"/>
                      <wp:positionH relativeFrom="column">
                        <wp:posOffset>3263265</wp:posOffset>
                      </wp:positionH>
                      <wp:positionV relativeFrom="paragraph">
                        <wp:posOffset>12700</wp:posOffset>
                      </wp:positionV>
                      <wp:extent cx="128905" cy="102870"/>
                      <wp:effectExtent l="9525" t="8890" r="13970" b="12065"/>
                      <wp:wrapNone/>
                      <wp:docPr id="5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AE54C7" id="Rectangle 57" o:spid="_x0000_s1026" style="position:absolute;margin-left:256.95pt;margin-top:1pt;width:10.15pt;height:8.1pt;z-index:251919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"/>
                  </w:pict>
                </mc:Fallback>
              </mc:AlternateContent>
            </w:r>
            <w:r>
              <w:rPr>
                <w:rFonts w:asciiTheme="minorHAnsi" w:hAnsiTheme="minorHAnsi"/>
                <w:noProof/>
              </w:rPr>
              <mc:AlternateContent>
                <mc:Choice Requires="wps">
                  <w:drawing>
                    <wp:anchor distT="0" distB="0" distL="114300" distR="114300" simplePos="0" relativeHeight="251918456" behindDoc="0" locked="0" layoutInCell="1" allowOverlap="1" wp14:anchorId="707B93E2" wp14:editId="4FE5326C">
                      <wp:simplePos x="0" y="0"/>
                      <wp:positionH relativeFrom="column">
                        <wp:posOffset>2291080</wp:posOffset>
                      </wp:positionH>
                      <wp:positionV relativeFrom="paragraph">
                        <wp:posOffset>15240</wp:posOffset>
                      </wp:positionV>
                      <wp:extent cx="128905" cy="102870"/>
                      <wp:effectExtent l="8890" t="11430" r="5080" b="9525"/>
                      <wp:wrapNone/>
                      <wp:docPr id="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312405" id="Rectangle 56" o:spid="_x0000_s1026" style="position:absolute;margin-left:180.4pt;margin-top:1.2pt;width:10.15pt;height:8.1pt;z-index:251918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"/>
                  </w:pict>
                </mc:Fallback>
              </mc:AlternateContent>
            </w:r>
            <w:r>
              <w:rPr>
                <w:rFonts w:asciiTheme="minorHAnsi" w:hAnsiTheme="minorHAnsi"/>
                <w:noProof/>
              </w:rPr>
              <w:t>applicant’s relationship to thIS</w:t>
            </w:r>
            <w:r w:rsidRPr="00237D49">
              <w:rPr>
                <w:rFonts w:asciiTheme="minorHAnsi" w:hAnsiTheme="minorHAnsi"/>
                <w:noProof/>
              </w:rPr>
              <w:t xml:space="preserve"> other parent: </w:t>
            </w:r>
            <w:r>
              <w:rPr>
                <w:rFonts w:asciiTheme="minorHAnsi" w:hAnsiTheme="minorHAnsi"/>
                <w:noProof/>
              </w:rPr>
              <w:t xml:space="preserve">         Never married           married              legally separated               divorced              other </w:t>
            </w:r>
            <w:r>
              <w:rPr>
                <w:rFonts w:asciiTheme="minorHAnsi" w:hAnsiTheme="minorHAnsi"/>
                <w:b w:val="0"/>
                <w:caps w:val="0"/>
                <w:noProof/>
              </w:rPr>
              <w:t>(n</w:t>
            </w:r>
            <w:r w:rsidRPr="00FE7B39">
              <w:rPr>
                <w:rFonts w:asciiTheme="minorHAnsi" w:hAnsiTheme="minorHAnsi"/>
                <w:b w:val="0"/>
                <w:caps w:val="0"/>
                <w:noProof/>
              </w:rPr>
              <w:t>ote below)</w:t>
            </w:r>
          </w:p>
        </w:tc>
      </w:tr>
      <w:tr w:rsidR="00AF2533" w:rsidRPr="00E849D4" w14:paraId="3643591B" w14:textId="77777777" w:rsidTr="00846FBA">
        <w:trPr>
          <w:cantSplit/>
          <w:trHeight w:val="432"/>
          <w:jc w:val="center"/>
        </w:trPr>
        <w:tc>
          <w:tcPr>
            <w:tcW w:w="3163" w:type="dxa"/>
            <w:gridSpan w:val="5"/>
            <w:shd w:val="clear" w:color="auto" w:fill="auto"/>
          </w:tcPr>
          <w:p w14:paraId="6C9F68BA"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Last nAME</w:t>
            </w:r>
          </w:p>
          <w:p w14:paraId="3A81951E" w14:textId="77777777" w:rsidR="00AF2533" w:rsidRPr="00EA7895" w:rsidRDefault="00AF2533" w:rsidP="00AF2533">
            <w:pPr>
              <w:rPr>
                <w:highlight w:val="yellow"/>
              </w:rPr>
            </w:pPr>
          </w:p>
        </w:tc>
        <w:tc>
          <w:tcPr>
            <w:tcW w:w="2640" w:type="dxa"/>
            <w:gridSpan w:val="11"/>
            <w:shd w:val="clear" w:color="auto" w:fill="auto"/>
          </w:tcPr>
          <w:p w14:paraId="184268F5"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FIRST</w:t>
            </w:r>
          </w:p>
          <w:p w14:paraId="46C1364D" w14:textId="77777777" w:rsidR="00AF2533" w:rsidRPr="00EA7895" w:rsidRDefault="00AF2533" w:rsidP="00AF2533">
            <w:pPr>
              <w:rPr>
                <w:highlight w:val="yellow"/>
              </w:rPr>
            </w:pPr>
          </w:p>
        </w:tc>
        <w:tc>
          <w:tcPr>
            <w:tcW w:w="1400" w:type="dxa"/>
            <w:gridSpan w:val="5"/>
            <w:shd w:val="clear" w:color="auto" w:fill="auto"/>
          </w:tcPr>
          <w:p w14:paraId="7D4D03C2"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MIDDLE</w:t>
            </w:r>
          </w:p>
          <w:p w14:paraId="0E9616E0" w14:textId="77777777" w:rsidR="00AF2533" w:rsidRPr="00EA7895" w:rsidRDefault="00AF2533" w:rsidP="00AF2533">
            <w:pPr>
              <w:rPr>
                <w:highlight w:val="yellow"/>
              </w:rPr>
            </w:pPr>
          </w:p>
        </w:tc>
        <w:tc>
          <w:tcPr>
            <w:tcW w:w="4177" w:type="dxa"/>
            <w:gridSpan w:val="6"/>
            <w:shd w:val="clear" w:color="auto" w:fill="auto"/>
          </w:tcPr>
          <w:p w14:paraId="2EF84A58"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MAIDEN OR OTHER</w:t>
            </w:r>
          </w:p>
          <w:p w14:paraId="0648E9F0" w14:textId="77777777" w:rsidR="00AF2533" w:rsidRPr="00857302" w:rsidRDefault="00AF2533" w:rsidP="00AF2533"/>
        </w:tc>
      </w:tr>
      <w:tr w:rsidR="00AF2533" w:rsidRPr="00E849D4" w14:paraId="13C248BD" w14:textId="77777777" w:rsidTr="00846FBA">
        <w:trPr>
          <w:cantSplit/>
          <w:trHeight w:val="432"/>
          <w:jc w:val="center"/>
        </w:trPr>
        <w:tc>
          <w:tcPr>
            <w:tcW w:w="3163" w:type="dxa"/>
            <w:gridSpan w:val="5"/>
            <w:shd w:val="clear" w:color="auto" w:fill="auto"/>
            <w:vAlign w:val="center"/>
          </w:tcPr>
          <w:p w14:paraId="50BE2E22"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ssn</w:t>
            </w:r>
          </w:p>
          <w:p w14:paraId="2AFCB993" w14:textId="77777777" w:rsidR="00AF2533" w:rsidRPr="00EA7895" w:rsidRDefault="00AF2533" w:rsidP="00AF2533">
            <w:pPr>
              <w:rPr>
                <w:highlight w:val="yellow"/>
              </w:rPr>
            </w:pPr>
          </w:p>
        </w:tc>
        <w:tc>
          <w:tcPr>
            <w:tcW w:w="1812" w:type="dxa"/>
            <w:gridSpan w:val="9"/>
            <w:shd w:val="clear" w:color="auto" w:fill="auto"/>
            <w:vAlign w:val="center"/>
          </w:tcPr>
          <w:p w14:paraId="3C681378"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dob/AGE (Appx)</w:t>
            </w:r>
          </w:p>
          <w:p w14:paraId="7FBFBEFA" w14:textId="77777777" w:rsidR="00AF2533" w:rsidRPr="00EA7895" w:rsidRDefault="00AF2533" w:rsidP="00AF2533">
            <w:pPr>
              <w:rPr>
                <w:highlight w:val="yellow"/>
              </w:rPr>
            </w:pPr>
          </w:p>
        </w:tc>
        <w:tc>
          <w:tcPr>
            <w:tcW w:w="6405" w:type="dxa"/>
            <w:gridSpan w:val="13"/>
            <w:shd w:val="clear" w:color="auto" w:fill="auto"/>
            <w:vAlign w:val="center"/>
          </w:tcPr>
          <w:p w14:paraId="7A0E7B99"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pLACE OF BIRTH (CITY &amp; STATE)</w:t>
            </w:r>
          </w:p>
          <w:p w14:paraId="18A88350" w14:textId="77777777" w:rsidR="00AF2533" w:rsidRPr="00857302" w:rsidRDefault="00AF2533" w:rsidP="00AF2533"/>
        </w:tc>
      </w:tr>
      <w:tr w:rsidR="00AF2533" w:rsidRPr="00E849D4" w14:paraId="04F1B645" w14:textId="77777777" w:rsidTr="00846FBA">
        <w:trPr>
          <w:cantSplit/>
          <w:trHeight w:val="366"/>
          <w:jc w:val="center"/>
        </w:trPr>
        <w:tc>
          <w:tcPr>
            <w:tcW w:w="1531" w:type="dxa"/>
            <w:gridSpan w:val="2"/>
            <w:shd w:val="clear" w:color="auto" w:fill="auto"/>
          </w:tcPr>
          <w:p w14:paraId="1F6D48BD" w14:textId="77777777" w:rsidR="00AF2533" w:rsidRPr="00EA7895" w:rsidRDefault="00AF2533" w:rsidP="00AF2533">
            <w:pPr>
              <w:pStyle w:val="Heading2"/>
              <w:jc w:val="left"/>
              <w:rPr>
                <w:highlight w:val="yellow"/>
              </w:rPr>
            </w:pPr>
            <w:r w:rsidRPr="00EA7895">
              <w:rPr>
                <w:rFonts w:asciiTheme="minorHAnsi" w:hAnsiTheme="minorHAnsi"/>
                <w:b w:val="0"/>
                <w:noProof/>
                <w:highlight w:val="yellow"/>
              </w:rPr>
              <w:t>GENDER</w:t>
            </w:r>
          </w:p>
        </w:tc>
        <w:tc>
          <w:tcPr>
            <w:tcW w:w="4858" w:type="dxa"/>
            <w:gridSpan w:val="17"/>
            <w:shd w:val="clear" w:color="auto" w:fill="auto"/>
          </w:tcPr>
          <w:p w14:paraId="3E8C387A" w14:textId="77777777" w:rsidR="00AF2533" w:rsidRPr="00EA7895" w:rsidRDefault="00AF2533" w:rsidP="00AF2533">
            <w:pPr>
              <w:pStyle w:val="Heading2"/>
              <w:jc w:val="left"/>
              <w:rPr>
                <w:highlight w:val="yellow"/>
              </w:rPr>
            </w:pPr>
            <w:r w:rsidRPr="00EA7895">
              <w:rPr>
                <w:rFonts w:asciiTheme="minorHAnsi" w:hAnsiTheme="minorHAnsi"/>
                <w:b w:val="0"/>
                <w:noProof/>
                <w:highlight w:val="yellow"/>
              </w:rPr>
              <w:t>rACE</w:t>
            </w:r>
          </w:p>
        </w:tc>
        <w:tc>
          <w:tcPr>
            <w:tcW w:w="4991" w:type="dxa"/>
            <w:gridSpan w:val="8"/>
            <w:shd w:val="clear" w:color="auto" w:fill="auto"/>
            <w:vAlign w:val="center"/>
          </w:tcPr>
          <w:p w14:paraId="245F748B" w14:textId="77777777" w:rsidR="00AF2533" w:rsidRDefault="00AF2533" w:rsidP="00AF2533">
            <w:pPr>
              <w:pStyle w:val="Heading2"/>
              <w:jc w:val="left"/>
              <w:rPr>
                <w:b w:val="0"/>
              </w:rPr>
            </w:pPr>
            <w:r>
              <w:rPr>
                <w:rFonts w:asciiTheme="minorHAnsi" w:hAnsiTheme="minorHAnsi"/>
                <w:b w:val="0"/>
                <w:noProof/>
              </w:rPr>
              <mc:AlternateContent>
                <mc:Choice Requires="wps">
                  <w:drawing>
                    <wp:anchor distT="0" distB="0" distL="114300" distR="114300" simplePos="0" relativeHeight="251886712" behindDoc="0" locked="0" layoutInCell="1" allowOverlap="1" wp14:anchorId="26CC33AD" wp14:editId="02E7308B">
                      <wp:simplePos x="0" y="0"/>
                      <wp:positionH relativeFrom="column">
                        <wp:posOffset>2399030</wp:posOffset>
                      </wp:positionH>
                      <wp:positionV relativeFrom="paragraph">
                        <wp:posOffset>22860</wp:posOffset>
                      </wp:positionV>
                      <wp:extent cx="128905" cy="106680"/>
                      <wp:effectExtent l="11430" t="11430" r="12065" b="5715"/>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B4D3E1" id="Rectangle 20" o:spid="_x0000_s1026" style="position:absolute;margin-left:188.9pt;margin-top:1.8pt;width:10.15pt;height:8.4pt;z-index:251886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885688" behindDoc="0" locked="0" layoutInCell="1" allowOverlap="1" wp14:anchorId="7A3DFCEA" wp14:editId="371C9499">
                      <wp:simplePos x="0" y="0"/>
                      <wp:positionH relativeFrom="column">
                        <wp:posOffset>2034540</wp:posOffset>
                      </wp:positionH>
                      <wp:positionV relativeFrom="paragraph">
                        <wp:posOffset>18415</wp:posOffset>
                      </wp:positionV>
                      <wp:extent cx="123190" cy="106680"/>
                      <wp:effectExtent l="8890" t="6985" r="10795" b="1016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806013" id="Rectangle 19" o:spid="_x0000_s1026" style="position:absolute;margin-left:160.2pt;margin-top:1.45pt;width:9.7pt;height:8.4pt;z-index:251885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4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Yxflss&#10;qCGSUkU+m81T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"/>
                  </w:pict>
                </mc:Fallback>
              </mc:AlternateContent>
            </w:r>
            <w:r>
              <w:rPr>
                <w:rFonts w:asciiTheme="minorHAnsi" w:hAnsiTheme="minorHAnsi"/>
                <w:b w:val="0"/>
                <w:noProof/>
              </w:rPr>
              <w:t xml:space="preserve">DOES OTHER PARENT NEED AN INTERPRETER?            yes         no </w:t>
            </w:r>
            <w:r>
              <w:rPr>
                <w:b w:val="0"/>
              </w:rPr>
              <w:t xml:space="preserve"> </w:t>
            </w:r>
          </w:p>
          <w:p w14:paraId="7D06B243" w14:textId="77777777" w:rsidR="00AF2533" w:rsidRPr="00196061" w:rsidRDefault="00AF2533" w:rsidP="00AF2533">
            <w:pPr>
              <w:pStyle w:val="Heading2"/>
              <w:jc w:val="left"/>
              <w:rPr>
                <w:rFonts w:asciiTheme="minorHAnsi" w:hAnsiTheme="minorHAnsi"/>
                <w:b w:val="0"/>
                <w:noProof/>
              </w:rPr>
            </w:pPr>
            <w:r w:rsidRPr="00196061">
              <w:rPr>
                <w:rFonts w:asciiTheme="minorHAnsi" w:hAnsiTheme="minorHAnsi"/>
                <w:b w:val="0"/>
              </w:rPr>
              <w:t>languag</w:t>
            </w:r>
            <w:r>
              <w:rPr>
                <w:rFonts w:asciiTheme="minorHAnsi" w:hAnsiTheme="minorHAnsi"/>
                <w:b w:val="0"/>
              </w:rPr>
              <w:t>E or other SERvice needed:</w:t>
            </w:r>
          </w:p>
        </w:tc>
      </w:tr>
      <w:tr w:rsidR="00AF2533" w:rsidRPr="00E849D4" w14:paraId="6C27AE21" w14:textId="77777777" w:rsidTr="004B364E">
        <w:trPr>
          <w:cantSplit/>
          <w:trHeight w:val="432"/>
          <w:jc w:val="center"/>
        </w:trPr>
        <w:tc>
          <w:tcPr>
            <w:tcW w:w="4723" w:type="dxa"/>
            <w:gridSpan w:val="11"/>
            <w:shd w:val="clear" w:color="auto" w:fill="auto"/>
            <w:vAlign w:val="center"/>
          </w:tcPr>
          <w:p w14:paraId="47EA2758"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mAILING aDDRESS-STREET</w:t>
            </w:r>
          </w:p>
          <w:p w14:paraId="7CF4303C" w14:textId="77777777" w:rsidR="00AF2533" w:rsidRPr="00EA7895" w:rsidRDefault="00AF2533" w:rsidP="00AF2533">
            <w:pPr>
              <w:rPr>
                <w:highlight w:val="yellow"/>
              </w:rPr>
            </w:pPr>
          </w:p>
        </w:tc>
        <w:tc>
          <w:tcPr>
            <w:tcW w:w="3847" w:type="dxa"/>
            <w:gridSpan w:val="13"/>
            <w:shd w:val="clear" w:color="auto" w:fill="auto"/>
            <w:vAlign w:val="center"/>
          </w:tcPr>
          <w:p w14:paraId="3EEB62C3"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CITY</w:t>
            </w:r>
          </w:p>
          <w:p w14:paraId="67389B25" w14:textId="77777777" w:rsidR="00AF2533" w:rsidRPr="00EA7895" w:rsidRDefault="00AF2533" w:rsidP="00AF2533">
            <w:pPr>
              <w:rPr>
                <w:highlight w:val="yellow"/>
              </w:rPr>
            </w:pPr>
          </w:p>
        </w:tc>
        <w:tc>
          <w:tcPr>
            <w:tcW w:w="810" w:type="dxa"/>
            <w:shd w:val="clear" w:color="auto" w:fill="auto"/>
            <w:vAlign w:val="center"/>
          </w:tcPr>
          <w:p w14:paraId="01A4BF26"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STATE</w:t>
            </w:r>
          </w:p>
          <w:p w14:paraId="2845CD14" w14:textId="77777777" w:rsidR="00AF2533" w:rsidRPr="00EA7895" w:rsidRDefault="00AF2533" w:rsidP="00AF2533">
            <w:pPr>
              <w:rPr>
                <w:highlight w:val="yellow"/>
              </w:rPr>
            </w:pPr>
          </w:p>
        </w:tc>
        <w:tc>
          <w:tcPr>
            <w:tcW w:w="2000" w:type="dxa"/>
            <w:gridSpan w:val="2"/>
            <w:shd w:val="clear" w:color="auto" w:fill="auto"/>
            <w:vAlign w:val="center"/>
          </w:tcPr>
          <w:p w14:paraId="18D93B8E" w14:textId="77777777" w:rsidR="00AF2533" w:rsidRPr="00EA7895" w:rsidRDefault="00AF2533" w:rsidP="00AF2533">
            <w:pPr>
              <w:pStyle w:val="Heading2"/>
              <w:jc w:val="left"/>
              <w:rPr>
                <w:rFonts w:asciiTheme="minorHAnsi" w:hAnsiTheme="minorHAnsi"/>
                <w:b w:val="0"/>
                <w:noProof/>
                <w:highlight w:val="yellow"/>
              </w:rPr>
            </w:pPr>
            <w:r w:rsidRPr="00EA7895">
              <w:rPr>
                <w:rFonts w:asciiTheme="minorHAnsi" w:hAnsiTheme="minorHAnsi"/>
                <w:b w:val="0"/>
                <w:noProof/>
                <w:highlight w:val="yellow"/>
              </w:rPr>
              <w:t>ZIP</w:t>
            </w:r>
          </w:p>
          <w:p w14:paraId="60CE79E8" w14:textId="77777777" w:rsidR="00AF2533" w:rsidRPr="00EA7895" w:rsidRDefault="00AF2533" w:rsidP="00AF2533">
            <w:pPr>
              <w:rPr>
                <w:highlight w:val="yellow"/>
              </w:rPr>
            </w:pPr>
          </w:p>
        </w:tc>
      </w:tr>
      <w:tr w:rsidR="00AF2533" w:rsidRPr="00E849D4" w14:paraId="4037914D" w14:textId="77777777" w:rsidTr="004B364E">
        <w:trPr>
          <w:cantSplit/>
          <w:trHeight w:val="432"/>
          <w:jc w:val="center"/>
        </w:trPr>
        <w:tc>
          <w:tcPr>
            <w:tcW w:w="4723" w:type="dxa"/>
            <w:gridSpan w:val="11"/>
            <w:shd w:val="clear" w:color="auto" w:fill="auto"/>
            <w:vAlign w:val="center"/>
          </w:tcPr>
          <w:p w14:paraId="49501F46"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RESIDENTIAL OR OTHER ADDRESS-STREET</w:t>
            </w:r>
          </w:p>
          <w:p w14:paraId="21CCA0DD" w14:textId="77777777" w:rsidR="00AF2533" w:rsidRPr="005C2122" w:rsidRDefault="00AF2533" w:rsidP="00AF2533"/>
        </w:tc>
        <w:tc>
          <w:tcPr>
            <w:tcW w:w="3847" w:type="dxa"/>
            <w:gridSpan w:val="13"/>
            <w:shd w:val="clear" w:color="auto" w:fill="auto"/>
            <w:vAlign w:val="center"/>
          </w:tcPr>
          <w:p w14:paraId="42440F5C"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 xml:space="preserve">CITY </w:t>
            </w:r>
          </w:p>
          <w:p w14:paraId="480E046E" w14:textId="77777777" w:rsidR="00AF2533" w:rsidRPr="005C2122" w:rsidRDefault="00AF2533" w:rsidP="00AF2533"/>
        </w:tc>
        <w:tc>
          <w:tcPr>
            <w:tcW w:w="810" w:type="dxa"/>
            <w:shd w:val="clear" w:color="auto" w:fill="auto"/>
            <w:vAlign w:val="center"/>
          </w:tcPr>
          <w:p w14:paraId="5CCCB8CA"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 xml:space="preserve">STATE </w:t>
            </w:r>
          </w:p>
          <w:p w14:paraId="34DA0C81" w14:textId="77777777" w:rsidR="00AF2533" w:rsidRPr="005C2122" w:rsidRDefault="00AF2533" w:rsidP="00AF2533"/>
        </w:tc>
        <w:tc>
          <w:tcPr>
            <w:tcW w:w="2000" w:type="dxa"/>
            <w:gridSpan w:val="2"/>
            <w:shd w:val="clear" w:color="auto" w:fill="auto"/>
            <w:vAlign w:val="center"/>
          </w:tcPr>
          <w:p w14:paraId="2C1E72A7"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ZIP</w:t>
            </w:r>
          </w:p>
          <w:p w14:paraId="27213694" w14:textId="77777777" w:rsidR="00AF2533" w:rsidRPr="005C2122" w:rsidRDefault="00AF2533" w:rsidP="00AF2533"/>
        </w:tc>
      </w:tr>
      <w:tr w:rsidR="00AF2533" w:rsidRPr="00E849D4" w14:paraId="749745DA" w14:textId="77777777" w:rsidTr="00846FBA">
        <w:trPr>
          <w:cantSplit/>
          <w:trHeight w:val="432"/>
          <w:jc w:val="center"/>
        </w:trPr>
        <w:tc>
          <w:tcPr>
            <w:tcW w:w="4723" w:type="dxa"/>
            <w:gridSpan w:val="11"/>
            <w:shd w:val="clear" w:color="auto" w:fill="auto"/>
          </w:tcPr>
          <w:p w14:paraId="2ECE0007"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MARITAL STATUS &amp; SPOUSE’s Name if this other parent is married</w:t>
            </w:r>
          </w:p>
          <w:p w14:paraId="2FE3EA34" w14:textId="77777777" w:rsidR="00AF2533" w:rsidRPr="005C2122" w:rsidRDefault="00AF2533" w:rsidP="00AF2533"/>
        </w:tc>
        <w:tc>
          <w:tcPr>
            <w:tcW w:w="6657" w:type="dxa"/>
            <w:gridSpan w:val="16"/>
            <w:shd w:val="clear" w:color="auto" w:fill="auto"/>
          </w:tcPr>
          <w:p w14:paraId="559CA8AD"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 xml:space="preserve">Names of people living in this parent’s home/ NAMES of other children </w:t>
            </w:r>
          </w:p>
          <w:p w14:paraId="75FFE23D" w14:textId="77777777" w:rsidR="00AF2533" w:rsidRPr="005C2122" w:rsidRDefault="00AF2533" w:rsidP="00AF2533"/>
        </w:tc>
      </w:tr>
      <w:tr w:rsidR="00AF2533" w:rsidRPr="00E849D4" w14:paraId="31480710" w14:textId="77777777" w:rsidTr="004B364E">
        <w:trPr>
          <w:cantSplit/>
          <w:trHeight w:val="483"/>
          <w:jc w:val="center"/>
        </w:trPr>
        <w:tc>
          <w:tcPr>
            <w:tcW w:w="2119" w:type="dxa"/>
            <w:gridSpan w:val="3"/>
            <w:shd w:val="clear" w:color="auto" w:fill="auto"/>
          </w:tcPr>
          <w:p w14:paraId="6A5FBA99"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HOME PHONE</w:t>
            </w:r>
          </w:p>
        </w:tc>
        <w:tc>
          <w:tcPr>
            <w:tcW w:w="2276" w:type="dxa"/>
            <w:gridSpan w:val="6"/>
            <w:shd w:val="clear" w:color="auto" w:fill="auto"/>
          </w:tcPr>
          <w:p w14:paraId="758669E7"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WORK PHONE</w:t>
            </w:r>
          </w:p>
        </w:tc>
        <w:tc>
          <w:tcPr>
            <w:tcW w:w="4175" w:type="dxa"/>
            <w:gridSpan w:val="15"/>
            <w:shd w:val="clear" w:color="auto" w:fill="auto"/>
          </w:tcPr>
          <w:p w14:paraId="4099B974" w14:textId="77777777" w:rsidR="00AF2533" w:rsidRPr="0021269B" w:rsidRDefault="00AF2533" w:rsidP="00AF2533">
            <w:pPr>
              <w:pStyle w:val="Heading2"/>
              <w:jc w:val="left"/>
              <w:rPr>
                <w:rFonts w:asciiTheme="minorHAnsi" w:hAnsiTheme="minorHAnsi"/>
                <w:b w:val="0"/>
              </w:rPr>
            </w:pPr>
            <w:r w:rsidRPr="00BE1E73">
              <w:rPr>
                <w:rFonts w:asciiTheme="minorHAnsi" w:hAnsiTheme="minorHAnsi"/>
                <w:b w:val="0"/>
                <w:highlight w:val="yellow"/>
              </w:rPr>
              <w:t>CELL PHONE</w:t>
            </w:r>
          </w:p>
        </w:tc>
        <w:tc>
          <w:tcPr>
            <w:tcW w:w="2810" w:type="dxa"/>
            <w:gridSpan w:val="3"/>
            <w:shd w:val="clear" w:color="auto" w:fill="auto"/>
          </w:tcPr>
          <w:p w14:paraId="646C7EC4"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OTHER PHONE</w:t>
            </w:r>
          </w:p>
        </w:tc>
      </w:tr>
      <w:tr w:rsidR="00AF2533" w:rsidRPr="00E849D4" w14:paraId="26CC5483" w14:textId="77777777" w:rsidTr="00846FBA">
        <w:trPr>
          <w:cantSplit/>
          <w:trHeight w:val="288"/>
          <w:jc w:val="center"/>
        </w:trPr>
        <w:tc>
          <w:tcPr>
            <w:tcW w:w="3651" w:type="dxa"/>
            <w:gridSpan w:val="8"/>
            <w:shd w:val="clear" w:color="auto" w:fill="auto"/>
          </w:tcPr>
          <w:p w14:paraId="3343ACD5" w14:textId="77777777" w:rsidR="00AF2533" w:rsidRPr="0021269B" w:rsidRDefault="00AF2533" w:rsidP="00AF2533">
            <w:pPr>
              <w:pStyle w:val="Heading2"/>
              <w:jc w:val="left"/>
              <w:rPr>
                <w:rFonts w:asciiTheme="minorHAnsi" w:hAnsiTheme="minorHAnsi"/>
                <w:b w:val="0"/>
              </w:rPr>
            </w:pPr>
            <w:r>
              <w:rPr>
                <w:rFonts w:asciiTheme="minorHAnsi" w:hAnsiTheme="minorHAnsi"/>
                <w:b w:val="0"/>
              </w:rPr>
              <w:t>HAS BANK ACCOUNT AT?</w:t>
            </w:r>
          </w:p>
        </w:tc>
        <w:tc>
          <w:tcPr>
            <w:tcW w:w="7729" w:type="dxa"/>
            <w:gridSpan w:val="19"/>
            <w:shd w:val="clear" w:color="auto" w:fill="auto"/>
          </w:tcPr>
          <w:p w14:paraId="464A2DD0" w14:textId="77777777" w:rsidR="00AF2533" w:rsidRPr="0021269B" w:rsidRDefault="00AF2533" w:rsidP="00AF2533">
            <w:pPr>
              <w:pStyle w:val="Heading2"/>
              <w:jc w:val="left"/>
              <w:rPr>
                <w:rFonts w:asciiTheme="minorHAnsi" w:hAnsiTheme="minorHAnsi"/>
                <w:b w:val="0"/>
              </w:rPr>
            </w:pPr>
            <w:r>
              <w:rPr>
                <w:rFonts w:asciiTheme="minorHAnsi" w:hAnsiTheme="minorHAnsi"/>
                <w:b w:val="0"/>
              </w:rPr>
              <w:t>EMAIL ADDRESS</w:t>
            </w:r>
          </w:p>
        </w:tc>
      </w:tr>
      <w:tr w:rsidR="00AF2533" w:rsidRPr="00E849D4" w14:paraId="3BBFE36C" w14:textId="77777777" w:rsidTr="00846FBA">
        <w:trPr>
          <w:cantSplit/>
          <w:trHeight w:val="339"/>
          <w:jc w:val="center"/>
        </w:trPr>
        <w:tc>
          <w:tcPr>
            <w:tcW w:w="1278" w:type="dxa"/>
            <w:shd w:val="clear" w:color="auto" w:fill="auto"/>
            <w:vAlign w:val="center"/>
          </w:tcPr>
          <w:p w14:paraId="07D2F82A" w14:textId="77777777" w:rsidR="00AF2533" w:rsidRDefault="00AF2533" w:rsidP="00AF2533">
            <w:pPr>
              <w:pStyle w:val="Heading2"/>
              <w:jc w:val="both"/>
              <w:rPr>
                <w:rFonts w:asciiTheme="minorHAnsi" w:hAnsiTheme="minorHAnsi"/>
                <w:b w:val="0"/>
              </w:rPr>
            </w:pPr>
            <w:r>
              <w:rPr>
                <w:rFonts w:asciiTheme="minorHAnsi" w:hAnsiTheme="minorHAnsi"/>
                <w:b w:val="0"/>
              </w:rPr>
              <w:t>EYE COLOR</w:t>
            </w:r>
          </w:p>
          <w:p w14:paraId="43871D2D" w14:textId="77777777" w:rsidR="00AF2533" w:rsidRPr="003E47B0" w:rsidRDefault="00AF2533" w:rsidP="00AF2533"/>
        </w:tc>
        <w:tc>
          <w:tcPr>
            <w:tcW w:w="1186" w:type="dxa"/>
            <w:gridSpan w:val="3"/>
            <w:shd w:val="clear" w:color="auto" w:fill="auto"/>
            <w:vAlign w:val="center"/>
          </w:tcPr>
          <w:p w14:paraId="317730D9" w14:textId="77777777" w:rsidR="00AF2533" w:rsidRDefault="00AF2533" w:rsidP="00AF2533">
            <w:pPr>
              <w:pStyle w:val="Heading2"/>
              <w:jc w:val="both"/>
              <w:rPr>
                <w:rFonts w:asciiTheme="minorHAnsi" w:hAnsiTheme="minorHAnsi"/>
                <w:b w:val="0"/>
              </w:rPr>
            </w:pPr>
            <w:r>
              <w:rPr>
                <w:rFonts w:asciiTheme="minorHAnsi" w:hAnsiTheme="minorHAnsi"/>
                <w:b w:val="0"/>
              </w:rPr>
              <w:t>HAIR COLOR</w:t>
            </w:r>
          </w:p>
          <w:p w14:paraId="4499C515" w14:textId="77777777" w:rsidR="00AF2533" w:rsidRPr="003E47B0" w:rsidRDefault="00AF2533" w:rsidP="00AF2533"/>
        </w:tc>
        <w:tc>
          <w:tcPr>
            <w:tcW w:w="2234" w:type="dxa"/>
            <w:gridSpan w:val="6"/>
            <w:shd w:val="clear" w:color="auto" w:fill="auto"/>
            <w:vAlign w:val="center"/>
          </w:tcPr>
          <w:p w14:paraId="5A2A7EB5" w14:textId="77777777" w:rsidR="00AF2533" w:rsidRDefault="00AF2533" w:rsidP="00AF2533">
            <w:pPr>
              <w:pStyle w:val="Heading2"/>
              <w:jc w:val="both"/>
              <w:rPr>
                <w:rFonts w:asciiTheme="minorHAnsi" w:hAnsiTheme="minorHAnsi"/>
                <w:b w:val="0"/>
              </w:rPr>
            </w:pPr>
            <w:r>
              <w:rPr>
                <w:rFonts w:asciiTheme="minorHAnsi" w:hAnsiTheme="minorHAnsi"/>
                <w:b w:val="0"/>
              </w:rPr>
              <w:t>HEIGHT (FT, IN)</w:t>
            </w:r>
          </w:p>
          <w:p w14:paraId="2B4BDBEB" w14:textId="77777777" w:rsidR="00AF2533" w:rsidRPr="003E47B0" w:rsidRDefault="00AF2533" w:rsidP="00AF2533"/>
        </w:tc>
        <w:tc>
          <w:tcPr>
            <w:tcW w:w="1299" w:type="dxa"/>
            <w:gridSpan w:val="7"/>
            <w:shd w:val="clear" w:color="auto" w:fill="auto"/>
            <w:vAlign w:val="center"/>
          </w:tcPr>
          <w:p w14:paraId="18408B02" w14:textId="77777777" w:rsidR="00AF2533" w:rsidRDefault="00AF2533" w:rsidP="00AF2533">
            <w:pPr>
              <w:pStyle w:val="Heading2"/>
              <w:jc w:val="both"/>
              <w:rPr>
                <w:rFonts w:asciiTheme="minorHAnsi" w:hAnsiTheme="minorHAnsi"/>
                <w:b w:val="0"/>
              </w:rPr>
            </w:pPr>
            <w:r>
              <w:rPr>
                <w:rFonts w:asciiTheme="minorHAnsi" w:hAnsiTheme="minorHAnsi"/>
                <w:b w:val="0"/>
              </w:rPr>
              <w:t>WEIGHT</w:t>
            </w:r>
          </w:p>
          <w:p w14:paraId="7F218DE2" w14:textId="77777777" w:rsidR="00AF2533" w:rsidRPr="003E47B0" w:rsidRDefault="00AF2533" w:rsidP="00AF2533"/>
        </w:tc>
        <w:tc>
          <w:tcPr>
            <w:tcW w:w="5383" w:type="dxa"/>
            <w:gridSpan w:val="10"/>
            <w:shd w:val="clear" w:color="auto" w:fill="auto"/>
          </w:tcPr>
          <w:p w14:paraId="454D2637" w14:textId="77777777" w:rsidR="00AF2533" w:rsidRPr="0021269B" w:rsidRDefault="00AF2533" w:rsidP="00AF2533">
            <w:pPr>
              <w:pStyle w:val="Heading2"/>
              <w:jc w:val="both"/>
            </w:pPr>
            <w:r>
              <w:rPr>
                <w:rFonts w:asciiTheme="minorHAnsi" w:hAnsiTheme="minorHAnsi"/>
                <w:b w:val="0"/>
              </w:rPr>
              <w:t>OTHER IDENTIFYING MARKS/FEATURES</w:t>
            </w:r>
          </w:p>
        </w:tc>
      </w:tr>
      <w:tr w:rsidR="00AF2533" w:rsidRPr="00E849D4" w14:paraId="350CCC42" w14:textId="77777777" w:rsidTr="00846FBA">
        <w:trPr>
          <w:cantSplit/>
          <w:trHeight w:val="288"/>
          <w:jc w:val="center"/>
        </w:trPr>
        <w:tc>
          <w:tcPr>
            <w:tcW w:w="11380" w:type="dxa"/>
            <w:gridSpan w:val="27"/>
            <w:shd w:val="clear" w:color="auto" w:fill="auto"/>
            <w:vAlign w:val="center"/>
          </w:tcPr>
          <w:p w14:paraId="4B847F19" w14:textId="77777777" w:rsidR="00AF2533" w:rsidRPr="0021269B"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52248" behindDoc="0" locked="0" layoutInCell="1" allowOverlap="1" wp14:anchorId="5E7D783D" wp14:editId="0E7AA104">
                      <wp:simplePos x="0" y="0"/>
                      <wp:positionH relativeFrom="column">
                        <wp:posOffset>5412105</wp:posOffset>
                      </wp:positionH>
                      <wp:positionV relativeFrom="paragraph">
                        <wp:posOffset>29210</wp:posOffset>
                      </wp:positionV>
                      <wp:extent cx="128905" cy="106680"/>
                      <wp:effectExtent l="5715" t="13335" r="8255" b="13335"/>
                      <wp:wrapNone/>
                      <wp:docPr id="5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FA0C5B" id="Rectangle 107" o:spid="_x0000_s1026" style="position:absolute;margin-left:426.15pt;margin-top:2.3pt;width:10.15pt;height:8.4pt;z-index:251952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951224" behindDoc="0" locked="0" layoutInCell="1" allowOverlap="1" wp14:anchorId="117FDCAA" wp14:editId="714120CC">
                      <wp:simplePos x="0" y="0"/>
                      <wp:positionH relativeFrom="column">
                        <wp:posOffset>4977765</wp:posOffset>
                      </wp:positionH>
                      <wp:positionV relativeFrom="paragraph">
                        <wp:posOffset>29210</wp:posOffset>
                      </wp:positionV>
                      <wp:extent cx="128905" cy="106680"/>
                      <wp:effectExtent l="9525" t="13335" r="13970" b="13335"/>
                      <wp:wrapNone/>
                      <wp:docPr id="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B896DC" id="Rectangle 106" o:spid="_x0000_s1026" style="position:absolute;margin-left:391.95pt;margin-top:2.3pt;width:10.15pt;height:8.4pt;z-index:251951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950200" behindDoc="0" locked="0" layoutInCell="1" allowOverlap="1" wp14:anchorId="6A943768" wp14:editId="531E7004">
                      <wp:simplePos x="0" y="0"/>
                      <wp:positionH relativeFrom="column">
                        <wp:posOffset>2291080</wp:posOffset>
                      </wp:positionH>
                      <wp:positionV relativeFrom="paragraph">
                        <wp:posOffset>32385</wp:posOffset>
                      </wp:positionV>
                      <wp:extent cx="128905" cy="106680"/>
                      <wp:effectExtent l="8890" t="6985" r="5080" b="10160"/>
                      <wp:wrapNone/>
                      <wp:docPr id="4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45959B" id="Rectangle 105" o:spid="_x0000_s1026" style="position:absolute;margin-left:180.4pt;margin-top:2.55pt;width:10.15pt;height:8.4pt;z-index:251950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949176" behindDoc="0" locked="0" layoutInCell="1" allowOverlap="1" wp14:anchorId="51BC1E1F" wp14:editId="38DC6ED8">
                      <wp:simplePos x="0" y="0"/>
                      <wp:positionH relativeFrom="column">
                        <wp:posOffset>1834515</wp:posOffset>
                      </wp:positionH>
                      <wp:positionV relativeFrom="paragraph">
                        <wp:posOffset>26035</wp:posOffset>
                      </wp:positionV>
                      <wp:extent cx="128905" cy="106680"/>
                      <wp:effectExtent l="9525" t="10160" r="13970" b="6985"/>
                      <wp:wrapNone/>
                      <wp:docPr id="4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82B3C1" id="Rectangle 104" o:spid="_x0000_s1026" style="position:absolute;margin-left:144.45pt;margin-top:2.05pt;width:10.15pt;height:8.4pt;z-index:251949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"/>
                  </w:pict>
                </mc:Fallback>
              </mc:AlternateContent>
            </w:r>
            <w:r>
              <w:rPr>
                <w:rFonts w:asciiTheme="minorHAnsi" w:hAnsiTheme="minorHAnsi"/>
                <w:b w:val="0"/>
              </w:rPr>
              <w:t xml:space="preserve">Has other parent ever lived in OHIO?           YES             NO           HAS OTHER PARENT EVER LIVED WITH THE CHILD?          YES            NO </w:t>
            </w:r>
          </w:p>
        </w:tc>
      </w:tr>
      <w:tr w:rsidR="00AF2533" w:rsidRPr="00E849D4" w14:paraId="47CD14D0" w14:textId="77777777" w:rsidTr="00846FBA">
        <w:trPr>
          <w:cantSplit/>
          <w:trHeight w:val="555"/>
          <w:jc w:val="center"/>
        </w:trPr>
        <w:tc>
          <w:tcPr>
            <w:tcW w:w="11380" w:type="dxa"/>
            <w:gridSpan w:val="27"/>
            <w:shd w:val="clear" w:color="auto" w:fill="auto"/>
            <w:vAlign w:val="center"/>
          </w:tcPr>
          <w:p w14:paraId="4704C237" w14:textId="77777777" w:rsidR="00AF2533"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890808" behindDoc="0" locked="0" layoutInCell="1" allowOverlap="1" wp14:anchorId="7B95174D" wp14:editId="21ABE614">
                      <wp:simplePos x="0" y="0"/>
                      <wp:positionH relativeFrom="column">
                        <wp:posOffset>3862705</wp:posOffset>
                      </wp:positionH>
                      <wp:positionV relativeFrom="paragraph">
                        <wp:posOffset>24130</wp:posOffset>
                      </wp:positionV>
                      <wp:extent cx="128905" cy="106680"/>
                      <wp:effectExtent l="8890" t="5715" r="5080" b="1143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E4E4F7" id="Rectangle 24" o:spid="_x0000_s1026" style="position:absolute;margin-left:304.15pt;margin-top:1.9pt;width:10.15pt;height:8.4pt;z-index:251890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"/>
                  </w:pict>
                </mc:Fallback>
              </mc:AlternateContent>
            </w:r>
            <w:r>
              <w:rPr>
                <w:rFonts w:asciiTheme="minorHAnsi" w:hAnsiTheme="minorHAnsi"/>
                <w:b w:val="0"/>
                <w:noProof/>
              </w:rPr>
              <mc:AlternateContent>
                <mc:Choice Requires="wps">
                  <w:drawing>
                    <wp:anchor distT="0" distB="0" distL="114300" distR="114300" simplePos="0" relativeHeight="251889784" behindDoc="0" locked="0" layoutInCell="1" allowOverlap="1" wp14:anchorId="5AA63F8B" wp14:editId="36E08CC4">
                      <wp:simplePos x="0" y="0"/>
                      <wp:positionH relativeFrom="column">
                        <wp:posOffset>2693035</wp:posOffset>
                      </wp:positionH>
                      <wp:positionV relativeFrom="paragraph">
                        <wp:posOffset>24130</wp:posOffset>
                      </wp:positionV>
                      <wp:extent cx="128905" cy="102870"/>
                      <wp:effectExtent l="10795" t="5715" r="12700" b="571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A0A533" id="Rectangle 23" o:spid="_x0000_s1026" style="position:absolute;margin-left:212.05pt;margin-top:1.9pt;width:10.15pt;height:8.1pt;z-index:25188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"/>
                  </w:pict>
                </mc:Fallback>
              </mc:AlternateContent>
            </w:r>
            <w:r>
              <w:rPr>
                <w:rFonts w:asciiTheme="minorHAnsi" w:hAnsiTheme="minorHAnsi"/>
                <w:b w:val="0"/>
                <w:noProof/>
              </w:rPr>
              <mc:AlternateContent>
                <mc:Choice Requires="wps">
                  <w:drawing>
                    <wp:anchor distT="0" distB="0" distL="114300" distR="114300" simplePos="0" relativeHeight="251887736" behindDoc="0" locked="0" layoutInCell="1" allowOverlap="1" wp14:anchorId="5F8509CD" wp14:editId="0DD5EC12">
                      <wp:simplePos x="0" y="0"/>
                      <wp:positionH relativeFrom="column">
                        <wp:posOffset>1574165</wp:posOffset>
                      </wp:positionH>
                      <wp:positionV relativeFrom="paragraph">
                        <wp:posOffset>24130</wp:posOffset>
                      </wp:positionV>
                      <wp:extent cx="128905" cy="106680"/>
                      <wp:effectExtent l="6350" t="5715" r="7620" b="1143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6F4CB7" id="Rectangle 21" o:spid="_x0000_s1026" style="position:absolute;margin-left:123.95pt;margin-top:1.9pt;width:10.15pt;height:8.4pt;z-index:251887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"/>
                  </w:pict>
                </mc:Fallback>
              </mc:AlternateContent>
            </w:r>
            <w:r>
              <w:rPr>
                <w:rFonts w:asciiTheme="minorHAnsi" w:hAnsiTheme="minorHAnsi"/>
                <w:b w:val="0"/>
              </w:rPr>
              <w:t>HAS OTHER PARENT EVER RECEIVED:           SOCIAL SECURITY                UNEMPLOYMENT                     WORKER’S COMPENSATION</w:t>
            </w:r>
          </w:p>
          <w:p w14:paraId="1C9B8156" w14:textId="77777777" w:rsidR="00AF2533" w:rsidRPr="00FD5343" w:rsidRDefault="00AF2533" w:rsidP="00AF2533">
            <w:pPr>
              <w:rPr>
                <w:sz w:val="8"/>
                <w:szCs w:val="8"/>
              </w:rPr>
            </w:pPr>
          </w:p>
          <w:p w14:paraId="14BD936A" w14:textId="77777777" w:rsidR="00AF2533" w:rsidRPr="0021269B" w:rsidRDefault="00AF2533" w:rsidP="00AF2533">
            <w:pPr>
              <w:rPr>
                <w:rFonts w:asciiTheme="minorHAnsi" w:hAnsiTheme="minorHAnsi"/>
              </w:rPr>
            </w:pPr>
            <w:r>
              <w:rPr>
                <w:rFonts w:asciiTheme="minorHAnsi" w:hAnsiTheme="minorHAnsi"/>
                <w:b/>
                <w:noProof/>
              </w:rPr>
              <mc:AlternateContent>
                <mc:Choice Requires="wps">
                  <w:drawing>
                    <wp:anchor distT="0" distB="0" distL="114300" distR="114300" simplePos="0" relativeHeight="251892856" behindDoc="0" locked="0" layoutInCell="1" allowOverlap="1" wp14:anchorId="62CE25E9" wp14:editId="19913E67">
                      <wp:simplePos x="0" y="0"/>
                      <wp:positionH relativeFrom="column">
                        <wp:posOffset>3863975</wp:posOffset>
                      </wp:positionH>
                      <wp:positionV relativeFrom="paragraph">
                        <wp:posOffset>14605</wp:posOffset>
                      </wp:positionV>
                      <wp:extent cx="128905" cy="106680"/>
                      <wp:effectExtent l="10160" t="10160" r="13335" b="6985"/>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7CF785" id="Rectangle 26" o:spid="_x0000_s1026" style="position:absolute;margin-left:304.25pt;margin-top:1.15pt;width:10.15pt;height:8.4pt;z-index:251892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"/>
                  </w:pict>
                </mc:Fallback>
              </mc:AlternateContent>
            </w:r>
            <w:r>
              <w:rPr>
                <w:rFonts w:asciiTheme="minorHAnsi" w:hAnsiTheme="minorHAnsi"/>
                <w:b/>
                <w:noProof/>
              </w:rPr>
              <mc:AlternateContent>
                <mc:Choice Requires="wps">
                  <w:drawing>
                    <wp:anchor distT="0" distB="0" distL="114300" distR="114300" simplePos="0" relativeHeight="251891832" behindDoc="0" locked="0" layoutInCell="1" allowOverlap="1" wp14:anchorId="7413B853" wp14:editId="33935039">
                      <wp:simplePos x="0" y="0"/>
                      <wp:positionH relativeFrom="column">
                        <wp:posOffset>2694305</wp:posOffset>
                      </wp:positionH>
                      <wp:positionV relativeFrom="paragraph">
                        <wp:posOffset>19050</wp:posOffset>
                      </wp:positionV>
                      <wp:extent cx="128905" cy="106680"/>
                      <wp:effectExtent l="12065" t="5080" r="11430" b="12065"/>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D3F3D0" id="Rectangle 25" o:spid="_x0000_s1026" style="position:absolute;margin-left:212.15pt;margin-top:1.5pt;width:10.15pt;height:8.4pt;z-index:251891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"/>
                  </w:pict>
                </mc:Fallback>
              </mc:AlternateContent>
            </w:r>
            <w:r>
              <w:rPr>
                <w:rFonts w:asciiTheme="minorHAnsi" w:hAnsiTheme="minorHAnsi"/>
                <w:b/>
                <w:noProof/>
              </w:rPr>
              <mc:AlternateContent>
                <mc:Choice Requires="wps">
                  <w:drawing>
                    <wp:anchor distT="0" distB="0" distL="114300" distR="114300" simplePos="0" relativeHeight="251888760" behindDoc="0" locked="0" layoutInCell="1" allowOverlap="1" wp14:anchorId="35796F27" wp14:editId="0EA9F9D9">
                      <wp:simplePos x="0" y="0"/>
                      <wp:positionH relativeFrom="column">
                        <wp:posOffset>1575435</wp:posOffset>
                      </wp:positionH>
                      <wp:positionV relativeFrom="paragraph">
                        <wp:posOffset>14605</wp:posOffset>
                      </wp:positionV>
                      <wp:extent cx="128905" cy="106680"/>
                      <wp:effectExtent l="7620" t="10160" r="6350" b="6985"/>
                      <wp:wrapNone/>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01F02B" id="Rectangle 22" o:spid="_x0000_s1026" style="position:absolute;margin-left:124.05pt;margin-top:1.15pt;width:10.15pt;height:8.4pt;z-index:251888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"/>
                  </w:pict>
                </mc:Fallback>
              </mc:AlternateContent>
            </w:r>
            <w:r w:rsidRPr="0021269B">
              <w:rPr>
                <w:rFonts w:asciiTheme="minorHAnsi" w:hAnsiTheme="minorHAnsi"/>
              </w:rPr>
              <w:t xml:space="preserve">                                                           </w:t>
            </w:r>
            <w:r>
              <w:rPr>
                <w:rFonts w:asciiTheme="minorHAnsi" w:hAnsiTheme="minorHAnsi"/>
              </w:rPr>
              <w:t xml:space="preserve">                 </w:t>
            </w:r>
            <w:r w:rsidRPr="0021269B">
              <w:rPr>
                <w:rFonts w:asciiTheme="minorHAnsi" w:hAnsiTheme="minorHAnsi"/>
              </w:rPr>
              <w:t xml:space="preserve">PUBLIC ASSISTANCE          </w:t>
            </w:r>
            <w:r>
              <w:rPr>
                <w:rFonts w:asciiTheme="minorHAnsi" w:hAnsiTheme="minorHAnsi"/>
              </w:rPr>
              <w:t xml:space="preserve">   </w:t>
            </w:r>
            <w:r w:rsidRPr="0021269B">
              <w:rPr>
                <w:rFonts w:asciiTheme="minorHAnsi" w:hAnsiTheme="minorHAnsi"/>
              </w:rPr>
              <w:t>VETERAN’S BENEFITS</w:t>
            </w:r>
            <w:r>
              <w:rPr>
                <w:rFonts w:asciiTheme="minorHAnsi" w:hAnsiTheme="minorHAnsi"/>
              </w:rPr>
              <w:t xml:space="preserve">             OTHER ___________________________________________</w:t>
            </w:r>
          </w:p>
        </w:tc>
      </w:tr>
      <w:tr w:rsidR="00AF2533" w:rsidRPr="00E849D4" w14:paraId="31C3C3C6" w14:textId="77777777" w:rsidTr="00846FBA">
        <w:trPr>
          <w:cantSplit/>
          <w:trHeight w:val="483"/>
          <w:jc w:val="center"/>
        </w:trPr>
        <w:tc>
          <w:tcPr>
            <w:tcW w:w="11380" w:type="dxa"/>
            <w:gridSpan w:val="27"/>
            <w:shd w:val="clear" w:color="auto" w:fill="auto"/>
            <w:vAlign w:val="center"/>
          </w:tcPr>
          <w:p w14:paraId="21A43818" w14:textId="77777777" w:rsidR="00AF2533"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893880" behindDoc="0" locked="0" layoutInCell="1" allowOverlap="1" wp14:anchorId="29E2A2AB" wp14:editId="768753BB">
                      <wp:simplePos x="0" y="0"/>
                      <wp:positionH relativeFrom="column">
                        <wp:posOffset>850265</wp:posOffset>
                      </wp:positionH>
                      <wp:positionV relativeFrom="paragraph">
                        <wp:posOffset>42545</wp:posOffset>
                      </wp:positionV>
                      <wp:extent cx="128905" cy="106680"/>
                      <wp:effectExtent l="6350" t="10160" r="7620"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D669B0" id="Rectangle 27" o:spid="_x0000_s1026" style="position:absolute;margin-left:66.95pt;margin-top:3.35pt;width:10.15pt;height:8.4pt;z-index:25189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895928" behindDoc="0" locked="0" layoutInCell="1" allowOverlap="1" wp14:anchorId="40A4366D" wp14:editId="76C8D96C">
                      <wp:simplePos x="0" y="0"/>
                      <wp:positionH relativeFrom="column">
                        <wp:posOffset>4122420</wp:posOffset>
                      </wp:positionH>
                      <wp:positionV relativeFrom="paragraph">
                        <wp:posOffset>36830</wp:posOffset>
                      </wp:positionV>
                      <wp:extent cx="128905" cy="106680"/>
                      <wp:effectExtent l="11430" t="13970" r="12065" b="1270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01080C" id="Rectangle 29" o:spid="_x0000_s1026" style="position:absolute;margin-left:324.6pt;margin-top:2.9pt;width:10.15pt;height:8.4pt;z-index:251895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896952" behindDoc="0" locked="0" layoutInCell="1" allowOverlap="1" wp14:anchorId="1249FEAC" wp14:editId="3BBBB878">
                      <wp:simplePos x="0" y="0"/>
                      <wp:positionH relativeFrom="column">
                        <wp:posOffset>4624705</wp:posOffset>
                      </wp:positionH>
                      <wp:positionV relativeFrom="paragraph">
                        <wp:posOffset>30480</wp:posOffset>
                      </wp:positionV>
                      <wp:extent cx="128905" cy="106680"/>
                      <wp:effectExtent l="8890" t="7620" r="5080" b="9525"/>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656B04" id="Rectangle 30" o:spid="_x0000_s1026" style="position:absolute;margin-left:364.15pt;margin-top:2.4pt;width:10.15pt;height:8.4pt;z-index:251896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894904" behindDoc="0" locked="0" layoutInCell="1" allowOverlap="1" wp14:anchorId="2BA09EF9" wp14:editId="4BFF85F5">
                      <wp:simplePos x="0" y="0"/>
                      <wp:positionH relativeFrom="column">
                        <wp:posOffset>1447800</wp:posOffset>
                      </wp:positionH>
                      <wp:positionV relativeFrom="paragraph">
                        <wp:posOffset>31750</wp:posOffset>
                      </wp:positionV>
                      <wp:extent cx="128905" cy="106680"/>
                      <wp:effectExtent l="13335" t="8890" r="10160" b="8255"/>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239C94" id="Rectangle 28" o:spid="_x0000_s1026" style="position:absolute;margin-left:114pt;margin-top:2.5pt;width:10.15pt;height:8.4pt;z-index:251894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"/>
                  </w:pict>
                </mc:Fallback>
              </mc:AlternateContent>
            </w:r>
            <w:r>
              <w:rPr>
                <w:rFonts w:asciiTheme="minorHAnsi" w:hAnsiTheme="minorHAnsi"/>
                <w:b w:val="0"/>
              </w:rPr>
              <w:t xml:space="preserve">mILITARY SERVICE:             YES                NO                             iS THE OTHER PARENT A VETERAn?                   YES                NO                                     </w:t>
            </w:r>
          </w:p>
          <w:p w14:paraId="3408C3F7" w14:textId="77777777" w:rsidR="00AF2533" w:rsidRPr="00FD5343" w:rsidRDefault="00AF2533" w:rsidP="00AF2533">
            <w:pPr>
              <w:rPr>
                <w:sz w:val="8"/>
                <w:szCs w:val="8"/>
              </w:rPr>
            </w:pPr>
          </w:p>
          <w:p w14:paraId="4F52AD00" w14:textId="77777777" w:rsidR="00AF2533" w:rsidRPr="00FD5343" w:rsidRDefault="00AF2533" w:rsidP="00AF2533">
            <w:pPr>
              <w:pStyle w:val="Heading2"/>
              <w:jc w:val="left"/>
              <w:rPr>
                <w:rFonts w:asciiTheme="minorHAnsi" w:hAnsiTheme="minorHAnsi"/>
                <w:b w:val="0"/>
              </w:rPr>
            </w:pPr>
            <w:r>
              <w:rPr>
                <w:rFonts w:asciiTheme="minorHAnsi" w:hAnsiTheme="minorHAnsi"/>
                <w:b w:val="0"/>
              </w:rPr>
              <w:t xml:space="preserve">BRANCH ____________________________________         </w:t>
            </w:r>
            <w:r w:rsidRPr="003E47B0">
              <w:rPr>
                <w:rFonts w:asciiTheme="minorHAnsi" w:hAnsiTheme="minorHAnsi"/>
                <w:b w:val="0"/>
              </w:rPr>
              <w:t>STATION ___________________________________ DATES: FROM</w:t>
            </w:r>
            <w:r>
              <w:rPr>
                <w:rFonts w:asciiTheme="minorHAnsi" w:hAnsiTheme="minorHAnsi"/>
                <w:b w:val="0"/>
              </w:rPr>
              <w:t xml:space="preserve"> __________   TO ___________</w:t>
            </w:r>
            <w:r w:rsidRPr="003E47B0">
              <w:rPr>
                <w:rFonts w:asciiTheme="minorHAnsi" w:hAnsiTheme="minorHAnsi"/>
                <w:b w:val="0"/>
              </w:rPr>
              <w:t xml:space="preserve">                                          </w:t>
            </w:r>
            <w:r>
              <w:rPr>
                <w:rFonts w:asciiTheme="minorHAnsi" w:hAnsiTheme="minorHAnsi"/>
                <w:b w:val="0"/>
              </w:rPr>
              <w:t xml:space="preserve"> </w:t>
            </w:r>
          </w:p>
        </w:tc>
      </w:tr>
      <w:tr w:rsidR="00AF2533" w:rsidRPr="00E849D4" w14:paraId="5F172DF9" w14:textId="77777777" w:rsidTr="00846FBA">
        <w:trPr>
          <w:cantSplit/>
          <w:trHeight w:val="348"/>
          <w:jc w:val="center"/>
        </w:trPr>
        <w:tc>
          <w:tcPr>
            <w:tcW w:w="11380" w:type="dxa"/>
            <w:gridSpan w:val="27"/>
            <w:shd w:val="clear" w:color="auto" w:fill="auto"/>
            <w:vAlign w:val="center"/>
          </w:tcPr>
          <w:p w14:paraId="3E3A568D" w14:textId="77777777" w:rsidR="00AF2533" w:rsidRPr="002152BE"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899000" behindDoc="0" locked="0" layoutInCell="1" allowOverlap="1" wp14:anchorId="24C2D721" wp14:editId="61C3DFA2">
                      <wp:simplePos x="0" y="0"/>
                      <wp:positionH relativeFrom="column">
                        <wp:posOffset>1705610</wp:posOffset>
                      </wp:positionH>
                      <wp:positionV relativeFrom="paragraph">
                        <wp:posOffset>12700</wp:posOffset>
                      </wp:positionV>
                      <wp:extent cx="128905" cy="106680"/>
                      <wp:effectExtent l="13970" t="9525" r="9525" b="762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37812A" id="Rectangle 32" o:spid="_x0000_s1026" style="position:absolute;margin-left:134.3pt;margin-top:1pt;width:10.15pt;height:8.4pt;z-index:251899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"/>
                  </w:pict>
                </mc:Fallback>
              </mc:AlternateContent>
            </w:r>
            <w:r>
              <w:rPr>
                <w:rFonts w:asciiTheme="minorHAnsi" w:hAnsiTheme="minorHAnsi"/>
                <w:b w:val="0"/>
                <w:noProof/>
              </w:rPr>
              <mc:AlternateContent>
                <mc:Choice Requires="wps">
                  <w:drawing>
                    <wp:anchor distT="0" distB="0" distL="114300" distR="114300" simplePos="0" relativeHeight="251897976" behindDoc="0" locked="0" layoutInCell="1" allowOverlap="1" wp14:anchorId="3267311B" wp14:editId="3BD397D3">
                      <wp:simplePos x="0" y="0"/>
                      <wp:positionH relativeFrom="column">
                        <wp:posOffset>1320165</wp:posOffset>
                      </wp:positionH>
                      <wp:positionV relativeFrom="paragraph">
                        <wp:posOffset>14605</wp:posOffset>
                      </wp:positionV>
                      <wp:extent cx="128905" cy="106680"/>
                      <wp:effectExtent l="9525" t="11430" r="13970" b="5715"/>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3E6222" id="Rectangle 31" o:spid="_x0000_s1026" style="position:absolute;margin-left:103.95pt;margin-top:1.15pt;width:10.15pt;height:8.4pt;z-index:251897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"/>
                  </w:pict>
                </mc:Fallback>
              </mc:AlternateContent>
            </w:r>
            <w:r>
              <w:rPr>
                <w:rFonts w:asciiTheme="minorHAnsi" w:hAnsiTheme="minorHAnsi"/>
                <w:b w:val="0"/>
              </w:rPr>
              <w:t>IS OTHER PARENT A STUDENT            yES          nO       IF YES, WHERE                                                             GRADE LEVEL &amp; Degree :</w:t>
            </w:r>
          </w:p>
        </w:tc>
      </w:tr>
      <w:tr w:rsidR="00AF2533" w:rsidRPr="00E849D4" w14:paraId="466BF29E" w14:textId="77777777" w:rsidTr="00846FBA">
        <w:trPr>
          <w:cantSplit/>
          <w:trHeight w:val="384"/>
          <w:jc w:val="center"/>
        </w:trPr>
        <w:tc>
          <w:tcPr>
            <w:tcW w:w="11380" w:type="dxa"/>
            <w:gridSpan w:val="27"/>
            <w:shd w:val="clear" w:color="auto" w:fill="auto"/>
            <w:vAlign w:val="center"/>
          </w:tcPr>
          <w:p w14:paraId="174B7FA1" w14:textId="77777777" w:rsidR="00AF2533" w:rsidRPr="002152BE"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00024" behindDoc="0" locked="0" layoutInCell="1" allowOverlap="1" wp14:anchorId="3F744A47" wp14:editId="6B524A5A">
                      <wp:simplePos x="0" y="0"/>
                      <wp:positionH relativeFrom="column">
                        <wp:posOffset>1321435</wp:posOffset>
                      </wp:positionH>
                      <wp:positionV relativeFrom="paragraph">
                        <wp:posOffset>8890</wp:posOffset>
                      </wp:positionV>
                      <wp:extent cx="128905" cy="106680"/>
                      <wp:effectExtent l="10795" t="12700" r="12700" b="1397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B05037" id="Rectangle 33" o:spid="_x0000_s1026" style="position:absolute;margin-left:104.05pt;margin-top:.7pt;width:10.15pt;height:8.4pt;z-index:251900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"/>
                  </w:pict>
                </mc:Fallback>
              </mc:AlternateContent>
            </w:r>
            <w:r>
              <w:rPr>
                <w:rFonts w:asciiTheme="minorHAnsi" w:hAnsiTheme="minorHAnsi"/>
                <w:b w:val="0"/>
                <w:noProof/>
              </w:rPr>
              <mc:AlternateContent>
                <mc:Choice Requires="wps">
                  <w:drawing>
                    <wp:anchor distT="0" distB="0" distL="114300" distR="114300" simplePos="0" relativeHeight="251901048" behindDoc="0" locked="0" layoutInCell="1" allowOverlap="1" wp14:anchorId="4EFB4040" wp14:editId="17DCC446">
                      <wp:simplePos x="0" y="0"/>
                      <wp:positionH relativeFrom="column">
                        <wp:posOffset>1704340</wp:posOffset>
                      </wp:positionH>
                      <wp:positionV relativeFrom="paragraph">
                        <wp:posOffset>3810</wp:posOffset>
                      </wp:positionV>
                      <wp:extent cx="128905" cy="106680"/>
                      <wp:effectExtent l="12700" t="7620" r="1079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ED728D" id="Rectangle 34" o:spid="_x0000_s1026" style="position:absolute;margin-left:134.2pt;margin-top:.3pt;width:10.15pt;height:8.4pt;z-index:251901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"/>
                  </w:pict>
                </mc:Fallback>
              </mc:AlternateContent>
            </w:r>
            <w:r>
              <w:rPr>
                <w:rFonts w:asciiTheme="minorHAnsi" w:hAnsiTheme="minorHAnsi"/>
                <w:b w:val="0"/>
              </w:rPr>
              <w:t xml:space="preserve">ARREST/PRISON RECORD                    YES          NO       IF YES, WHERE                                           iMPRISONED DATE:                               RELEASE DATE:       </w:t>
            </w:r>
          </w:p>
        </w:tc>
      </w:tr>
      <w:tr w:rsidR="00AF2533" w:rsidRPr="00E849D4" w14:paraId="6F42D225" w14:textId="77777777" w:rsidTr="00846FBA">
        <w:trPr>
          <w:cantSplit/>
          <w:trHeight w:val="393"/>
          <w:jc w:val="center"/>
        </w:trPr>
        <w:tc>
          <w:tcPr>
            <w:tcW w:w="11380" w:type="dxa"/>
            <w:gridSpan w:val="27"/>
            <w:shd w:val="clear" w:color="auto" w:fill="auto"/>
          </w:tcPr>
          <w:p w14:paraId="36477AE7" w14:textId="77777777" w:rsidR="00AF2533" w:rsidRPr="003E47B0" w:rsidRDefault="00AF2533" w:rsidP="00AF2533">
            <w:pPr>
              <w:pStyle w:val="Heading2"/>
              <w:jc w:val="left"/>
            </w:pPr>
            <w:r>
              <w:rPr>
                <w:rFonts w:asciiTheme="minorHAnsi" w:hAnsiTheme="minorHAnsi"/>
                <w:b w:val="0"/>
                <w:noProof/>
              </w:rPr>
              <w:t>LIST ANY PROFESSIONAL OR RECREATIONAL LICENSEs:</w:t>
            </w:r>
          </w:p>
        </w:tc>
      </w:tr>
      <w:tr w:rsidR="00AF2533" w:rsidRPr="00E849D4" w14:paraId="6136010F" w14:textId="77777777" w:rsidTr="00846FBA">
        <w:trPr>
          <w:cantSplit/>
          <w:trHeight w:val="288"/>
          <w:jc w:val="center"/>
        </w:trPr>
        <w:tc>
          <w:tcPr>
            <w:tcW w:w="5256" w:type="dxa"/>
            <w:gridSpan w:val="15"/>
            <w:shd w:val="clear" w:color="auto" w:fill="auto"/>
            <w:vAlign w:val="center"/>
          </w:tcPr>
          <w:p w14:paraId="7184DAA9" w14:textId="77777777" w:rsidR="00AF2533" w:rsidRDefault="00AF2533" w:rsidP="00AF2533">
            <w:pPr>
              <w:pStyle w:val="Heading2"/>
              <w:jc w:val="left"/>
              <w:rPr>
                <w:rFonts w:asciiTheme="minorHAnsi" w:hAnsiTheme="minorHAnsi"/>
                <w:b w:val="0"/>
              </w:rPr>
            </w:pPr>
            <w:r>
              <w:rPr>
                <w:rFonts w:asciiTheme="minorHAnsi" w:hAnsiTheme="minorHAnsi"/>
                <w:b w:val="0"/>
              </w:rPr>
              <w:t>CAR MODEL/MAKE/YEAR</w:t>
            </w:r>
          </w:p>
          <w:p w14:paraId="10C5841A" w14:textId="77777777" w:rsidR="00AF2533" w:rsidRPr="003E47B0" w:rsidRDefault="00AF2533" w:rsidP="00AF2533"/>
        </w:tc>
        <w:tc>
          <w:tcPr>
            <w:tcW w:w="6124" w:type="dxa"/>
            <w:gridSpan w:val="12"/>
            <w:shd w:val="clear" w:color="auto" w:fill="auto"/>
            <w:vAlign w:val="center"/>
          </w:tcPr>
          <w:p w14:paraId="046992EB" w14:textId="77777777" w:rsidR="00AF2533" w:rsidRPr="003E47B0" w:rsidRDefault="00AF2533" w:rsidP="00AF2533">
            <w:pPr>
              <w:pStyle w:val="Heading2"/>
              <w:jc w:val="left"/>
            </w:pPr>
          </w:p>
        </w:tc>
      </w:tr>
      <w:tr w:rsidR="00AF2533" w:rsidRPr="00E849D4" w14:paraId="77F69CE3"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6FD3856C" w14:textId="77777777" w:rsidR="00AF2533" w:rsidRPr="005C313B" w:rsidRDefault="00AF2533" w:rsidP="00AF2533">
            <w:pPr>
              <w:pStyle w:val="Heading2"/>
              <w:jc w:val="left"/>
              <w:rPr>
                <w:rFonts w:asciiTheme="minorHAnsi" w:hAnsiTheme="minorHAnsi"/>
                <w:b w:val="0"/>
              </w:rPr>
            </w:pPr>
            <w:r>
              <w:rPr>
                <w:rFonts w:asciiTheme="minorHAnsi" w:hAnsiTheme="minorHAnsi"/>
                <w:b w:val="0"/>
              </w:rPr>
              <w:t>NAME OF OTHER PARENT’S FATHER</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20B26C6F" w14:textId="77777777" w:rsidR="00AF2533" w:rsidRPr="005C313B" w:rsidRDefault="00AF2533" w:rsidP="00AF2533">
            <w:pPr>
              <w:pStyle w:val="Heading2"/>
              <w:jc w:val="left"/>
              <w:rPr>
                <w:rFonts w:asciiTheme="minorHAnsi" w:hAnsiTheme="minorHAnsi"/>
                <w:b w:val="0"/>
              </w:rPr>
            </w:pPr>
            <w:r>
              <w:rPr>
                <w:rFonts w:asciiTheme="minorHAnsi" w:hAnsiTheme="minorHAnsi"/>
                <w:b w:val="0"/>
              </w:rPr>
              <w:t>NAME OF OTHER PARENT’S MOTHER</w:t>
            </w:r>
          </w:p>
        </w:tc>
      </w:tr>
      <w:tr w:rsidR="00AF2533" w:rsidRPr="00E849D4" w14:paraId="00015A5C"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4AEDA401" w14:textId="77777777" w:rsidR="00AF2533" w:rsidRPr="005C313B" w:rsidRDefault="00AF2533" w:rsidP="00AF2533">
            <w:pPr>
              <w:pStyle w:val="Heading2"/>
              <w:jc w:val="left"/>
              <w:rPr>
                <w:rFonts w:asciiTheme="minorHAnsi" w:hAnsiTheme="minorHAnsi"/>
                <w:b w:val="0"/>
              </w:rPr>
            </w:pPr>
            <w:r>
              <w:rPr>
                <w:rFonts w:asciiTheme="minorHAnsi" w:hAnsiTheme="minorHAnsi"/>
                <w:b w:val="0"/>
              </w:rPr>
              <w:t>HIS ADDRESS</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19B997CD" w14:textId="77777777" w:rsidR="00AF2533" w:rsidRPr="005C313B" w:rsidRDefault="00AF2533" w:rsidP="00AF2533">
            <w:pPr>
              <w:pStyle w:val="Heading2"/>
              <w:jc w:val="left"/>
              <w:rPr>
                <w:rFonts w:asciiTheme="minorHAnsi" w:hAnsiTheme="minorHAnsi"/>
                <w:b w:val="0"/>
              </w:rPr>
            </w:pPr>
            <w:r>
              <w:rPr>
                <w:rFonts w:asciiTheme="minorHAnsi" w:hAnsiTheme="minorHAnsi"/>
                <w:b w:val="0"/>
              </w:rPr>
              <w:t>HER ADDRESS</w:t>
            </w:r>
          </w:p>
        </w:tc>
      </w:tr>
      <w:tr w:rsidR="00AF2533" w:rsidRPr="00E849D4" w14:paraId="0A1FA8BA"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4EF42874" w14:textId="77777777" w:rsidR="00AF2533" w:rsidRDefault="00AF2533" w:rsidP="00AF2533">
            <w:pPr>
              <w:pStyle w:val="Heading2"/>
              <w:jc w:val="left"/>
              <w:rPr>
                <w:rFonts w:asciiTheme="minorHAnsi" w:hAnsiTheme="minorHAnsi"/>
                <w:b w:val="0"/>
              </w:rPr>
            </w:pPr>
            <w:r>
              <w:rPr>
                <w:rFonts w:asciiTheme="minorHAnsi" w:hAnsiTheme="minorHAnsi"/>
                <w:b w:val="0"/>
              </w:rPr>
              <w:t xml:space="preserve">FATHER’S PHONE </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07C0CA5B" w14:textId="77777777" w:rsidR="00AF2533" w:rsidRDefault="00AF2533" w:rsidP="00AF2533">
            <w:pPr>
              <w:pStyle w:val="Heading2"/>
              <w:jc w:val="left"/>
              <w:rPr>
                <w:rFonts w:asciiTheme="minorHAnsi" w:hAnsiTheme="minorHAnsi"/>
                <w:b w:val="0"/>
              </w:rPr>
            </w:pPr>
            <w:r>
              <w:rPr>
                <w:rFonts w:asciiTheme="minorHAnsi" w:hAnsiTheme="minorHAnsi"/>
                <w:b w:val="0"/>
              </w:rPr>
              <w:t>MOTHER’S PHONE</w:t>
            </w:r>
          </w:p>
        </w:tc>
      </w:tr>
      <w:tr w:rsidR="00AF2533" w:rsidRPr="00E849D4" w14:paraId="2B274E83" w14:textId="77777777" w:rsidTr="00846FBA">
        <w:trPr>
          <w:cantSplit/>
          <w:trHeight w:val="193"/>
          <w:jc w:val="center"/>
        </w:trPr>
        <w:tc>
          <w:tcPr>
            <w:tcW w:w="11380" w:type="dxa"/>
            <w:gridSpan w:val="27"/>
            <w:tcBorders>
              <w:top w:val="single" w:sz="4" w:space="0" w:color="808080"/>
            </w:tcBorders>
            <w:shd w:val="clear" w:color="auto" w:fill="auto"/>
            <w:vAlign w:val="center"/>
          </w:tcPr>
          <w:p w14:paraId="7B98ACBA" w14:textId="77777777" w:rsidR="00AF2533" w:rsidRPr="00FF1BCE" w:rsidRDefault="00AF2533" w:rsidP="00AF2533">
            <w:pPr>
              <w:pStyle w:val="Heading2"/>
              <w:rPr>
                <w:rFonts w:asciiTheme="minorHAnsi" w:hAnsiTheme="minorHAnsi"/>
                <w:sz w:val="18"/>
                <w:szCs w:val="18"/>
              </w:rPr>
            </w:pPr>
            <w:r w:rsidRPr="00FF1BCE">
              <w:rPr>
                <w:rFonts w:asciiTheme="minorHAnsi" w:hAnsiTheme="minorHAnsi"/>
                <w:sz w:val="18"/>
                <w:szCs w:val="18"/>
              </w:rPr>
              <w:t>INFORMATION ABOUT OTHER PARENT’S EMPLOYMENT</w:t>
            </w:r>
          </w:p>
        </w:tc>
      </w:tr>
      <w:tr w:rsidR="00AF2533" w:rsidRPr="00E849D4" w14:paraId="7F1FA1D2" w14:textId="77777777" w:rsidTr="004B364E">
        <w:trPr>
          <w:cantSplit/>
          <w:trHeight w:val="288"/>
          <w:jc w:val="center"/>
        </w:trPr>
        <w:tc>
          <w:tcPr>
            <w:tcW w:w="3225" w:type="dxa"/>
            <w:gridSpan w:val="6"/>
            <w:shd w:val="clear" w:color="auto" w:fill="auto"/>
          </w:tcPr>
          <w:p w14:paraId="1DFBC3A5" w14:textId="77777777" w:rsidR="00AF2533" w:rsidRPr="00BE1E73" w:rsidRDefault="00AF2533" w:rsidP="00AF2533">
            <w:pPr>
              <w:pStyle w:val="Heading2"/>
              <w:jc w:val="left"/>
              <w:rPr>
                <w:rFonts w:asciiTheme="minorHAnsi" w:hAnsiTheme="minorHAnsi"/>
                <w:b w:val="0"/>
                <w:highlight w:val="yellow"/>
              </w:rPr>
            </w:pPr>
            <w:r w:rsidRPr="00BE1E73">
              <w:rPr>
                <w:rFonts w:asciiTheme="minorHAnsi" w:hAnsiTheme="minorHAnsi"/>
                <w:b w:val="0"/>
                <w:highlight w:val="yellow"/>
              </w:rPr>
              <w:t>CURRENT EMPLOYER</w:t>
            </w:r>
          </w:p>
          <w:p w14:paraId="5E8D526D" w14:textId="77777777" w:rsidR="00AF2533" w:rsidRPr="00BE1E73" w:rsidRDefault="00AF2533" w:rsidP="00AF2533">
            <w:pPr>
              <w:rPr>
                <w:highlight w:val="yellow"/>
              </w:rPr>
            </w:pPr>
          </w:p>
        </w:tc>
        <w:tc>
          <w:tcPr>
            <w:tcW w:w="3164" w:type="dxa"/>
            <w:gridSpan w:val="13"/>
            <w:shd w:val="clear" w:color="auto" w:fill="auto"/>
          </w:tcPr>
          <w:p w14:paraId="6EA0165B" w14:textId="77777777" w:rsidR="00AF2533" w:rsidRDefault="00AF2533" w:rsidP="00AF2533">
            <w:pPr>
              <w:pStyle w:val="Heading2"/>
              <w:jc w:val="left"/>
              <w:rPr>
                <w:rFonts w:asciiTheme="minorHAnsi" w:hAnsiTheme="minorHAnsi"/>
                <w:b w:val="0"/>
              </w:rPr>
            </w:pPr>
            <w:r>
              <w:rPr>
                <w:rFonts w:asciiTheme="minorHAnsi" w:hAnsiTheme="minorHAnsi"/>
                <w:b w:val="0"/>
              </w:rPr>
              <w:t>ADDRESS-STREET</w:t>
            </w:r>
          </w:p>
          <w:p w14:paraId="0E869D71" w14:textId="77777777" w:rsidR="00AF2533" w:rsidRPr="003E47B0" w:rsidRDefault="00AF2533" w:rsidP="00AF2533"/>
        </w:tc>
        <w:tc>
          <w:tcPr>
            <w:tcW w:w="2181" w:type="dxa"/>
            <w:gridSpan w:val="5"/>
            <w:shd w:val="clear" w:color="auto" w:fill="auto"/>
          </w:tcPr>
          <w:p w14:paraId="5D52BF9B" w14:textId="77777777" w:rsidR="00AF2533" w:rsidRDefault="00AF2533" w:rsidP="00AF2533">
            <w:pPr>
              <w:pStyle w:val="Heading2"/>
              <w:jc w:val="left"/>
              <w:rPr>
                <w:rFonts w:asciiTheme="minorHAnsi" w:hAnsiTheme="minorHAnsi"/>
                <w:b w:val="0"/>
              </w:rPr>
            </w:pPr>
            <w:r>
              <w:rPr>
                <w:rFonts w:asciiTheme="minorHAnsi" w:hAnsiTheme="minorHAnsi"/>
                <w:b w:val="0"/>
              </w:rPr>
              <w:t>CITY</w:t>
            </w:r>
          </w:p>
          <w:p w14:paraId="4A8D890E" w14:textId="77777777" w:rsidR="00AF2533" w:rsidRPr="003E47B0" w:rsidRDefault="00AF2533" w:rsidP="00AF2533"/>
        </w:tc>
        <w:tc>
          <w:tcPr>
            <w:tcW w:w="1284" w:type="dxa"/>
            <w:gridSpan w:val="2"/>
            <w:shd w:val="clear" w:color="auto" w:fill="auto"/>
          </w:tcPr>
          <w:p w14:paraId="32CFBF92" w14:textId="77777777" w:rsidR="00AF2533" w:rsidRDefault="00AF2533" w:rsidP="00AF2533">
            <w:pPr>
              <w:pStyle w:val="Heading2"/>
              <w:jc w:val="left"/>
              <w:rPr>
                <w:rFonts w:asciiTheme="minorHAnsi" w:hAnsiTheme="minorHAnsi"/>
                <w:b w:val="0"/>
              </w:rPr>
            </w:pPr>
            <w:r>
              <w:rPr>
                <w:rFonts w:asciiTheme="minorHAnsi" w:hAnsiTheme="minorHAnsi"/>
                <w:b w:val="0"/>
              </w:rPr>
              <w:t xml:space="preserve">STATE </w:t>
            </w:r>
          </w:p>
          <w:p w14:paraId="66F50394" w14:textId="77777777" w:rsidR="00AF2533" w:rsidRPr="003E47B0" w:rsidRDefault="00AF2533" w:rsidP="00AF2533"/>
        </w:tc>
        <w:tc>
          <w:tcPr>
            <w:tcW w:w="1526" w:type="dxa"/>
            <w:shd w:val="clear" w:color="auto" w:fill="auto"/>
          </w:tcPr>
          <w:p w14:paraId="60971FCD" w14:textId="77777777" w:rsidR="00AF2533" w:rsidRDefault="00AF2533" w:rsidP="00AF2533">
            <w:pPr>
              <w:pStyle w:val="Heading2"/>
              <w:jc w:val="left"/>
              <w:rPr>
                <w:rFonts w:asciiTheme="minorHAnsi" w:hAnsiTheme="minorHAnsi"/>
                <w:b w:val="0"/>
              </w:rPr>
            </w:pPr>
            <w:r>
              <w:rPr>
                <w:rFonts w:asciiTheme="minorHAnsi" w:hAnsiTheme="minorHAnsi"/>
                <w:b w:val="0"/>
              </w:rPr>
              <w:t>ZIP</w:t>
            </w:r>
          </w:p>
          <w:p w14:paraId="20ABEFEA" w14:textId="77777777" w:rsidR="00AF2533" w:rsidRPr="003E47B0" w:rsidRDefault="00AF2533" w:rsidP="00AF2533"/>
        </w:tc>
      </w:tr>
      <w:tr w:rsidR="00AF2533" w:rsidRPr="00E849D4" w14:paraId="17310586" w14:textId="77777777" w:rsidTr="004B364E">
        <w:trPr>
          <w:cantSplit/>
          <w:trHeight w:val="288"/>
          <w:jc w:val="center"/>
        </w:trPr>
        <w:tc>
          <w:tcPr>
            <w:tcW w:w="3225" w:type="dxa"/>
            <w:gridSpan w:val="6"/>
            <w:shd w:val="clear" w:color="auto" w:fill="auto"/>
          </w:tcPr>
          <w:p w14:paraId="7B8FEFDE" w14:textId="77777777" w:rsidR="00AF2533" w:rsidRPr="005C313B" w:rsidRDefault="00AF2533" w:rsidP="00AF2533">
            <w:pPr>
              <w:pStyle w:val="Heading2"/>
              <w:jc w:val="left"/>
              <w:rPr>
                <w:rFonts w:asciiTheme="minorHAnsi" w:hAnsiTheme="minorHAnsi"/>
                <w:b w:val="0"/>
              </w:rPr>
            </w:pPr>
            <w:r>
              <w:rPr>
                <w:rFonts w:asciiTheme="minorHAnsi" w:hAnsiTheme="minorHAnsi"/>
                <w:b w:val="0"/>
              </w:rPr>
              <w:t>IF UNEMPLOYED, NAME LAST EMPLOYER</w:t>
            </w:r>
          </w:p>
        </w:tc>
        <w:tc>
          <w:tcPr>
            <w:tcW w:w="3164" w:type="dxa"/>
            <w:gridSpan w:val="13"/>
            <w:shd w:val="clear" w:color="auto" w:fill="auto"/>
          </w:tcPr>
          <w:p w14:paraId="5BF21E25" w14:textId="77777777" w:rsidR="00AF2533" w:rsidRDefault="00AF2533" w:rsidP="00AF2533">
            <w:pPr>
              <w:pStyle w:val="Heading2"/>
              <w:jc w:val="left"/>
              <w:rPr>
                <w:rFonts w:asciiTheme="minorHAnsi" w:hAnsiTheme="minorHAnsi"/>
                <w:b w:val="0"/>
              </w:rPr>
            </w:pPr>
            <w:r>
              <w:rPr>
                <w:rFonts w:asciiTheme="minorHAnsi" w:hAnsiTheme="minorHAnsi"/>
                <w:b w:val="0"/>
              </w:rPr>
              <w:t>ADDRESS-STREET</w:t>
            </w:r>
          </w:p>
          <w:p w14:paraId="727B4D13" w14:textId="77777777" w:rsidR="00AF2533" w:rsidRPr="003E47B0" w:rsidRDefault="00AF2533" w:rsidP="00AF2533"/>
        </w:tc>
        <w:tc>
          <w:tcPr>
            <w:tcW w:w="2181" w:type="dxa"/>
            <w:gridSpan w:val="5"/>
            <w:shd w:val="clear" w:color="auto" w:fill="auto"/>
          </w:tcPr>
          <w:p w14:paraId="7F48D7B9" w14:textId="77777777" w:rsidR="00AF2533" w:rsidRDefault="00AF2533" w:rsidP="00AF2533">
            <w:pPr>
              <w:pStyle w:val="Heading2"/>
              <w:jc w:val="left"/>
              <w:rPr>
                <w:rFonts w:asciiTheme="minorHAnsi" w:hAnsiTheme="minorHAnsi"/>
                <w:b w:val="0"/>
              </w:rPr>
            </w:pPr>
            <w:r>
              <w:rPr>
                <w:rFonts w:asciiTheme="minorHAnsi" w:hAnsiTheme="minorHAnsi"/>
                <w:b w:val="0"/>
              </w:rPr>
              <w:t>CITY</w:t>
            </w:r>
          </w:p>
          <w:p w14:paraId="2888BDEF" w14:textId="77777777" w:rsidR="00AF2533" w:rsidRPr="003E47B0" w:rsidRDefault="00AF2533" w:rsidP="00AF2533"/>
        </w:tc>
        <w:tc>
          <w:tcPr>
            <w:tcW w:w="1284" w:type="dxa"/>
            <w:gridSpan w:val="2"/>
            <w:shd w:val="clear" w:color="auto" w:fill="auto"/>
          </w:tcPr>
          <w:p w14:paraId="20EB38B1" w14:textId="77777777" w:rsidR="00AF2533" w:rsidRDefault="00AF2533" w:rsidP="00AF2533">
            <w:pPr>
              <w:pStyle w:val="Heading2"/>
              <w:jc w:val="left"/>
              <w:rPr>
                <w:rFonts w:asciiTheme="minorHAnsi" w:hAnsiTheme="minorHAnsi"/>
                <w:b w:val="0"/>
              </w:rPr>
            </w:pPr>
            <w:r>
              <w:rPr>
                <w:rFonts w:asciiTheme="minorHAnsi" w:hAnsiTheme="minorHAnsi"/>
                <w:b w:val="0"/>
              </w:rPr>
              <w:t>STATE</w:t>
            </w:r>
          </w:p>
          <w:p w14:paraId="7AEAA0FC" w14:textId="77777777" w:rsidR="00AF2533" w:rsidRPr="003E47B0" w:rsidRDefault="00AF2533" w:rsidP="00AF2533"/>
        </w:tc>
        <w:tc>
          <w:tcPr>
            <w:tcW w:w="1526" w:type="dxa"/>
            <w:shd w:val="clear" w:color="auto" w:fill="auto"/>
          </w:tcPr>
          <w:p w14:paraId="162ED6B7" w14:textId="77777777" w:rsidR="00AF2533" w:rsidRDefault="00AF2533" w:rsidP="00AF2533">
            <w:pPr>
              <w:pStyle w:val="Heading2"/>
              <w:jc w:val="left"/>
              <w:rPr>
                <w:rFonts w:asciiTheme="minorHAnsi" w:hAnsiTheme="minorHAnsi"/>
                <w:b w:val="0"/>
              </w:rPr>
            </w:pPr>
            <w:r>
              <w:rPr>
                <w:rFonts w:asciiTheme="minorHAnsi" w:hAnsiTheme="minorHAnsi"/>
                <w:b w:val="0"/>
              </w:rPr>
              <w:t>ZIP</w:t>
            </w:r>
          </w:p>
          <w:p w14:paraId="1DEFE500" w14:textId="77777777" w:rsidR="00AF2533" w:rsidRPr="003E47B0" w:rsidRDefault="00AF2533" w:rsidP="00AF2533"/>
        </w:tc>
      </w:tr>
      <w:tr w:rsidR="00AF2533" w:rsidRPr="00E849D4" w14:paraId="6FC1C4B4" w14:textId="77777777" w:rsidTr="00846FBA">
        <w:trPr>
          <w:cantSplit/>
          <w:trHeight w:val="339"/>
          <w:jc w:val="center"/>
        </w:trPr>
        <w:tc>
          <w:tcPr>
            <w:tcW w:w="5256" w:type="dxa"/>
            <w:gridSpan w:val="15"/>
            <w:shd w:val="clear" w:color="auto" w:fill="auto"/>
          </w:tcPr>
          <w:p w14:paraId="4EAD94F5" w14:textId="77777777" w:rsidR="00AF2533" w:rsidRDefault="00AF2533" w:rsidP="00AF2533">
            <w:pPr>
              <w:pStyle w:val="Heading2"/>
              <w:jc w:val="left"/>
              <w:rPr>
                <w:rFonts w:asciiTheme="minorHAnsi" w:hAnsiTheme="minorHAnsi"/>
                <w:b w:val="0"/>
              </w:rPr>
            </w:pPr>
            <w:r>
              <w:rPr>
                <w:rFonts w:asciiTheme="minorHAnsi" w:hAnsiTheme="minorHAnsi"/>
                <w:b w:val="0"/>
              </w:rPr>
              <w:t>OCCUPATION</w:t>
            </w:r>
          </w:p>
          <w:p w14:paraId="74386C71" w14:textId="77777777" w:rsidR="00AF2533" w:rsidRPr="00D67272" w:rsidRDefault="00AF2533" w:rsidP="00AF2533"/>
        </w:tc>
        <w:tc>
          <w:tcPr>
            <w:tcW w:w="2798" w:type="dxa"/>
            <w:gridSpan w:val="8"/>
            <w:shd w:val="clear" w:color="auto" w:fill="auto"/>
          </w:tcPr>
          <w:p w14:paraId="33A52B67" w14:textId="77777777" w:rsidR="00AF2533" w:rsidRDefault="00AF2533" w:rsidP="00AF2533">
            <w:pPr>
              <w:pStyle w:val="Heading2"/>
              <w:jc w:val="left"/>
              <w:rPr>
                <w:rFonts w:asciiTheme="minorHAnsi" w:hAnsiTheme="minorHAnsi"/>
                <w:b w:val="0"/>
              </w:rPr>
            </w:pPr>
            <w:r>
              <w:rPr>
                <w:rFonts w:asciiTheme="minorHAnsi" w:hAnsiTheme="minorHAnsi"/>
                <w:b w:val="0"/>
              </w:rPr>
              <w:t xml:space="preserve"> uNION NAME </w:t>
            </w:r>
          </w:p>
          <w:p w14:paraId="627EEE1A" w14:textId="77777777" w:rsidR="00AF2533" w:rsidRPr="00A327DF" w:rsidRDefault="00AF2533" w:rsidP="00AF2533">
            <w:pPr>
              <w:pStyle w:val="Heading2"/>
              <w:jc w:val="left"/>
              <w:rPr>
                <w:rFonts w:asciiTheme="minorHAnsi" w:hAnsiTheme="minorHAnsi"/>
                <w:b w:val="0"/>
              </w:rPr>
            </w:pPr>
            <w:r>
              <w:rPr>
                <w:rFonts w:asciiTheme="minorHAnsi" w:hAnsiTheme="minorHAnsi"/>
                <w:b w:val="0"/>
              </w:rPr>
              <w:t xml:space="preserve">                                  </w:t>
            </w:r>
          </w:p>
        </w:tc>
        <w:tc>
          <w:tcPr>
            <w:tcW w:w="3326" w:type="dxa"/>
            <w:gridSpan w:val="4"/>
            <w:shd w:val="clear" w:color="auto" w:fill="auto"/>
          </w:tcPr>
          <w:p w14:paraId="3A813390" w14:textId="77777777" w:rsidR="00AF2533" w:rsidRDefault="00AF2533" w:rsidP="00AF2533">
            <w:pPr>
              <w:pStyle w:val="Heading2"/>
              <w:jc w:val="left"/>
              <w:rPr>
                <w:rFonts w:asciiTheme="minorHAnsi" w:hAnsiTheme="minorHAnsi"/>
                <w:b w:val="0"/>
              </w:rPr>
            </w:pPr>
            <w:r w:rsidRPr="0033461B">
              <w:rPr>
                <w:rFonts w:asciiTheme="minorHAnsi" w:hAnsiTheme="minorHAnsi"/>
                <w:b w:val="0"/>
              </w:rPr>
              <w:t>LOCAL NO.</w:t>
            </w:r>
          </w:p>
          <w:p w14:paraId="09A3E62B" w14:textId="77777777" w:rsidR="00AF2533" w:rsidRPr="0033461B" w:rsidRDefault="00AF2533" w:rsidP="00AF2533"/>
        </w:tc>
      </w:tr>
      <w:tr w:rsidR="00AF2533" w:rsidRPr="00E849D4" w14:paraId="298CC2B0" w14:textId="77777777" w:rsidTr="00846FBA">
        <w:trPr>
          <w:cantSplit/>
          <w:trHeight w:val="1221"/>
          <w:jc w:val="center"/>
        </w:trPr>
        <w:tc>
          <w:tcPr>
            <w:tcW w:w="11380" w:type="dxa"/>
            <w:gridSpan w:val="27"/>
            <w:tcBorders>
              <w:bottom w:val="single" w:sz="4" w:space="0" w:color="808080"/>
            </w:tcBorders>
            <w:shd w:val="clear" w:color="auto" w:fill="auto"/>
          </w:tcPr>
          <w:p w14:paraId="77A4195C" w14:textId="77777777" w:rsidR="00AF2533" w:rsidRPr="008D0646" w:rsidRDefault="00AF2533" w:rsidP="00AF2533">
            <w:pPr>
              <w:pStyle w:val="Heading2"/>
              <w:jc w:val="left"/>
              <w:rPr>
                <w:rFonts w:asciiTheme="minorHAnsi" w:hAnsiTheme="minorHAnsi"/>
                <w:b w:val="0"/>
              </w:rPr>
            </w:pPr>
            <w:r>
              <w:rPr>
                <w:rFonts w:asciiTheme="minorHAnsi" w:hAnsiTheme="minorHAnsi"/>
                <w:b w:val="0"/>
              </w:rPr>
              <w:t>ADDITIONAL INFORMATION THAT COULD ASSIST IN LOCATION of parent, income and assets.  INclude names and contact information of other family members and friends.  list types and location of any property or assets owned by other parent.</w:t>
            </w:r>
          </w:p>
          <w:p w14:paraId="6D6DD4E2" w14:textId="77777777" w:rsidR="00AF2533" w:rsidRDefault="00AF2533" w:rsidP="00AF2533">
            <w:pPr>
              <w:pStyle w:val="Heading2"/>
              <w:jc w:val="left"/>
              <w:rPr>
                <w:rFonts w:asciiTheme="minorHAnsi" w:hAnsiTheme="minorHAnsi"/>
                <w:b w:val="0"/>
              </w:rPr>
            </w:pPr>
          </w:p>
        </w:tc>
      </w:tr>
      <w:tr w:rsidR="00AF2533" w:rsidRPr="0035516B" w14:paraId="512C0396" w14:textId="77777777" w:rsidTr="00846FBA">
        <w:trPr>
          <w:cantSplit/>
          <w:trHeight w:val="1311"/>
          <w:jc w:val="center"/>
        </w:trPr>
        <w:tc>
          <w:tcPr>
            <w:tcW w:w="11380" w:type="dxa"/>
            <w:gridSpan w:val="27"/>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auto"/>
            <w:vAlign w:val="center"/>
          </w:tcPr>
          <w:p w14:paraId="181592A9" w14:textId="77777777" w:rsidR="00AF2533" w:rsidRPr="007926E8" w:rsidRDefault="00AF2533" w:rsidP="00AF2533">
            <w:pPr>
              <w:pStyle w:val="Heading2"/>
              <w:jc w:val="left"/>
              <w:rPr>
                <w:rFonts w:asciiTheme="minorHAnsi" w:hAnsiTheme="minorHAnsi" w:cs="Tahoma"/>
                <w:sz w:val="8"/>
                <w:szCs w:val="8"/>
              </w:rPr>
            </w:pPr>
          </w:p>
          <w:p w14:paraId="0EA82421" w14:textId="77777777" w:rsidR="00AF2533" w:rsidRPr="00F313C6" w:rsidRDefault="00AF2533" w:rsidP="00AF2533">
            <w:pPr>
              <w:pStyle w:val="Heading2"/>
              <w:rPr>
                <w:rFonts w:asciiTheme="minorHAnsi" w:hAnsiTheme="minorHAnsi" w:cs="Tahoma"/>
                <w:sz w:val="22"/>
                <w:szCs w:val="22"/>
              </w:rPr>
            </w:pPr>
            <w:r w:rsidRPr="00F313C6">
              <w:rPr>
                <w:rFonts w:asciiTheme="minorHAnsi" w:hAnsiTheme="minorHAnsi" w:cs="Tahoma"/>
                <w:sz w:val="22"/>
                <w:szCs w:val="22"/>
              </w:rPr>
              <w:t>INFORMATION ABOUT THE OTHER PARENT</w:t>
            </w:r>
          </w:p>
          <w:p w14:paraId="637ECB72" w14:textId="77777777" w:rsidR="00AF2533" w:rsidRPr="007926E8" w:rsidRDefault="00AF2533" w:rsidP="00AF2533">
            <w:pPr>
              <w:pStyle w:val="Heading2"/>
              <w:jc w:val="left"/>
              <w:rPr>
                <w:rFonts w:asciiTheme="minorHAnsi" w:hAnsiTheme="minorHAnsi" w:cs="Tahoma"/>
                <w:sz w:val="20"/>
                <w:szCs w:val="20"/>
              </w:rPr>
            </w:pPr>
            <w:r>
              <w:rPr>
                <w:rFonts w:asciiTheme="minorHAnsi" w:hAnsiTheme="minorHAnsi" w:cs="Tahoma"/>
                <w:noProof/>
                <w:sz w:val="20"/>
                <w:szCs w:val="20"/>
              </w:rPr>
              <mc:AlternateContent>
                <mc:Choice Requires="wps">
                  <w:drawing>
                    <wp:anchor distT="0" distB="0" distL="114300" distR="114300" simplePos="0" relativeHeight="251924600" behindDoc="0" locked="0" layoutInCell="1" allowOverlap="1" wp14:anchorId="0B626FEC" wp14:editId="5A6C76F1">
                      <wp:simplePos x="0" y="0"/>
                      <wp:positionH relativeFrom="column">
                        <wp:posOffset>2234565</wp:posOffset>
                      </wp:positionH>
                      <wp:positionV relativeFrom="paragraph">
                        <wp:posOffset>28575</wp:posOffset>
                      </wp:positionV>
                      <wp:extent cx="128905" cy="106680"/>
                      <wp:effectExtent l="12065" t="10795" r="11430" b="6350"/>
                      <wp:wrapNone/>
                      <wp:docPr id="3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43C1B8" id="Rectangle 80" o:spid="_x0000_s1026" style="position:absolute;margin-left:175.95pt;margin-top:2.25pt;width:10.15pt;height:8.4pt;z-index:251924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"/>
                  </w:pict>
                </mc:Fallback>
              </mc:AlternateContent>
            </w:r>
            <w:r>
              <w:rPr>
                <w:rFonts w:asciiTheme="minorHAnsi" w:hAnsiTheme="minorHAnsi" w:cs="Tahoma"/>
                <w:noProof/>
                <w:sz w:val="20"/>
                <w:szCs w:val="20"/>
              </w:rPr>
              <mc:AlternateContent>
                <mc:Choice Requires="wps">
                  <w:drawing>
                    <wp:anchor distT="0" distB="0" distL="114300" distR="114300" simplePos="0" relativeHeight="251923576" behindDoc="0" locked="0" layoutInCell="1" allowOverlap="1" wp14:anchorId="0E1BDCF6" wp14:editId="5DF881F0">
                      <wp:simplePos x="0" y="0"/>
                      <wp:positionH relativeFrom="column">
                        <wp:posOffset>1508760</wp:posOffset>
                      </wp:positionH>
                      <wp:positionV relativeFrom="paragraph">
                        <wp:posOffset>27305</wp:posOffset>
                      </wp:positionV>
                      <wp:extent cx="128905" cy="106680"/>
                      <wp:effectExtent l="10160" t="9525" r="13335" b="7620"/>
                      <wp:wrapNone/>
                      <wp:docPr id="3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86E7C4" id="Rectangle 79" o:spid="_x0000_s1026" style="position:absolute;margin-left:118.8pt;margin-top:2.15pt;width:10.15pt;height:8.4pt;z-index:25192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"/>
                  </w:pict>
                </mc:Fallback>
              </mc:AlternateContent>
            </w:r>
            <w:r w:rsidRPr="007926E8">
              <w:rPr>
                <w:rFonts w:asciiTheme="minorHAnsi" w:hAnsiTheme="minorHAnsi" w:cs="Tahoma"/>
                <w:sz w:val="20"/>
                <w:szCs w:val="20"/>
              </w:rPr>
              <w:t>THIS OTHER PARENT IS THE          MOTHER       FATHER/ALLEGED FATHER</w:t>
            </w:r>
            <w:r>
              <w:rPr>
                <w:rFonts w:asciiTheme="minorHAnsi" w:hAnsiTheme="minorHAnsi" w:cs="Tahoma"/>
                <w:sz w:val="20"/>
                <w:szCs w:val="20"/>
              </w:rPr>
              <w:t xml:space="preserve"> of _____________________________________ </w:t>
            </w:r>
            <w:r>
              <w:rPr>
                <w:rFonts w:asciiTheme="minorHAnsi" w:hAnsiTheme="minorHAnsi" w:cs="Tahoma"/>
              </w:rPr>
              <w:t>(list child(ren))</w:t>
            </w:r>
          </w:p>
          <w:p w14:paraId="124FBCDE" w14:textId="77777777" w:rsidR="00AF2533" w:rsidRPr="007926E8" w:rsidRDefault="00AF2533" w:rsidP="00AF2533">
            <w:pPr>
              <w:rPr>
                <w:rFonts w:asciiTheme="minorHAnsi" w:hAnsiTheme="minorHAnsi"/>
                <w:sz w:val="18"/>
                <w:szCs w:val="18"/>
              </w:rPr>
            </w:pPr>
            <w:r w:rsidRPr="007926E8">
              <w:rPr>
                <w:rFonts w:asciiTheme="minorHAnsi" w:hAnsiTheme="minorHAnsi"/>
                <w:b/>
                <w:sz w:val="18"/>
                <w:szCs w:val="18"/>
                <w:u w:val="single"/>
              </w:rPr>
              <w:t>OTHER PARENT</w:t>
            </w:r>
            <w:r w:rsidRPr="007926E8">
              <w:rPr>
                <w:rFonts w:asciiTheme="minorHAnsi" w:hAnsiTheme="minorHAnsi"/>
                <w:sz w:val="18"/>
                <w:szCs w:val="18"/>
              </w:rPr>
              <w:t xml:space="preserve"> REFERS TO THE NON-APPLICANT PARENT OF THE CHILD(REN) </w:t>
            </w:r>
            <w:r w:rsidRPr="007926E8">
              <w:rPr>
                <w:rFonts w:asciiTheme="minorHAnsi" w:hAnsiTheme="minorHAnsi"/>
                <w:b/>
                <w:sz w:val="18"/>
                <w:szCs w:val="18"/>
                <w:u w:val="single"/>
              </w:rPr>
              <w:t>OR</w:t>
            </w:r>
            <w:r w:rsidRPr="007926E8">
              <w:rPr>
                <w:rFonts w:asciiTheme="minorHAnsi" w:hAnsiTheme="minorHAnsi"/>
                <w:sz w:val="18"/>
                <w:szCs w:val="18"/>
              </w:rPr>
              <w:t xml:space="preserve"> IN THE CASE OF A CARETAKER APPLICANT, IT REFERS TO </w:t>
            </w:r>
            <w:r w:rsidRPr="007926E8">
              <w:rPr>
                <w:rFonts w:asciiTheme="minorHAnsi" w:hAnsiTheme="minorHAnsi"/>
                <w:b/>
                <w:sz w:val="18"/>
                <w:szCs w:val="18"/>
              </w:rPr>
              <w:t>BOTH</w:t>
            </w:r>
            <w:r w:rsidRPr="007926E8">
              <w:rPr>
                <w:rFonts w:asciiTheme="minorHAnsi" w:hAnsiTheme="minorHAnsi"/>
                <w:sz w:val="18"/>
                <w:szCs w:val="18"/>
              </w:rPr>
              <w:t xml:space="preserve"> THE MOTHER AND FATHER OF THE CHILD(REN) AND AN  INFORMATION SHEET FOR EACH PARENT IS NEEDED. </w:t>
            </w:r>
          </w:p>
          <w:p w14:paraId="180D4C12" w14:textId="77777777" w:rsidR="00AF2533" w:rsidRPr="0035516B" w:rsidRDefault="00AF2533" w:rsidP="00AF2533">
            <w:pPr>
              <w:jc w:val="center"/>
              <w:rPr>
                <w:b/>
              </w:rPr>
            </w:pPr>
            <w:r w:rsidRPr="007926E8">
              <w:rPr>
                <w:rFonts w:asciiTheme="minorHAnsi" w:hAnsiTheme="minorHAnsi" w:cs="Tahoma"/>
                <w:b/>
                <w:szCs w:val="16"/>
              </w:rPr>
              <w:t>*IF THERE ARE MORE THAN 2 OTHER PARENTS, PLEASE MAKE COPIES AS NEEDED TO PROVIDE INFORMATION FOR EACH ADDITIONAL OTHER PARENT.*</w:t>
            </w:r>
          </w:p>
        </w:tc>
      </w:tr>
      <w:tr w:rsidR="00AF2533" w:rsidRPr="001276A4" w14:paraId="6C2AF9EF" w14:textId="77777777" w:rsidTr="00846FBA">
        <w:trPr>
          <w:cantSplit/>
          <w:trHeight w:val="294"/>
          <w:jc w:val="center"/>
        </w:trPr>
        <w:tc>
          <w:tcPr>
            <w:tcW w:w="11380" w:type="dxa"/>
            <w:gridSpan w:val="27"/>
            <w:tcBorders>
              <w:top w:val="thinThickThinMediumGap" w:sz="24" w:space="0" w:color="auto"/>
            </w:tcBorders>
            <w:shd w:val="clear" w:color="auto" w:fill="auto"/>
            <w:vAlign w:val="center"/>
          </w:tcPr>
          <w:p w14:paraId="20928269" w14:textId="77777777" w:rsidR="00AF2533" w:rsidRDefault="00AF2533" w:rsidP="00AF2533">
            <w:pPr>
              <w:pStyle w:val="Heading2"/>
              <w:jc w:val="left"/>
              <w:rPr>
                <w:rFonts w:asciiTheme="minorHAnsi" w:hAnsiTheme="minorHAnsi"/>
                <w:noProof/>
              </w:rPr>
            </w:pPr>
            <w:r w:rsidRPr="00E7738C">
              <w:rPr>
                <w:rFonts w:asciiTheme="minorHAnsi" w:hAnsiTheme="minorHAnsi"/>
                <w:noProof/>
                <w:highlight w:val="yellow"/>
              </w:rPr>
              <mc:AlternateContent>
                <mc:Choice Requires="wps">
                  <w:drawing>
                    <wp:anchor distT="0" distB="0" distL="114300" distR="114300" simplePos="0" relativeHeight="251926648" behindDoc="0" locked="0" layoutInCell="1" allowOverlap="1" wp14:anchorId="219DB359" wp14:editId="39F62B09">
                      <wp:simplePos x="0" y="0"/>
                      <wp:positionH relativeFrom="column">
                        <wp:posOffset>3735070</wp:posOffset>
                      </wp:positionH>
                      <wp:positionV relativeFrom="paragraph">
                        <wp:posOffset>-1905</wp:posOffset>
                      </wp:positionV>
                      <wp:extent cx="128905" cy="106680"/>
                      <wp:effectExtent l="5080" t="7620" r="8890" b="9525"/>
                      <wp:wrapNone/>
                      <wp:docPr id="3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4C08AF" id="Rectangle 82" o:spid="_x0000_s1026" style="position:absolute;margin-left:294.1pt;margin-top:-.15pt;width:10.15pt;height:8.4pt;z-index:251926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"/>
                  </w:pict>
                </mc:Fallback>
              </mc:AlternateContent>
            </w:r>
            <w:r w:rsidRPr="00E7738C">
              <w:rPr>
                <w:rFonts w:asciiTheme="minorHAnsi" w:hAnsiTheme="minorHAnsi"/>
                <w:noProof/>
                <w:highlight w:val="yellow"/>
              </w:rPr>
              <mc:AlternateContent>
                <mc:Choice Requires="wps">
                  <w:drawing>
                    <wp:anchor distT="0" distB="0" distL="114300" distR="114300" simplePos="0" relativeHeight="251925624" behindDoc="0" locked="0" layoutInCell="1" allowOverlap="1" wp14:anchorId="33DDB99C" wp14:editId="5C265822">
                      <wp:simplePos x="0" y="0"/>
                      <wp:positionH relativeFrom="column">
                        <wp:posOffset>3134360</wp:posOffset>
                      </wp:positionH>
                      <wp:positionV relativeFrom="paragraph">
                        <wp:posOffset>-2540</wp:posOffset>
                      </wp:positionV>
                      <wp:extent cx="128905" cy="106680"/>
                      <wp:effectExtent l="13970" t="6985" r="9525" b="10160"/>
                      <wp:wrapNone/>
                      <wp:docPr id="3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6224EB" id="Rectangle 81" o:spid="_x0000_s1026" style="position:absolute;margin-left:246.8pt;margin-top:-.2pt;width:10.15pt;height:8.4pt;z-index:251925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"/>
                  </w:pict>
                </mc:Fallback>
              </mc:AlternateContent>
            </w:r>
            <w:r w:rsidRPr="00E7738C">
              <w:rPr>
                <w:rFonts w:asciiTheme="minorHAnsi" w:hAnsiTheme="minorHAnsi"/>
                <w:noProof/>
                <w:highlight w:val="yellow"/>
              </w:rPr>
              <w:t>IS THERE A HISTORY OF DOMESTIC VIOLENCE WITH THIS other parent?           yes                  no</w:t>
            </w:r>
            <w:r>
              <w:rPr>
                <w:rFonts w:asciiTheme="minorHAnsi" w:hAnsiTheme="minorHAnsi"/>
                <w:noProof/>
              </w:rPr>
              <w:t xml:space="preserve"> </w:t>
            </w:r>
          </w:p>
          <w:p w14:paraId="2FA1C5B8" w14:textId="77777777" w:rsidR="00AF2533" w:rsidRPr="0040798D" w:rsidRDefault="00AF2533" w:rsidP="00AF2533">
            <w:pPr>
              <w:pStyle w:val="Heading2"/>
              <w:jc w:val="left"/>
              <w:rPr>
                <w:rFonts w:asciiTheme="minorHAnsi" w:hAnsiTheme="minorHAnsi"/>
                <w:noProof/>
              </w:rPr>
            </w:pPr>
            <w:r>
              <w:rPr>
                <w:rFonts w:asciiTheme="minorHAnsi" w:hAnsiTheme="minorHAnsi"/>
              </w:rPr>
              <w:t>If yes, provide available documentation or a statement explaining the situation.</w:t>
            </w:r>
          </w:p>
        </w:tc>
      </w:tr>
      <w:tr w:rsidR="00AF2533" w:rsidRPr="00237D49" w14:paraId="27B03FBF" w14:textId="77777777" w:rsidTr="00846FBA">
        <w:trPr>
          <w:cantSplit/>
          <w:trHeight w:val="393"/>
          <w:jc w:val="center"/>
        </w:trPr>
        <w:tc>
          <w:tcPr>
            <w:tcW w:w="11380" w:type="dxa"/>
            <w:gridSpan w:val="27"/>
            <w:shd w:val="clear" w:color="auto" w:fill="auto"/>
            <w:vAlign w:val="center"/>
          </w:tcPr>
          <w:p w14:paraId="47C33AB6" w14:textId="77777777" w:rsidR="00AF2533" w:rsidRPr="00237D49" w:rsidRDefault="00AF2533" w:rsidP="00AF2533">
            <w:pPr>
              <w:pStyle w:val="Heading2"/>
              <w:jc w:val="left"/>
              <w:rPr>
                <w:rFonts w:asciiTheme="minorHAnsi" w:hAnsiTheme="minorHAnsi"/>
                <w:noProof/>
              </w:rPr>
            </w:pPr>
            <w:r>
              <w:rPr>
                <w:rFonts w:asciiTheme="minorHAnsi" w:hAnsiTheme="minorHAnsi"/>
                <w:b w:val="0"/>
                <w:noProof/>
              </w:rPr>
              <mc:AlternateContent>
                <mc:Choice Requires="wps">
                  <w:drawing>
                    <wp:anchor distT="0" distB="0" distL="114300" distR="114300" simplePos="0" relativeHeight="251930744" behindDoc="0" locked="0" layoutInCell="1" allowOverlap="1" wp14:anchorId="460FEE9C" wp14:editId="6C41C3D7">
                      <wp:simplePos x="0" y="0"/>
                      <wp:positionH relativeFrom="column">
                        <wp:posOffset>5200650</wp:posOffset>
                      </wp:positionH>
                      <wp:positionV relativeFrom="paragraph">
                        <wp:posOffset>15240</wp:posOffset>
                      </wp:positionV>
                      <wp:extent cx="128905" cy="102870"/>
                      <wp:effectExtent l="13335" t="11430" r="10160" b="9525"/>
                      <wp:wrapNone/>
                      <wp:docPr id="2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E8F898" id="Rectangle 86" o:spid="_x0000_s1026" style="position:absolute;margin-left:409.5pt;margin-top:1.2pt;width:10.15pt;height:8.1pt;z-index:251930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29720" behindDoc="0" locked="0" layoutInCell="1" allowOverlap="1" wp14:anchorId="320301E6" wp14:editId="386C9285">
                      <wp:simplePos x="0" y="0"/>
                      <wp:positionH relativeFrom="column">
                        <wp:posOffset>3994150</wp:posOffset>
                      </wp:positionH>
                      <wp:positionV relativeFrom="paragraph">
                        <wp:posOffset>15240</wp:posOffset>
                      </wp:positionV>
                      <wp:extent cx="128905" cy="102870"/>
                      <wp:effectExtent l="6985" t="11430" r="6985" b="9525"/>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80AD6D" id="Rectangle 85" o:spid="_x0000_s1026" style="position:absolute;margin-left:314.5pt;margin-top:1.2pt;width:10.15pt;height:8.1pt;z-index:251929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31768" behindDoc="0" locked="0" layoutInCell="1" allowOverlap="1" wp14:anchorId="383DDA79" wp14:editId="37F32BD9">
                      <wp:simplePos x="0" y="0"/>
                      <wp:positionH relativeFrom="column">
                        <wp:posOffset>5934710</wp:posOffset>
                      </wp:positionH>
                      <wp:positionV relativeFrom="paragraph">
                        <wp:posOffset>12700</wp:posOffset>
                      </wp:positionV>
                      <wp:extent cx="128905" cy="102870"/>
                      <wp:effectExtent l="13970" t="8890" r="9525" b="12065"/>
                      <wp:wrapNone/>
                      <wp:docPr id="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32EB80" id="Rectangle 87" o:spid="_x0000_s1026" style="position:absolute;margin-left:467.3pt;margin-top:1pt;width:10.15pt;height:8.1pt;z-index:251931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28696" behindDoc="0" locked="0" layoutInCell="1" allowOverlap="1" wp14:anchorId="06E60026" wp14:editId="40A05CE4">
                      <wp:simplePos x="0" y="0"/>
                      <wp:positionH relativeFrom="column">
                        <wp:posOffset>3263265</wp:posOffset>
                      </wp:positionH>
                      <wp:positionV relativeFrom="paragraph">
                        <wp:posOffset>12700</wp:posOffset>
                      </wp:positionV>
                      <wp:extent cx="128905" cy="102870"/>
                      <wp:effectExtent l="9525" t="8890" r="13970" b="12065"/>
                      <wp:wrapNone/>
                      <wp:docPr id="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1300EF" id="Rectangle 84" o:spid="_x0000_s1026" style="position:absolute;margin-left:256.95pt;margin-top:1pt;width:10.15pt;height:8.1pt;z-index:251928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"/>
                  </w:pict>
                </mc:Fallback>
              </mc:AlternateContent>
            </w:r>
            <w:r>
              <w:rPr>
                <w:rFonts w:asciiTheme="minorHAnsi" w:hAnsiTheme="minorHAnsi"/>
                <w:noProof/>
              </w:rPr>
              <mc:AlternateContent>
                <mc:Choice Requires="wps">
                  <w:drawing>
                    <wp:anchor distT="0" distB="0" distL="114300" distR="114300" simplePos="0" relativeHeight="251927672" behindDoc="0" locked="0" layoutInCell="1" allowOverlap="1" wp14:anchorId="63185B50" wp14:editId="3873E6A7">
                      <wp:simplePos x="0" y="0"/>
                      <wp:positionH relativeFrom="column">
                        <wp:posOffset>2291080</wp:posOffset>
                      </wp:positionH>
                      <wp:positionV relativeFrom="paragraph">
                        <wp:posOffset>15240</wp:posOffset>
                      </wp:positionV>
                      <wp:extent cx="128905" cy="102870"/>
                      <wp:effectExtent l="8890" t="11430" r="5080" b="9525"/>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5870CF" id="Rectangle 83" o:spid="_x0000_s1026" style="position:absolute;margin-left:180.4pt;margin-top:1.2pt;width:10.15pt;height:8.1pt;z-index:251927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"/>
                  </w:pict>
                </mc:Fallback>
              </mc:AlternateContent>
            </w:r>
            <w:r>
              <w:rPr>
                <w:rFonts w:asciiTheme="minorHAnsi" w:hAnsiTheme="minorHAnsi"/>
                <w:noProof/>
              </w:rPr>
              <w:t>applicant’s relationship to thIS</w:t>
            </w:r>
            <w:r w:rsidRPr="00237D49">
              <w:rPr>
                <w:rFonts w:asciiTheme="minorHAnsi" w:hAnsiTheme="minorHAnsi"/>
                <w:noProof/>
              </w:rPr>
              <w:t xml:space="preserve"> other parent: </w:t>
            </w:r>
            <w:r>
              <w:rPr>
                <w:rFonts w:asciiTheme="minorHAnsi" w:hAnsiTheme="minorHAnsi"/>
                <w:noProof/>
              </w:rPr>
              <w:t xml:space="preserve">         Never married           married              legally separated               divorced              other </w:t>
            </w:r>
            <w:r>
              <w:rPr>
                <w:rFonts w:asciiTheme="minorHAnsi" w:hAnsiTheme="minorHAnsi"/>
                <w:b w:val="0"/>
                <w:caps w:val="0"/>
                <w:noProof/>
              </w:rPr>
              <w:t>(n</w:t>
            </w:r>
            <w:r w:rsidRPr="00FE7B39">
              <w:rPr>
                <w:rFonts w:asciiTheme="minorHAnsi" w:hAnsiTheme="minorHAnsi"/>
                <w:b w:val="0"/>
                <w:caps w:val="0"/>
                <w:noProof/>
              </w:rPr>
              <w:t>ote below)</w:t>
            </w:r>
          </w:p>
        </w:tc>
      </w:tr>
      <w:tr w:rsidR="00AF2533" w:rsidRPr="00857302" w14:paraId="1D1228C8" w14:textId="77777777" w:rsidTr="00846FBA">
        <w:trPr>
          <w:cantSplit/>
          <w:trHeight w:val="432"/>
          <w:jc w:val="center"/>
        </w:trPr>
        <w:tc>
          <w:tcPr>
            <w:tcW w:w="3163" w:type="dxa"/>
            <w:gridSpan w:val="5"/>
            <w:shd w:val="clear" w:color="auto" w:fill="auto"/>
          </w:tcPr>
          <w:p w14:paraId="2F8A3DE2"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Last nAME</w:t>
            </w:r>
          </w:p>
          <w:p w14:paraId="6574C31E" w14:textId="77777777" w:rsidR="00AF2533" w:rsidRPr="00BE1E73" w:rsidRDefault="00AF2533" w:rsidP="00AF2533">
            <w:pPr>
              <w:rPr>
                <w:highlight w:val="yellow"/>
              </w:rPr>
            </w:pPr>
          </w:p>
        </w:tc>
        <w:tc>
          <w:tcPr>
            <w:tcW w:w="2640" w:type="dxa"/>
            <w:gridSpan w:val="11"/>
            <w:shd w:val="clear" w:color="auto" w:fill="auto"/>
          </w:tcPr>
          <w:p w14:paraId="4B6E42B2"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FIRST</w:t>
            </w:r>
          </w:p>
          <w:p w14:paraId="6001769C" w14:textId="77777777" w:rsidR="00AF2533" w:rsidRPr="00BE1E73" w:rsidRDefault="00AF2533" w:rsidP="00AF2533">
            <w:pPr>
              <w:rPr>
                <w:highlight w:val="yellow"/>
              </w:rPr>
            </w:pPr>
          </w:p>
        </w:tc>
        <w:tc>
          <w:tcPr>
            <w:tcW w:w="1400" w:type="dxa"/>
            <w:gridSpan w:val="5"/>
            <w:shd w:val="clear" w:color="auto" w:fill="auto"/>
          </w:tcPr>
          <w:p w14:paraId="3330379B"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MIDDLE</w:t>
            </w:r>
          </w:p>
          <w:p w14:paraId="5BD21597" w14:textId="77777777" w:rsidR="00AF2533" w:rsidRPr="00BE1E73" w:rsidRDefault="00AF2533" w:rsidP="00AF2533">
            <w:pPr>
              <w:rPr>
                <w:highlight w:val="yellow"/>
              </w:rPr>
            </w:pPr>
          </w:p>
        </w:tc>
        <w:tc>
          <w:tcPr>
            <w:tcW w:w="4177" w:type="dxa"/>
            <w:gridSpan w:val="6"/>
            <w:shd w:val="clear" w:color="auto" w:fill="auto"/>
          </w:tcPr>
          <w:p w14:paraId="25932B5B"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MAIDEN OR OTHER</w:t>
            </w:r>
          </w:p>
          <w:p w14:paraId="19F3124F" w14:textId="77777777" w:rsidR="00AF2533" w:rsidRPr="00857302" w:rsidRDefault="00AF2533" w:rsidP="00AF2533"/>
        </w:tc>
      </w:tr>
      <w:tr w:rsidR="00AF2533" w:rsidRPr="00857302" w14:paraId="3DFC79F3" w14:textId="77777777" w:rsidTr="00846FBA">
        <w:trPr>
          <w:cantSplit/>
          <w:trHeight w:val="432"/>
          <w:jc w:val="center"/>
        </w:trPr>
        <w:tc>
          <w:tcPr>
            <w:tcW w:w="3163" w:type="dxa"/>
            <w:gridSpan w:val="5"/>
            <w:shd w:val="clear" w:color="auto" w:fill="auto"/>
            <w:vAlign w:val="center"/>
          </w:tcPr>
          <w:p w14:paraId="5CB35074"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ssn</w:t>
            </w:r>
          </w:p>
          <w:p w14:paraId="66225D23" w14:textId="77777777" w:rsidR="00AF2533" w:rsidRPr="00BE1E73" w:rsidRDefault="00AF2533" w:rsidP="00AF2533">
            <w:pPr>
              <w:rPr>
                <w:highlight w:val="yellow"/>
              </w:rPr>
            </w:pPr>
          </w:p>
        </w:tc>
        <w:tc>
          <w:tcPr>
            <w:tcW w:w="1812" w:type="dxa"/>
            <w:gridSpan w:val="9"/>
            <w:shd w:val="clear" w:color="auto" w:fill="auto"/>
            <w:vAlign w:val="center"/>
          </w:tcPr>
          <w:p w14:paraId="4F5BF03D"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dob/AGE(appx)</w:t>
            </w:r>
          </w:p>
          <w:p w14:paraId="151C3CEA" w14:textId="77777777" w:rsidR="00AF2533" w:rsidRPr="00BE1E73" w:rsidRDefault="00AF2533" w:rsidP="00AF2533">
            <w:pPr>
              <w:rPr>
                <w:highlight w:val="yellow"/>
              </w:rPr>
            </w:pPr>
          </w:p>
        </w:tc>
        <w:tc>
          <w:tcPr>
            <w:tcW w:w="6405" w:type="dxa"/>
            <w:gridSpan w:val="13"/>
            <w:shd w:val="clear" w:color="auto" w:fill="auto"/>
            <w:vAlign w:val="center"/>
          </w:tcPr>
          <w:p w14:paraId="77598DEF"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pLACE OF BIRTH (CITY &amp; STATE)</w:t>
            </w:r>
          </w:p>
          <w:p w14:paraId="41A6FB1E" w14:textId="77777777" w:rsidR="00AF2533" w:rsidRPr="00857302" w:rsidRDefault="00AF2533" w:rsidP="00AF2533"/>
        </w:tc>
      </w:tr>
      <w:tr w:rsidR="00AF2533" w:rsidRPr="00196061" w14:paraId="69CA5431" w14:textId="77777777" w:rsidTr="00846FBA">
        <w:trPr>
          <w:cantSplit/>
          <w:trHeight w:val="366"/>
          <w:jc w:val="center"/>
        </w:trPr>
        <w:tc>
          <w:tcPr>
            <w:tcW w:w="1531" w:type="dxa"/>
            <w:gridSpan w:val="2"/>
            <w:shd w:val="clear" w:color="auto" w:fill="auto"/>
          </w:tcPr>
          <w:p w14:paraId="19DF4721" w14:textId="77777777" w:rsidR="00AF2533" w:rsidRPr="00BE1E73" w:rsidRDefault="00AF2533" w:rsidP="00AF2533">
            <w:pPr>
              <w:pStyle w:val="Heading2"/>
              <w:jc w:val="left"/>
              <w:rPr>
                <w:highlight w:val="yellow"/>
              </w:rPr>
            </w:pPr>
            <w:r w:rsidRPr="00BE1E73">
              <w:rPr>
                <w:rFonts w:asciiTheme="minorHAnsi" w:hAnsiTheme="minorHAnsi"/>
                <w:b w:val="0"/>
                <w:noProof/>
                <w:highlight w:val="yellow"/>
              </w:rPr>
              <w:t>GENDER</w:t>
            </w:r>
          </w:p>
        </w:tc>
        <w:tc>
          <w:tcPr>
            <w:tcW w:w="4858" w:type="dxa"/>
            <w:gridSpan w:val="17"/>
            <w:shd w:val="clear" w:color="auto" w:fill="auto"/>
          </w:tcPr>
          <w:p w14:paraId="25B88D63" w14:textId="77777777" w:rsidR="00AF2533" w:rsidRPr="00BE1E73" w:rsidRDefault="00AF2533" w:rsidP="00AF2533">
            <w:pPr>
              <w:pStyle w:val="Heading2"/>
              <w:jc w:val="left"/>
              <w:rPr>
                <w:highlight w:val="yellow"/>
              </w:rPr>
            </w:pPr>
            <w:r w:rsidRPr="00BE1E73">
              <w:rPr>
                <w:rFonts w:asciiTheme="minorHAnsi" w:hAnsiTheme="minorHAnsi"/>
                <w:b w:val="0"/>
                <w:noProof/>
                <w:highlight w:val="yellow"/>
              </w:rPr>
              <w:t>rACE</w:t>
            </w:r>
          </w:p>
        </w:tc>
        <w:tc>
          <w:tcPr>
            <w:tcW w:w="4991" w:type="dxa"/>
            <w:gridSpan w:val="8"/>
            <w:shd w:val="clear" w:color="auto" w:fill="auto"/>
            <w:vAlign w:val="center"/>
          </w:tcPr>
          <w:p w14:paraId="3414E4FC" w14:textId="77777777" w:rsidR="00AF2533" w:rsidRDefault="00AF2533" w:rsidP="00AF2533">
            <w:pPr>
              <w:pStyle w:val="Heading2"/>
              <w:jc w:val="left"/>
              <w:rPr>
                <w:b w:val="0"/>
              </w:rPr>
            </w:pPr>
            <w:r>
              <w:rPr>
                <w:rFonts w:asciiTheme="minorHAnsi" w:hAnsiTheme="minorHAnsi"/>
                <w:b w:val="0"/>
                <w:noProof/>
              </w:rPr>
              <mc:AlternateContent>
                <mc:Choice Requires="wps">
                  <w:drawing>
                    <wp:anchor distT="0" distB="0" distL="114300" distR="114300" simplePos="0" relativeHeight="251933816" behindDoc="0" locked="0" layoutInCell="1" allowOverlap="1" wp14:anchorId="51645F4C" wp14:editId="12A8BD28">
                      <wp:simplePos x="0" y="0"/>
                      <wp:positionH relativeFrom="column">
                        <wp:posOffset>2399030</wp:posOffset>
                      </wp:positionH>
                      <wp:positionV relativeFrom="paragraph">
                        <wp:posOffset>22860</wp:posOffset>
                      </wp:positionV>
                      <wp:extent cx="128905" cy="106680"/>
                      <wp:effectExtent l="11430" t="13335" r="12065" b="13335"/>
                      <wp:wrapNone/>
                      <wp:docPr id="2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52E225" id="Rectangle 89" o:spid="_x0000_s1026" style="position:absolute;margin-left:188.9pt;margin-top:1.8pt;width:10.15pt;height:8.4pt;z-index:251933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932792" behindDoc="0" locked="0" layoutInCell="1" allowOverlap="1" wp14:anchorId="6E6D5323" wp14:editId="731B5AFA">
                      <wp:simplePos x="0" y="0"/>
                      <wp:positionH relativeFrom="column">
                        <wp:posOffset>2034540</wp:posOffset>
                      </wp:positionH>
                      <wp:positionV relativeFrom="paragraph">
                        <wp:posOffset>18415</wp:posOffset>
                      </wp:positionV>
                      <wp:extent cx="123190" cy="106680"/>
                      <wp:effectExtent l="8890" t="8890" r="10795" b="8255"/>
                      <wp:wrapNone/>
                      <wp:docPr id="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CC95FF" id="Rectangle 88" o:spid="_x0000_s1026" style="position:absolute;margin-left:160.2pt;margin-top:1.45pt;width:9.7pt;height:8.4pt;z-index:251932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4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Yxflss&#10;qCGSUkU+m81T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"/>
                  </w:pict>
                </mc:Fallback>
              </mc:AlternateContent>
            </w:r>
            <w:r>
              <w:rPr>
                <w:rFonts w:asciiTheme="minorHAnsi" w:hAnsiTheme="minorHAnsi"/>
                <w:b w:val="0"/>
                <w:noProof/>
              </w:rPr>
              <w:t xml:space="preserve">DOES OTHER PARENT NEED AN INTERPRETER?            yes         no </w:t>
            </w:r>
            <w:r>
              <w:rPr>
                <w:b w:val="0"/>
              </w:rPr>
              <w:t xml:space="preserve"> </w:t>
            </w:r>
          </w:p>
          <w:p w14:paraId="20A15F1B" w14:textId="77777777" w:rsidR="00AF2533" w:rsidRPr="00196061" w:rsidRDefault="00AF2533" w:rsidP="00AF2533">
            <w:pPr>
              <w:pStyle w:val="Heading2"/>
              <w:jc w:val="left"/>
              <w:rPr>
                <w:rFonts w:asciiTheme="minorHAnsi" w:hAnsiTheme="minorHAnsi"/>
                <w:b w:val="0"/>
                <w:noProof/>
              </w:rPr>
            </w:pPr>
            <w:r w:rsidRPr="00196061">
              <w:rPr>
                <w:rFonts w:asciiTheme="minorHAnsi" w:hAnsiTheme="minorHAnsi"/>
                <w:b w:val="0"/>
              </w:rPr>
              <w:t>languag</w:t>
            </w:r>
            <w:r>
              <w:rPr>
                <w:rFonts w:asciiTheme="minorHAnsi" w:hAnsiTheme="minorHAnsi"/>
                <w:b w:val="0"/>
              </w:rPr>
              <w:t>E or other SERvice needed:</w:t>
            </w:r>
          </w:p>
        </w:tc>
      </w:tr>
      <w:tr w:rsidR="00AF2533" w:rsidRPr="005C2122" w14:paraId="3852EFF2" w14:textId="77777777" w:rsidTr="004B364E">
        <w:trPr>
          <w:cantSplit/>
          <w:trHeight w:val="432"/>
          <w:jc w:val="center"/>
        </w:trPr>
        <w:tc>
          <w:tcPr>
            <w:tcW w:w="4723" w:type="dxa"/>
            <w:gridSpan w:val="11"/>
            <w:shd w:val="clear" w:color="auto" w:fill="auto"/>
            <w:vAlign w:val="center"/>
          </w:tcPr>
          <w:p w14:paraId="120CBD49"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mAILING aDDRESS-STREET</w:t>
            </w:r>
          </w:p>
          <w:p w14:paraId="0DC65910" w14:textId="77777777" w:rsidR="00AF2533" w:rsidRPr="00BE1E73" w:rsidRDefault="00AF2533" w:rsidP="00AF2533">
            <w:pPr>
              <w:rPr>
                <w:highlight w:val="yellow"/>
              </w:rPr>
            </w:pPr>
          </w:p>
        </w:tc>
        <w:tc>
          <w:tcPr>
            <w:tcW w:w="3847" w:type="dxa"/>
            <w:gridSpan w:val="13"/>
            <w:shd w:val="clear" w:color="auto" w:fill="auto"/>
            <w:vAlign w:val="center"/>
          </w:tcPr>
          <w:p w14:paraId="0D536F7E"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CITY</w:t>
            </w:r>
          </w:p>
          <w:p w14:paraId="54E8DC7C" w14:textId="77777777" w:rsidR="00AF2533" w:rsidRPr="00BE1E73" w:rsidRDefault="00AF2533" w:rsidP="00AF2533">
            <w:pPr>
              <w:rPr>
                <w:highlight w:val="yellow"/>
              </w:rPr>
            </w:pPr>
          </w:p>
        </w:tc>
        <w:tc>
          <w:tcPr>
            <w:tcW w:w="810" w:type="dxa"/>
            <w:shd w:val="clear" w:color="auto" w:fill="auto"/>
            <w:vAlign w:val="center"/>
          </w:tcPr>
          <w:p w14:paraId="045F653B"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STATE</w:t>
            </w:r>
          </w:p>
          <w:p w14:paraId="5ABB364A" w14:textId="77777777" w:rsidR="00AF2533" w:rsidRPr="00BE1E73" w:rsidRDefault="00AF2533" w:rsidP="00AF2533">
            <w:pPr>
              <w:rPr>
                <w:highlight w:val="yellow"/>
              </w:rPr>
            </w:pPr>
          </w:p>
        </w:tc>
        <w:tc>
          <w:tcPr>
            <w:tcW w:w="2000" w:type="dxa"/>
            <w:gridSpan w:val="2"/>
            <w:shd w:val="clear" w:color="auto" w:fill="auto"/>
            <w:vAlign w:val="center"/>
          </w:tcPr>
          <w:p w14:paraId="5B1E9504" w14:textId="77777777" w:rsidR="00AF2533" w:rsidRPr="00BE1E73" w:rsidRDefault="00AF2533" w:rsidP="00AF2533">
            <w:pPr>
              <w:pStyle w:val="Heading2"/>
              <w:jc w:val="left"/>
              <w:rPr>
                <w:rFonts w:asciiTheme="minorHAnsi" w:hAnsiTheme="minorHAnsi"/>
                <w:b w:val="0"/>
                <w:noProof/>
                <w:highlight w:val="yellow"/>
              </w:rPr>
            </w:pPr>
            <w:r w:rsidRPr="00BE1E73">
              <w:rPr>
                <w:rFonts w:asciiTheme="minorHAnsi" w:hAnsiTheme="minorHAnsi"/>
                <w:b w:val="0"/>
                <w:noProof/>
                <w:highlight w:val="yellow"/>
              </w:rPr>
              <w:t>ZIP</w:t>
            </w:r>
          </w:p>
          <w:p w14:paraId="3F479604" w14:textId="77777777" w:rsidR="00AF2533" w:rsidRPr="00BE1E73" w:rsidRDefault="00AF2533" w:rsidP="00AF2533">
            <w:pPr>
              <w:rPr>
                <w:highlight w:val="yellow"/>
              </w:rPr>
            </w:pPr>
          </w:p>
        </w:tc>
      </w:tr>
      <w:tr w:rsidR="00AF2533" w:rsidRPr="005C2122" w14:paraId="71E74DD0" w14:textId="77777777" w:rsidTr="004B364E">
        <w:trPr>
          <w:cantSplit/>
          <w:trHeight w:val="432"/>
          <w:jc w:val="center"/>
        </w:trPr>
        <w:tc>
          <w:tcPr>
            <w:tcW w:w="4723" w:type="dxa"/>
            <w:gridSpan w:val="11"/>
            <w:shd w:val="clear" w:color="auto" w:fill="auto"/>
            <w:vAlign w:val="center"/>
          </w:tcPr>
          <w:p w14:paraId="60CBDE3E"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RESIDENTIAL OR OTHER ADDRESS-STREET</w:t>
            </w:r>
          </w:p>
          <w:p w14:paraId="0819EDBB" w14:textId="77777777" w:rsidR="00AF2533" w:rsidRPr="005C2122" w:rsidRDefault="00AF2533" w:rsidP="00AF2533"/>
        </w:tc>
        <w:tc>
          <w:tcPr>
            <w:tcW w:w="3847" w:type="dxa"/>
            <w:gridSpan w:val="13"/>
            <w:shd w:val="clear" w:color="auto" w:fill="auto"/>
            <w:vAlign w:val="center"/>
          </w:tcPr>
          <w:p w14:paraId="65C1E66A"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 xml:space="preserve">CITY </w:t>
            </w:r>
          </w:p>
          <w:p w14:paraId="5AB15549" w14:textId="77777777" w:rsidR="00AF2533" w:rsidRPr="005C2122" w:rsidRDefault="00AF2533" w:rsidP="00AF2533"/>
        </w:tc>
        <w:tc>
          <w:tcPr>
            <w:tcW w:w="810" w:type="dxa"/>
            <w:shd w:val="clear" w:color="auto" w:fill="auto"/>
            <w:vAlign w:val="center"/>
          </w:tcPr>
          <w:p w14:paraId="6021B71F"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 xml:space="preserve">STATE </w:t>
            </w:r>
          </w:p>
          <w:p w14:paraId="087B05CB" w14:textId="77777777" w:rsidR="00AF2533" w:rsidRPr="005C2122" w:rsidRDefault="00AF2533" w:rsidP="00AF2533"/>
        </w:tc>
        <w:tc>
          <w:tcPr>
            <w:tcW w:w="2000" w:type="dxa"/>
            <w:gridSpan w:val="2"/>
            <w:shd w:val="clear" w:color="auto" w:fill="auto"/>
            <w:vAlign w:val="center"/>
          </w:tcPr>
          <w:p w14:paraId="7299F4F1"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ZIP</w:t>
            </w:r>
          </w:p>
          <w:p w14:paraId="1756A43C" w14:textId="77777777" w:rsidR="00AF2533" w:rsidRPr="005C2122" w:rsidRDefault="00AF2533" w:rsidP="00AF2533"/>
        </w:tc>
      </w:tr>
      <w:tr w:rsidR="00AF2533" w:rsidRPr="005C2122" w14:paraId="40744A25" w14:textId="77777777" w:rsidTr="00846FBA">
        <w:trPr>
          <w:cantSplit/>
          <w:trHeight w:val="432"/>
          <w:jc w:val="center"/>
        </w:trPr>
        <w:tc>
          <w:tcPr>
            <w:tcW w:w="4723" w:type="dxa"/>
            <w:gridSpan w:val="11"/>
            <w:shd w:val="clear" w:color="auto" w:fill="auto"/>
          </w:tcPr>
          <w:p w14:paraId="51A1115C"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MARITAL STATUS &amp; SPOUSE’s Name if this other parent is married</w:t>
            </w:r>
          </w:p>
          <w:p w14:paraId="2B23C65F" w14:textId="77777777" w:rsidR="00AF2533" w:rsidRPr="005C2122" w:rsidRDefault="00AF2533" w:rsidP="00AF2533"/>
        </w:tc>
        <w:tc>
          <w:tcPr>
            <w:tcW w:w="6657" w:type="dxa"/>
            <w:gridSpan w:val="16"/>
            <w:shd w:val="clear" w:color="auto" w:fill="auto"/>
          </w:tcPr>
          <w:p w14:paraId="167DFD16" w14:textId="77777777" w:rsidR="00AF2533" w:rsidRDefault="00AF2533" w:rsidP="00AF2533">
            <w:pPr>
              <w:pStyle w:val="Heading2"/>
              <w:jc w:val="left"/>
              <w:rPr>
                <w:rFonts w:asciiTheme="minorHAnsi" w:hAnsiTheme="minorHAnsi"/>
                <w:b w:val="0"/>
                <w:noProof/>
              </w:rPr>
            </w:pPr>
            <w:r>
              <w:rPr>
                <w:rFonts w:asciiTheme="minorHAnsi" w:hAnsiTheme="minorHAnsi"/>
                <w:b w:val="0"/>
                <w:noProof/>
              </w:rPr>
              <w:t>Names of people living in this parent’s home/Names of Other Children</w:t>
            </w:r>
          </w:p>
          <w:p w14:paraId="7A62EEE9" w14:textId="77777777" w:rsidR="00AF2533" w:rsidRPr="005C2122" w:rsidRDefault="00AF2533" w:rsidP="00AF2533"/>
        </w:tc>
      </w:tr>
      <w:tr w:rsidR="00AF2533" w:rsidRPr="0021269B" w14:paraId="3BADC940" w14:textId="77777777" w:rsidTr="004B364E">
        <w:trPr>
          <w:cantSplit/>
          <w:trHeight w:val="483"/>
          <w:jc w:val="center"/>
        </w:trPr>
        <w:tc>
          <w:tcPr>
            <w:tcW w:w="2119" w:type="dxa"/>
            <w:gridSpan w:val="3"/>
            <w:shd w:val="clear" w:color="auto" w:fill="auto"/>
          </w:tcPr>
          <w:p w14:paraId="484D3DB0"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HOME PHONE</w:t>
            </w:r>
          </w:p>
        </w:tc>
        <w:tc>
          <w:tcPr>
            <w:tcW w:w="2276" w:type="dxa"/>
            <w:gridSpan w:val="6"/>
            <w:shd w:val="clear" w:color="auto" w:fill="auto"/>
          </w:tcPr>
          <w:p w14:paraId="56447761"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WORK PHONE</w:t>
            </w:r>
          </w:p>
        </w:tc>
        <w:tc>
          <w:tcPr>
            <w:tcW w:w="4175" w:type="dxa"/>
            <w:gridSpan w:val="15"/>
            <w:shd w:val="clear" w:color="auto" w:fill="auto"/>
          </w:tcPr>
          <w:p w14:paraId="1BA4BA67" w14:textId="77777777" w:rsidR="00AF2533" w:rsidRPr="0021269B" w:rsidRDefault="00AF2533" w:rsidP="00AF2533">
            <w:pPr>
              <w:pStyle w:val="Heading2"/>
              <w:jc w:val="left"/>
              <w:rPr>
                <w:rFonts w:asciiTheme="minorHAnsi" w:hAnsiTheme="minorHAnsi"/>
                <w:b w:val="0"/>
              </w:rPr>
            </w:pPr>
            <w:r w:rsidRPr="00BE1E73">
              <w:rPr>
                <w:rFonts w:asciiTheme="minorHAnsi" w:hAnsiTheme="minorHAnsi"/>
                <w:b w:val="0"/>
                <w:highlight w:val="yellow"/>
              </w:rPr>
              <w:t>CELL PHONE</w:t>
            </w:r>
          </w:p>
        </w:tc>
        <w:tc>
          <w:tcPr>
            <w:tcW w:w="2810" w:type="dxa"/>
            <w:gridSpan w:val="3"/>
            <w:shd w:val="clear" w:color="auto" w:fill="auto"/>
          </w:tcPr>
          <w:p w14:paraId="198FC60E" w14:textId="77777777" w:rsidR="00AF2533" w:rsidRPr="0021269B" w:rsidRDefault="00AF2533" w:rsidP="00AF2533">
            <w:pPr>
              <w:pStyle w:val="Heading2"/>
              <w:jc w:val="left"/>
              <w:rPr>
                <w:rFonts w:asciiTheme="minorHAnsi" w:hAnsiTheme="minorHAnsi"/>
                <w:b w:val="0"/>
              </w:rPr>
            </w:pPr>
            <w:r w:rsidRPr="0021269B">
              <w:rPr>
                <w:rFonts w:asciiTheme="minorHAnsi" w:hAnsiTheme="minorHAnsi"/>
                <w:b w:val="0"/>
              </w:rPr>
              <w:t>OTHER PHONE</w:t>
            </w:r>
          </w:p>
        </w:tc>
      </w:tr>
      <w:tr w:rsidR="00AF2533" w:rsidRPr="0021269B" w14:paraId="456FC828" w14:textId="77777777" w:rsidTr="00846FBA">
        <w:trPr>
          <w:cantSplit/>
          <w:trHeight w:val="288"/>
          <w:jc w:val="center"/>
        </w:trPr>
        <w:tc>
          <w:tcPr>
            <w:tcW w:w="3651" w:type="dxa"/>
            <w:gridSpan w:val="8"/>
            <w:shd w:val="clear" w:color="auto" w:fill="auto"/>
          </w:tcPr>
          <w:p w14:paraId="150E5EA4" w14:textId="77777777" w:rsidR="00AF2533" w:rsidRPr="0021269B" w:rsidRDefault="00AF2533" w:rsidP="00AF2533">
            <w:pPr>
              <w:pStyle w:val="Heading2"/>
              <w:jc w:val="left"/>
              <w:rPr>
                <w:rFonts w:asciiTheme="minorHAnsi" w:hAnsiTheme="minorHAnsi"/>
                <w:b w:val="0"/>
              </w:rPr>
            </w:pPr>
            <w:r>
              <w:rPr>
                <w:rFonts w:asciiTheme="minorHAnsi" w:hAnsiTheme="minorHAnsi"/>
                <w:b w:val="0"/>
              </w:rPr>
              <w:t>HAS BANK ACCOUNT AT?</w:t>
            </w:r>
          </w:p>
        </w:tc>
        <w:tc>
          <w:tcPr>
            <w:tcW w:w="7729" w:type="dxa"/>
            <w:gridSpan w:val="19"/>
            <w:shd w:val="clear" w:color="auto" w:fill="auto"/>
          </w:tcPr>
          <w:p w14:paraId="63516A81" w14:textId="77777777" w:rsidR="00AF2533" w:rsidRPr="0021269B" w:rsidRDefault="00AF2533" w:rsidP="00AF2533">
            <w:pPr>
              <w:pStyle w:val="Heading2"/>
              <w:jc w:val="left"/>
              <w:rPr>
                <w:rFonts w:asciiTheme="minorHAnsi" w:hAnsiTheme="minorHAnsi"/>
                <w:b w:val="0"/>
              </w:rPr>
            </w:pPr>
            <w:r>
              <w:rPr>
                <w:rFonts w:asciiTheme="minorHAnsi" w:hAnsiTheme="minorHAnsi"/>
                <w:b w:val="0"/>
              </w:rPr>
              <w:t>EMAIL ADDRESS</w:t>
            </w:r>
          </w:p>
        </w:tc>
      </w:tr>
      <w:tr w:rsidR="00AF2533" w:rsidRPr="0021269B" w14:paraId="738F5DEE" w14:textId="77777777" w:rsidTr="00846FBA">
        <w:trPr>
          <w:cantSplit/>
          <w:trHeight w:val="339"/>
          <w:jc w:val="center"/>
        </w:trPr>
        <w:tc>
          <w:tcPr>
            <w:tcW w:w="1278" w:type="dxa"/>
            <w:shd w:val="clear" w:color="auto" w:fill="auto"/>
            <w:vAlign w:val="center"/>
          </w:tcPr>
          <w:p w14:paraId="6C5E7295" w14:textId="77777777" w:rsidR="00AF2533" w:rsidRDefault="00AF2533" w:rsidP="00AF2533">
            <w:pPr>
              <w:pStyle w:val="Heading2"/>
              <w:jc w:val="both"/>
              <w:rPr>
                <w:rFonts w:asciiTheme="minorHAnsi" w:hAnsiTheme="minorHAnsi"/>
                <w:b w:val="0"/>
              </w:rPr>
            </w:pPr>
            <w:r>
              <w:rPr>
                <w:rFonts w:asciiTheme="minorHAnsi" w:hAnsiTheme="minorHAnsi"/>
                <w:b w:val="0"/>
              </w:rPr>
              <w:t>EYE COLOR</w:t>
            </w:r>
          </w:p>
          <w:p w14:paraId="7E5EA5FA" w14:textId="77777777" w:rsidR="00AF2533" w:rsidRPr="003E47B0" w:rsidRDefault="00AF2533" w:rsidP="00AF2533"/>
        </w:tc>
        <w:tc>
          <w:tcPr>
            <w:tcW w:w="1186" w:type="dxa"/>
            <w:gridSpan w:val="3"/>
            <w:shd w:val="clear" w:color="auto" w:fill="auto"/>
            <w:vAlign w:val="center"/>
          </w:tcPr>
          <w:p w14:paraId="10125EBC" w14:textId="77777777" w:rsidR="00AF2533" w:rsidRDefault="00AF2533" w:rsidP="00AF2533">
            <w:pPr>
              <w:pStyle w:val="Heading2"/>
              <w:jc w:val="both"/>
              <w:rPr>
                <w:rFonts w:asciiTheme="minorHAnsi" w:hAnsiTheme="minorHAnsi"/>
                <w:b w:val="0"/>
              </w:rPr>
            </w:pPr>
            <w:r>
              <w:rPr>
                <w:rFonts w:asciiTheme="minorHAnsi" w:hAnsiTheme="minorHAnsi"/>
                <w:b w:val="0"/>
              </w:rPr>
              <w:t>HAIR COLOR</w:t>
            </w:r>
          </w:p>
          <w:p w14:paraId="2BC90FF7" w14:textId="77777777" w:rsidR="00AF2533" w:rsidRPr="003E47B0" w:rsidRDefault="00AF2533" w:rsidP="00AF2533"/>
        </w:tc>
        <w:tc>
          <w:tcPr>
            <w:tcW w:w="2234" w:type="dxa"/>
            <w:gridSpan w:val="6"/>
            <w:shd w:val="clear" w:color="auto" w:fill="auto"/>
            <w:vAlign w:val="center"/>
          </w:tcPr>
          <w:p w14:paraId="5B763D03" w14:textId="77777777" w:rsidR="00AF2533" w:rsidRDefault="00AF2533" w:rsidP="00AF2533">
            <w:pPr>
              <w:pStyle w:val="Heading2"/>
              <w:jc w:val="both"/>
              <w:rPr>
                <w:rFonts w:asciiTheme="minorHAnsi" w:hAnsiTheme="minorHAnsi"/>
                <w:b w:val="0"/>
              </w:rPr>
            </w:pPr>
            <w:r>
              <w:rPr>
                <w:rFonts w:asciiTheme="minorHAnsi" w:hAnsiTheme="minorHAnsi"/>
                <w:b w:val="0"/>
              </w:rPr>
              <w:t>HEIGHT (FT, IN)</w:t>
            </w:r>
          </w:p>
          <w:p w14:paraId="620F8477" w14:textId="77777777" w:rsidR="00AF2533" w:rsidRPr="003E47B0" w:rsidRDefault="00AF2533" w:rsidP="00AF2533"/>
        </w:tc>
        <w:tc>
          <w:tcPr>
            <w:tcW w:w="1299" w:type="dxa"/>
            <w:gridSpan w:val="7"/>
            <w:shd w:val="clear" w:color="auto" w:fill="auto"/>
            <w:vAlign w:val="center"/>
          </w:tcPr>
          <w:p w14:paraId="0859A40C" w14:textId="77777777" w:rsidR="00AF2533" w:rsidRDefault="00AF2533" w:rsidP="00AF2533">
            <w:pPr>
              <w:pStyle w:val="Heading2"/>
              <w:jc w:val="both"/>
              <w:rPr>
                <w:rFonts w:asciiTheme="minorHAnsi" w:hAnsiTheme="minorHAnsi"/>
                <w:b w:val="0"/>
              </w:rPr>
            </w:pPr>
            <w:r>
              <w:rPr>
                <w:rFonts w:asciiTheme="minorHAnsi" w:hAnsiTheme="minorHAnsi"/>
                <w:b w:val="0"/>
              </w:rPr>
              <w:t>WEIGHT</w:t>
            </w:r>
          </w:p>
          <w:p w14:paraId="71F71987" w14:textId="77777777" w:rsidR="00AF2533" w:rsidRPr="003E47B0" w:rsidRDefault="00AF2533" w:rsidP="00AF2533"/>
        </w:tc>
        <w:tc>
          <w:tcPr>
            <w:tcW w:w="5383" w:type="dxa"/>
            <w:gridSpan w:val="10"/>
            <w:shd w:val="clear" w:color="auto" w:fill="auto"/>
          </w:tcPr>
          <w:p w14:paraId="2F9B4096" w14:textId="77777777" w:rsidR="00AF2533" w:rsidRPr="00A327DF" w:rsidRDefault="00AF2533" w:rsidP="00AF2533">
            <w:pPr>
              <w:pStyle w:val="Heading2"/>
              <w:jc w:val="both"/>
              <w:rPr>
                <w:rFonts w:asciiTheme="minorHAnsi" w:hAnsiTheme="minorHAnsi"/>
                <w:b w:val="0"/>
              </w:rPr>
            </w:pPr>
            <w:r>
              <w:rPr>
                <w:rFonts w:asciiTheme="minorHAnsi" w:hAnsiTheme="minorHAnsi"/>
                <w:b w:val="0"/>
              </w:rPr>
              <w:t>OTHER IDENTIFYING MARKS/FEATURES</w:t>
            </w:r>
          </w:p>
          <w:p w14:paraId="72098DBC" w14:textId="77777777" w:rsidR="00AF2533" w:rsidRPr="0021269B" w:rsidRDefault="00AF2533" w:rsidP="00AF2533"/>
        </w:tc>
      </w:tr>
      <w:tr w:rsidR="00AF2533" w:rsidRPr="0021269B" w14:paraId="2818B73C" w14:textId="77777777" w:rsidTr="00846FBA">
        <w:trPr>
          <w:cantSplit/>
          <w:trHeight w:val="288"/>
          <w:jc w:val="center"/>
        </w:trPr>
        <w:tc>
          <w:tcPr>
            <w:tcW w:w="11380" w:type="dxa"/>
            <w:gridSpan w:val="27"/>
            <w:shd w:val="clear" w:color="auto" w:fill="auto"/>
            <w:vAlign w:val="center"/>
          </w:tcPr>
          <w:p w14:paraId="5E135E62" w14:textId="77777777" w:rsidR="00AF2533" w:rsidRPr="0021269B"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60440" behindDoc="0" locked="0" layoutInCell="1" allowOverlap="1" wp14:anchorId="7B7E0CFF" wp14:editId="2DC58D4C">
                      <wp:simplePos x="0" y="0"/>
                      <wp:positionH relativeFrom="column">
                        <wp:posOffset>5509260</wp:posOffset>
                      </wp:positionH>
                      <wp:positionV relativeFrom="paragraph">
                        <wp:posOffset>24130</wp:posOffset>
                      </wp:positionV>
                      <wp:extent cx="128905" cy="106680"/>
                      <wp:effectExtent l="7620" t="10160" r="6350" b="6985"/>
                      <wp:wrapNone/>
                      <wp:docPr id="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58E609" id="Rectangle 120" o:spid="_x0000_s1026" style="position:absolute;margin-left:433.8pt;margin-top:1.9pt;width:10.15pt;height:8.4pt;z-index:251960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59416" behindDoc="0" locked="0" layoutInCell="1" allowOverlap="1" wp14:anchorId="0ECA5D6D" wp14:editId="046ED6A6">
                      <wp:simplePos x="0" y="0"/>
                      <wp:positionH relativeFrom="column">
                        <wp:posOffset>5071745</wp:posOffset>
                      </wp:positionH>
                      <wp:positionV relativeFrom="paragraph">
                        <wp:posOffset>26670</wp:posOffset>
                      </wp:positionV>
                      <wp:extent cx="128905" cy="106680"/>
                      <wp:effectExtent l="8255" t="12700" r="5715" b="13970"/>
                      <wp:wrapNone/>
                      <wp:docPr id="2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1D32DA" id="Rectangle 119" o:spid="_x0000_s1026" style="position:absolute;margin-left:399.35pt;margin-top:2.1pt;width:10.15pt;height:8.4pt;z-index:251959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58392" behindDoc="0" locked="0" layoutInCell="1" allowOverlap="1" wp14:anchorId="2B2D4CB0" wp14:editId="03E3C020">
                      <wp:simplePos x="0" y="0"/>
                      <wp:positionH relativeFrom="column">
                        <wp:posOffset>2237105</wp:posOffset>
                      </wp:positionH>
                      <wp:positionV relativeFrom="paragraph">
                        <wp:posOffset>24130</wp:posOffset>
                      </wp:positionV>
                      <wp:extent cx="128905" cy="106680"/>
                      <wp:effectExtent l="12065" t="10160" r="11430" b="6985"/>
                      <wp:wrapNone/>
                      <wp:docPr id="2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E177F2" id="Rectangle 118" o:spid="_x0000_s1026" style="position:absolute;margin-left:176.15pt;margin-top:1.9pt;width:10.15pt;height:8.4pt;z-index:2519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57368" behindDoc="0" locked="0" layoutInCell="1" allowOverlap="1" wp14:anchorId="534E4A57" wp14:editId="7D86C6B7">
                      <wp:simplePos x="0" y="0"/>
                      <wp:positionH relativeFrom="column">
                        <wp:posOffset>1726565</wp:posOffset>
                      </wp:positionH>
                      <wp:positionV relativeFrom="paragraph">
                        <wp:posOffset>21590</wp:posOffset>
                      </wp:positionV>
                      <wp:extent cx="128905" cy="106680"/>
                      <wp:effectExtent l="6350" t="7620" r="7620" b="9525"/>
                      <wp:wrapNone/>
                      <wp:docPr id="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3FD803" id="Rectangle 117" o:spid="_x0000_s1026" style="position:absolute;margin-left:135.95pt;margin-top:1.7pt;width:10.15pt;height:8.4pt;z-index:251957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"/>
                  </w:pict>
                </mc:Fallback>
              </mc:AlternateContent>
            </w:r>
            <w:r>
              <w:rPr>
                <w:rFonts w:asciiTheme="minorHAnsi" w:hAnsiTheme="minorHAnsi"/>
                <w:b w:val="0"/>
              </w:rPr>
              <w:t>Has other parent ever lived in Oh?           YES                NO                HAS OTHER PARENT EVER LIVED WITH THE CHILD?          YES            NO</w:t>
            </w:r>
          </w:p>
        </w:tc>
      </w:tr>
      <w:tr w:rsidR="00AF2533" w:rsidRPr="0021269B" w14:paraId="3B097F54" w14:textId="77777777" w:rsidTr="00846FBA">
        <w:trPr>
          <w:cantSplit/>
          <w:trHeight w:val="555"/>
          <w:jc w:val="center"/>
        </w:trPr>
        <w:tc>
          <w:tcPr>
            <w:tcW w:w="11380" w:type="dxa"/>
            <w:gridSpan w:val="27"/>
            <w:shd w:val="clear" w:color="auto" w:fill="auto"/>
            <w:vAlign w:val="center"/>
          </w:tcPr>
          <w:p w14:paraId="573A4646" w14:textId="77777777" w:rsidR="00AF2533"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37912" behindDoc="0" locked="0" layoutInCell="1" allowOverlap="1" wp14:anchorId="368255E3" wp14:editId="4125C599">
                      <wp:simplePos x="0" y="0"/>
                      <wp:positionH relativeFrom="column">
                        <wp:posOffset>3862705</wp:posOffset>
                      </wp:positionH>
                      <wp:positionV relativeFrom="paragraph">
                        <wp:posOffset>24130</wp:posOffset>
                      </wp:positionV>
                      <wp:extent cx="128905" cy="106680"/>
                      <wp:effectExtent l="8890" t="7620" r="5080" b="9525"/>
                      <wp:wrapNone/>
                      <wp:docPr id="1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ECFAC2" id="Rectangle 93" o:spid="_x0000_s1026" style="position:absolute;margin-left:304.15pt;margin-top:1.9pt;width:10.15pt;height:8.4pt;z-index:251937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"/>
                  </w:pict>
                </mc:Fallback>
              </mc:AlternateContent>
            </w:r>
            <w:r>
              <w:rPr>
                <w:rFonts w:asciiTheme="minorHAnsi" w:hAnsiTheme="minorHAnsi"/>
                <w:b w:val="0"/>
                <w:noProof/>
              </w:rPr>
              <mc:AlternateContent>
                <mc:Choice Requires="wps">
                  <w:drawing>
                    <wp:anchor distT="0" distB="0" distL="114300" distR="114300" simplePos="0" relativeHeight="251936888" behindDoc="0" locked="0" layoutInCell="1" allowOverlap="1" wp14:anchorId="611A5A25" wp14:editId="4B0115EE">
                      <wp:simplePos x="0" y="0"/>
                      <wp:positionH relativeFrom="column">
                        <wp:posOffset>2693035</wp:posOffset>
                      </wp:positionH>
                      <wp:positionV relativeFrom="paragraph">
                        <wp:posOffset>24130</wp:posOffset>
                      </wp:positionV>
                      <wp:extent cx="128905" cy="102870"/>
                      <wp:effectExtent l="10795" t="7620" r="12700" b="13335"/>
                      <wp:wrapNone/>
                      <wp:docPr id="1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3D13AD" id="Rectangle 92" o:spid="_x0000_s1026" style="position:absolute;margin-left:212.05pt;margin-top:1.9pt;width:10.15pt;height:8.1pt;z-index:251936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B7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"/>
                  </w:pict>
                </mc:Fallback>
              </mc:AlternateContent>
            </w:r>
            <w:r>
              <w:rPr>
                <w:rFonts w:asciiTheme="minorHAnsi" w:hAnsiTheme="minorHAnsi"/>
                <w:b w:val="0"/>
                <w:noProof/>
              </w:rPr>
              <mc:AlternateContent>
                <mc:Choice Requires="wps">
                  <w:drawing>
                    <wp:anchor distT="0" distB="0" distL="114300" distR="114300" simplePos="0" relativeHeight="251934840" behindDoc="0" locked="0" layoutInCell="1" allowOverlap="1" wp14:anchorId="03B33929" wp14:editId="0DA48A60">
                      <wp:simplePos x="0" y="0"/>
                      <wp:positionH relativeFrom="column">
                        <wp:posOffset>1574165</wp:posOffset>
                      </wp:positionH>
                      <wp:positionV relativeFrom="paragraph">
                        <wp:posOffset>24130</wp:posOffset>
                      </wp:positionV>
                      <wp:extent cx="128905" cy="106680"/>
                      <wp:effectExtent l="6350" t="7620" r="7620" b="9525"/>
                      <wp:wrapNone/>
                      <wp:docPr id="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2D3113" id="Rectangle 90" o:spid="_x0000_s1026" style="position:absolute;margin-left:123.95pt;margin-top:1.9pt;width:10.15pt;height:8.4pt;z-index:251934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"/>
                  </w:pict>
                </mc:Fallback>
              </mc:AlternateContent>
            </w:r>
            <w:r>
              <w:rPr>
                <w:rFonts w:asciiTheme="minorHAnsi" w:hAnsiTheme="minorHAnsi"/>
                <w:b w:val="0"/>
              </w:rPr>
              <w:t>HAS OTHER PARENT EVER RECEIVED:           SOCIAL SECURITY                UNEMPLOYMENT                     WORKER’S COMPENSATION</w:t>
            </w:r>
          </w:p>
          <w:p w14:paraId="71A6BE39" w14:textId="77777777" w:rsidR="00AF2533" w:rsidRPr="00FD5343" w:rsidRDefault="00AF2533" w:rsidP="00AF2533">
            <w:pPr>
              <w:rPr>
                <w:sz w:val="8"/>
                <w:szCs w:val="8"/>
              </w:rPr>
            </w:pPr>
          </w:p>
          <w:p w14:paraId="24DC85E6" w14:textId="77777777" w:rsidR="00AF2533" w:rsidRPr="0021269B" w:rsidRDefault="00AF2533" w:rsidP="00AF2533">
            <w:pPr>
              <w:rPr>
                <w:rFonts w:asciiTheme="minorHAnsi" w:hAnsiTheme="minorHAnsi"/>
              </w:rPr>
            </w:pPr>
            <w:r>
              <w:rPr>
                <w:rFonts w:asciiTheme="minorHAnsi" w:hAnsiTheme="minorHAnsi"/>
                <w:b/>
                <w:noProof/>
              </w:rPr>
              <mc:AlternateContent>
                <mc:Choice Requires="wps">
                  <w:drawing>
                    <wp:anchor distT="0" distB="0" distL="114300" distR="114300" simplePos="0" relativeHeight="251939960" behindDoc="0" locked="0" layoutInCell="1" allowOverlap="1" wp14:anchorId="7C5D4C5A" wp14:editId="224723D7">
                      <wp:simplePos x="0" y="0"/>
                      <wp:positionH relativeFrom="column">
                        <wp:posOffset>3863975</wp:posOffset>
                      </wp:positionH>
                      <wp:positionV relativeFrom="paragraph">
                        <wp:posOffset>14605</wp:posOffset>
                      </wp:positionV>
                      <wp:extent cx="128905" cy="106680"/>
                      <wp:effectExtent l="10160" t="12065" r="13335" b="508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5785E9" id="Rectangle 95" o:spid="_x0000_s1026" style="position:absolute;margin-left:304.25pt;margin-top:1.15pt;width:10.15pt;height:8.4pt;z-index:251939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"/>
                  </w:pict>
                </mc:Fallback>
              </mc:AlternateContent>
            </w:r>
            <w:r>
              <w:rPr>
                <w:rFonts w:asciiTheme="minorHAnsi" w:hAnsiTheme="minorHAnsi"/>
                <w:b/>
                <w:noProof/>
              </w:rPr>
              <mc:AlternateContent>
                <mc:Choice Requires="wps">
                  <w:drawing>
                    <wp:anchor distT="0" distB="0" distL="114300" distR="114300" simplePos="0" relativeHeight="251938936" behindDoc="0" locked="0" layoutInCell="1" allowOverlap="1" wp14:anchorId="1E36AE6C" wp14:editId="32CE2B5E">
                      <wp:simplePos x="0" y="0"/>
                      <wp:positionH relativeFrom="column">
                        <wp:posOffset>2694305</wp:posOffset>
                      </wp:positionH>
                      <wp:positionV relativeFrom="paragraph">
                        <wp:posOffset>19050</wp:posOffset>
                      </wp:positionV>
                      <wp:extent cx="128905" cy="106680"/>
                      <wp:effectExtent l="12065" t="6985" r="11430" b="1016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79C7D3" id="Rectangle 94" o:spid="_x0000_s1026" style="position:absolute;margin-left:212.15pt;margin-top:1.5pt;width:10.15pt;height:8.4pt;z-index:251938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"/>
                  </w:pict>
                </mc:Fallback>
              </mc:AlternateContent>
            </w:r>
            <w:r>
              <w:rPr>
                <w:rFonts w:asciiTheme="minorHAnsi" w:hAnsiTheme="minorHAnsi"/>
                <w:b/>
                <w:noProof/>
              </w:rPr>
              <mc:AlternateContent>
                <mc:Choice Requires="wps">
                  <w:drawing>
                    <wp:anchor distT="0" distB="0" distL="114300" distR="114300" simplePos="0" relativeHeight="251935864" behindDoc="0" locked="0" layoutInCell="1" allowOverlap="1" wp14:anchorId="2A628F97" wp14:editId="222B508D">
                      <wp:simplePos x="0" y="0"/>
                      <wp:positionH relativeFrom="column">
                        <wp:posOffset>1575435</wp:posOffset>
                      </wp:positionH>
                      <wp:positionV relativeFrom="paragraph">
                        <wp:posOffset>14605</wp:posOffset>
                      </wp:positionV>
                      <wp:extent cx="128905" cy="106680"/>
                      <wp:effectExtent l="7620" t="12065" r="6350" b="5080"/>
                      <wp:wrapNone/>
                      <wp:docPr id="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C5183C" id="Rectangle 91" o:spid="_x0000_s1026" style="position:absolute;margin-left:124.05pt;margin-top:1.15pt;width:10.15pt;height:8.4pt;z-index:251935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"/>
                  </w:pict>
                </mc:Fallback>
              </mc:AlternateContent>
            </w:r>
            <w:r w:rsidRPr="0021269B">
              <w:rPr>
                <w:rFonts w:asciiTheme="minorHAnsi" w:hAnsiTheme="minorHAnsi"/>
              </w:rPr>
              <w:t xml:space="preserve">                                                           </w:t>
            </w:r>
            <w:r>
              <w:rPr>
                <w:rFonts w:asciiTheme="minorHAnsi" w:hAnsiTheme="minorHAnsi"/>
              </w:rPr>
              <w:t xml:space="preserve">                 </w:t>
            </w:r>
            <w:r w:rsidRPr="0021269B">
              <w:rPr>
                <w:rFonts w:asciiTheme="minorHAnsi" w:hAnsiTheme="minorHAnsi"/>
              </w:rPr>
              <w:t xml:space="preserve">PUBLIC ASSISTANCE          </w:t>
            </w:r>
            <w:r>
              <w:rPr>
                <w:rFonts w:asciiTheme="minorHAnsi" w:hAnsiTheme="minorHAnsi"/>
              </w:rPr>
              <w:t xml:space="preserve">   </w:t>
            </w:r>
            <w:r w:rsidRPr="0021269B">
              <w:rPr>
                <w:rFonts w:asciiTheme="minorHAnsi" w:hAnsiTheme="minorHAnsi"/>
              </w:rPr>
              <w:t>VETERAN’S BENEFITS</w:t>
            </w:r>
            <w:r>
              <w:rPr>
                <w:rFonts w:asciiTheme="minorHAnsi" w:hAnsiTheme="minorHAnsi"/>
              </w:rPr>
              <w:t xml:space="preserve">             OTHER ___________________________________________</w:t>
            </w:r>
          </w:p>
        </w:tc>
      </w:tr>
      <w:tr w:rsidR="00AF2533" w:rsidRPr="00FD5343" w14:paraId="0CA1AD57" w14:textId="77777777" w:rsidTr="00846FBA">
        <w:trPr>
          <w:cantSplit/>
          <w:trHeight w:val="483"/>
          <w:jc w:val="center"/>
        </w:trPr>
        <w:tc>
          <w:tcPr>
            <w:tcW w:w="11380" w:type="dxa"/>
            <w:gridSpan w:val="27"/>
            <w:shd w:val="clear" w:color="auto" w:fill="auto"/>
            <w:vAlign w:val="center"/>
          </w:tcPr>
          <w:p w14:paraId="76668AE2" w14:textId="77777777" w:rsidR="00AF2533"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43032" behindDoc="0" locked="0" layoutInCell="1" allowOverlap="1" wp14:anchorId="72BDE9A4" wp14:editId="7AB93029">
                      <wp:simplePos x="0" y="0"/>
                      <wp:positionH relativeFrom="column">
                        <wp:posOffset>4122420</wp:posOffset>
                      </wp:positionH>
                      <wp:positionV relativeFrom="paragraph">
                        <wp:posOffset>36830</wp:posOffset>
                      </wp:positionV>
                      <wp:extent cx="128905" cy="106680"/>
                      <wp:effectExtent l="11430" t="6350" r="12065" b="10795"/>
                      <wp:wrapNone/>
                      <wp:docPr id="1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EAED08" id="Rectangle 98" o:spid="_x0000_s1026" style="position:absolute;margin-left:324.6pt;margin-top:2.9pt;width:10.15pt;height:8.4pt;z-index:251943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44056" behindDoc="0" locked="0" layoutInCell="1" allowOverlap="1" wp14:anchorId="2D799134" wp14:editId="2BC4388E">
                      <wp:simplePos x="0" y="0"/>
                      <wp:positionH relativeFrom="column">
                        <wp:posOffset>4624705</wp:posOffset>
                      </wp:positionH>
                      <wp:positionV relativeFrom="paragraph">
                        <wp:posOffset>30480</wp:posOffset>
                      </wp:positionV>
                      <wp:extent cx="128905" cy="106680"/>
                      <wp:effectExtent l="8890" t="9525" r="5080" b="7620"/>
                      <wp:wrapNone/>
                      <wp:docPr id="1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EB02FB" id="Rectangle 99" o:spid="_x0000_s1026" style="position:absolute;margin-left:364.15pt;margin-top:2.4pt;width:10.15pt;height:8.4pt;z-index:251944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"/>
                  </w:pict>
                </mc:Fallback>
              </mc:AlternateContent>
            </w:r>
            <w:r>
              <w:rPr>
                <w:rFonts w:asciiTheme="minorHAnsi" w:hAnsiTheme="minorHAnsi"/>
                <w:b w:val="0"/>
                <w:noProof/>
              </w:rPr>
              <mc:AlternateContent>
                <mc:Choice Requires="wps">
                  <w:drawing>
                    <wp:anchor distT="0" distB="0" distL="114300" distR="114300" simplePos="0" relativeHeight="251940984" behindDoc="0" locked="0" layoutInCell="1" allowOverlap="1" wp14:anchorId="21BA7010" wp14:editId="0869CC70">
                      <wp:simplePos x="0" y="0"/>
                      <wp:positionH relativeFrom="column">
                        <wp:posOffset>874395</wp:posOffset>
                      </wp:positionH>
                      <wp:positionV relativeFrom="paragraph">
                        <wp:posOffset>36830</wp:posOffset>
                      </wp:positionV>
                      <wp:extent cx="128905" cy="106680"/>
                      <wp:effectExtent l="11430" t="6350" r="12065" b="10795"/>
                      <wp:wrapNone/>
                      <wp:docPr id="1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7899C4" id="Rectangle 96" o:spid="_x0000_s1026" style="position:absolute;margin-left:68.85pt;margin-top:2.9pt;width:10.15pt;height:8.4pt;z-index:251940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"/>
                  </w:pict>
                </mc:Fallback>
              </mc:AlternateContent>
            </w:r>
            <w:r>
              <w:rPr>
                <w:rFonts w:asciiTheme="minorHAnsi" w:hAnsiTheme="minorHAnsi"/>
                <w:b w:val="0"/>
                <w:noProof/>
              </w:rPr>
              <mc:AlternateContent>
                <mc:Choice Requires="wps">
                  <w:drawing>
                    <wp:anchor distT="0" distB="0" distL="114300" distR="114300" simplePos="0" relativeHeight="251942008" behindDoc="0" locked="0" layoutInCell="1" allowOverlap="1" wp14:anchorId="5DD4A81F" wp14:editId="42429962">
                      <wp:simplePos x="0" y="0"/>
                      <wp:positionH relativeFrom="column">
                        <wp:posOffset>1447800</wp:posOffset>
                      </wp:positionH>
                      <wp:positionV relativeFrom="paragraph">
                        <wp:posOffset>31750</wp:posOffset>
                      </wp:positionV>
                      <wp:extent cx="128905" cy="106680"/>
                      <wp:effectExtent l="13335" t="10795" r="10160" b="6350"/>
                      <wp:wrapNone/>
                      <wp:docPr id="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8C5E1C" id="Rectangle 97" o:spid="_x0000_s1026" style="position:absolute;margin-left:114pt;margin-top:2.5pt;width:10.15pt;height:8.4pt;z-index:251942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"/>
                  </w:pict>
                </mc:Fallback>
              </mc:AlternateContent>
            </w:r>
            <w:r>
              <w:rPr>
                <w:rFonts w:asciiTheme="minorHAnsi" w:hAnsiTheme="minorHAnsi"/>
                <w:b w:val="0"/>
              </w:rPr>
              <w:t xml:space="preserve">mILITARY SERVICE:             YES                NO                             iS THE OTHER PARENT A VETERAn?                   YES                NO                                     </w:t>
            </w:r>
          </w:p>
          <w:p w14:paraId="56EB0A58" w14:textId="77777777" w:rsidR="00AF2533" w:rsidRPr="00FD5343" w:rsidRDefault="00AF2533" w:rsidP="00AF2533">
            <w:pPr>
              <w:rPr>
                <w:sz w:val="8"/>
                <w:szCs w:val="8"/>
              </w:rPr>
            </w:pPr>
          </w:p>
          <w:p w14:paraId="11F8B0C2" w14:textId="77777777" w:rsidR="00AF2533" w:rsidRPr="00FD5343" w:rsidRDefault="00AF2533" w:rsidP="00AF2533">
            <w:pPr>
              <w:pStyle w:val="Heading2"/>
              <w:jc w:val="left"/>
              <w:rPr>
                <w:rFonts w:asciiTheme="minorHAnsi" w:hAnsiTheme="minorHAnsi"/>
                <w:b w:val="0"/>
              </w:rPr>
            </w:pPr>
            <w:r>
              <w:rPr>
                <w:rFonts w:asciiTheme="minorHAnsi" w:hAnsiTheme="minorHAnsi"/>
                <w:b w:val="0"/>
              </w:rPr>
              <w:t xml:space="preserve">BRANCH ____________________________________         </w:t>
            </w:r>
            <w:r w:rsidRPr="003E47B0">
              <w:rPr>
                <w:rFonts w:asciiTheme="minorHAnsi" w:hAnsiTheme="minorHAnsi"/>
                <w:b w:val="0"/>
              </w:rPr>
              <w:t>STATION ___________________________________ DATES: FROM</w:t>
            </w:r>
            <w:r>
              <w:rPr>
                <w:rFonts w:asciiTheme="minorHAnsi" w:hAnsiTheme="minorHAnsi"/>
                <w:b w:val="0"/>
              </w:rPr>
              <w:t xml:space="preserve"> __________   TO ___________</w:t>
            </w:r>
            <w:r w:rsidRPr="003E47B0">
              <w:rPr>
                <w:rFonts w:asciiTheme="minorHAnsi" w:hAnsiTheme="minorHAnsi"/>
                <w:b w:val="0"/>
              </w:rPr>
              <w:t xml:space="preserve">                                          </w:t>
            </w:r>
            <w:r>
              <w:rPr>
                <w:rFonts w:asciiTheme="minorHAnsi" w:hAnsiTheme="minorHAnsi"/>
                <w:b w:val="0"/>
              </w:rPr>
              <w:t xml:space="preserve"> </w:t>
            </w:r>
          </w:p>
        </w:tc>
      </w:tr>
      <w:tr w:rsidR="00AF2533" w:rsidRPr="002152BE" w14:paraId="1F8BFC07" w14:textId="77777777" w:rsidTr="00846FBA">
        <w:trPr>
          <w:cantSplit/>
          <w:trHeight w:val="348"/>
          <w:jc w:val="center"/>
        </w:trPr>
        <w:tc>
          <w:tcPr>
            <w:tcW w:w="11380" w:type="dxa"/>
            <w:gridSpan w:val="27"/>
            <w:shd w:val="clear" w:color="auto" w:fill="auto"/>
            <w:vAlign w:val="center"/>
          </w:tcPr>
          <w:p w14:paraId="31839230" w14:textId="77777777" w:rsidR="00AF2533" w:rsidRPr="002152BE"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46104" behindDoc="0" locked="0" layoutInCell="1" allowOverlap="1" wp14:anchorId="10032291" wp14:editId="6351BF9C">
                      <wp:simplePos x="0" y="0"/>
                      <wp:positionH relativeFrom="column">
                        <wp:posOffset>1705610</wp:posOffset>
                      </wp:positionH>
                      <wp:positionV relativeFrom="paragraph">
                        <wp:posOffset>12700</wp:posOffset>
                      </wp:positionV>
                      <wp:extent cx="128905" cy="106680"/>
                      <wp:effectExtent l="13970" t="11430" r="9525" b="5715"/>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8E0D2C" id="Rectangle 101" o:spid="_x0000_s1026" style="position:absolute;margin-left:134.3pt;margin-top:1pt;width:10.15pt;height:8.4pt;z-index:251946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"/>
                  </w:pict>
                </mc:Fallback>
              </mc:AlternateContent>
            </w:r>
            <w:r>
              <w:rPr>
                <w:rFonts w:asciiTheme="minorHAnsi" w:hAnsiTheme="minorHAnsi"/>
                <w:b w:val="0"/>
                <w:noProof/>
              </w:rPr>
              <mc:AlternateContent>
                <mc:Choice Requires="wps">
                  <w:drawing>
                    <wp:anchor distT="0" distB="0" distL="114300" distR="114300" simplePos="0" relativeHeight="251945080" behindDoc="0" locked="0" layoutInCell="1" allowOverlap="1" wp14:anchorId="5230A095" wp14:editId="2E8D56F6">
                      <wp:simplePos x="0" y="0"/>
                      <wp:positionH relativeFrom="column">
                        <wp:posOffset>1320165</wp:posOffset>
                      </wp:positionH>
                      <wp:positionV relativeFrom="paragraph">
                        <wp:posOffset>14605</wp:posOffset>
                      </wp:positionV>
                      <wp:extent cx="128905" cy="106680"/>
                      <wp:effectExtent l="9525" t="13335" r="13970" b="13335"/>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A4A6B1" id="Rectangle 100" o:spid="_x0000_s1026" style="position:absolute;margin-left:103.95pt;margin-top:1.15pt;width:10.15pt;height:8.4pt;z-index:251945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"/>
                  </w:pict>
                </mc:Fallback>
              </mc:AlternateContent>
            </w:r>
            <w:r>
              <w:rPr>
                <w:rFonts w:asciiTheme="minorHAnsi" w:hAnsiTheme="minorHAnsi"/>
                <w:b w:val="0"/>
              </w:rPr>
              <w:t>IS OTHER PARENT A STUDENT            yES          nO       IF YES, WHERE                                                             GRADE LEVEL &amp; Degree :</w:t>
            </w:r>
          </w:p>
        </w:tc>
      </w:tr>
      <w:tr w:rsidR="00AF2533" w:rsidRPr="002152BE" w14:paraId="1ECE4778" w14:textId="77777777" w:rsidTr="00846FBA">
        <w:trPr>
          <w:cantSplit/>
          <w:trHeight w:val="384"/>
          <w:jc w:val="center"/>
        </w:trPr>
        <w:tc>
          <w:tcPr>
            <w:tcW w:w="11380" w:type="dxa"/>
            <w:gridSpan w:val="27"/>
            <w:shd w:val="clear" w:color="auto" w:fill="auto"/>
            <w:vAlign w:val="center"/>
          </w:tcPr>
          <w:p w14:paraId="5850620C" w14:textId="77777777" w:rsidR="00AF2533" w:rsidRPr="002152BE" w:rsidRDefault="00AF2533" w:rsidP="00AF2533">
            <w:pPr>
              <w:pStyle w:val="Heading2"/>
              <w:jc w:val="left"/>
              <w:rPr>
                <w:rFonts w:asciiTheme="minorHAnsi" w:hAnsiTheme="minorHAnsi"/>
                <w:b w:val="0"/>
              </w:rPr>
            </w:pPr>
            <w:r>
              <w:rPr>
                <w:rFonts w:asciiTheme="minorHAnsi" w:hAnsiTheme="minorHAnsi"/>
                <w:b w:val="0"/>
                <w:noProof/>
              </w:rPr>
              <mc:AlternateContent>
                <mc:Choice Requires="wps">
                  <w:drawing>
                    <wp:anchor distT="0" distB="0" distL="114300" distR="114300" simplePos="0" relativeHeight="251947128" behindDoc="0" locked="0" layoutInCell="1" allowOverlap="1" wp14:anchorId="7F4DE53E" wp14:editId="6A607F78">
                      <wp:simplePos x="0" y="0"/>
                      <wp:positionH relativeFrom="column">
                        <wp:posOffset>1321435</wp:posOffset>
                      </wp:positionH>
                      <wp:positionV relativeFrom="paragraph">
                        <wp:posOffset>8890</wp:posOffset>
                      </wp:positionV>
                      <wp:extent cx="128905" cy="106680"/>
                      <wp:effectExtent l="10795" t="5080" r="12700" b="12065"/>
                      <wp:wrapNone/>
                      <wp:docPr id="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CA1FD5" id="Rectangle 102" o:spid="_x0000_s1026" style="position:absolute;margin-left:104.05pt;margin-top:.7pt;width:10.15pt;height:8.4pt;z-index:251947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"/>
                  </w:pict>
                </mc:Fallback>
              </mc:AlternateContent>
            </w:r>
            <w:r>
              <w:rPr>
                <w:rFonts w:asciiTheme="minorHAnsi" w:hAnsiTheme="minorHAnsi"/>
                <w:b w:val="0"/>
                <w:noProof/>
              </w:rPr>
              <mc:AlternateContent>
                <mc:Choice Requires="wps">
                  <w:drawing>
                    <wp:anchor distT="0" distB="0" distL="114300" distR="114300" simplePos="0" relativeHeight="251948152" behindDoc="0" locked="0" layoutInCell="1" allowOverlap="1" wp14:anchorId="130719DB" wp14:editId="12779252">
                      <wp:simplePos x="0" y="0"/>
                      <wp:positionH relativeFrom="column">
                        <wp:posOffset>1704340</wp:posOffset>
                      </wp:positionH>
                      <wp:positionV relativeFrom="paragraph">
                        <wp:posOffset>3810</wp:posOffset>
                      </wp:positionV>
                      <wp:extent cx="128905" cy="106680"/>
                      <wp:effectExtent l="12700" t="9525" r="10795" b="7620"/>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8D556B" id="Rectangle 103" o:spid="_x0000_s1026" style="position:absolute;margin-left:134.2pt;margin-top:.3pt;width:10.15pt;height:8.4pt;z-index:251948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8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bMYzxf5&#10;lDNJqSKfze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"/>
                  </w:pict>
                </mc:Fallback>
              </mc:AlternateContent>
            </w:r>
            <w:r>
              <w:rPr>
                <w:rFonts w:asciiTheme="minorHAnsi" w:hAnsiTheme="minorHAnsi"/>
                <w:b w:val="0"/>
              </w:rPr>
              <w:t xml:space="preserve">ARREST/PRISON RECORD                    YES          NO       IF YES, WHERE                                           iMPRISONED DATE:                               RELEASE DATE:       </w:t>
            </w:r>
          </w:p>
        </w:tc>
      </w:tr>
      <w:tr w:rsidR="00AF2533" w:rsidRPr="003E47B0" w14:paraId="78E5BB4F" w14:textId="77777777" w:rsidTr="00846FBA">
        <w:trPr>
          <w:cantSplit/>
          <w:trHeight w:val="393"/>
          <w:jc w:val="center"/>
        </w:trPr>
        <w:tc>
          <w:tcPr>
            <w:tcW w:w="11380" w:type="dxa"/>
            <w:gridSpan w:val="27"/>
            <w:shd w:val="clear" w:color="auto" w:fill="auto"/>
          </w:tcPr>
          <w:p w14:paraId="6A9889A7" w14:textId="77777777" w:rsidR="00AF2533" w:rsidRPr="003E47B0" w:rsidRDefault="00AF2533" w:rsidP="00AF2533">
            <w:pPr>
              <w:pStyle w:val="Heading2"/>
              <w:jc w:val="left"/>
            </w:pPr>
            <w:r>
              <w:rPr>
                <w:rFonts w:asciiTheme="minorHAnsi" w:hAnsiTheme="minorHAnsi"/>
                <w:b w:val="0"/>
                <w:noProof/>
              </w:rPr>
              <w:t>LIST ANY PROFESSIONAL OR RECREATIONAL LICENSEs:</w:t>
            </w:r>
          </w:p>
        </w:tc>
      </w:tr>
      <w:tr w:rsidR="00AF2533" w:rsidRPr="005C313B" w14:paraId="51C2F619" w14:textId="77777777" w:rsidTr="00846FBA">
        <w:trPr>
          <w:cantSplit/>
          <w:trHeight w:val="288"/>
          <w:jc w:val="center"/>
        </w:trPr>
        <w:tc>
          <w:tcPr>
            <w:tcW w:w="6197" w:type="dxa"/>
            <w:gridSpan w:val="18"/>
            <w:tcBorders>
              <w:bottom w:val="single" w:sz="4" w:space="0" w:color="808080"/>
            </w:tcBorders>
            <w:shd w:val="clear" w:color="auto" w:fill="auto"/>
            <w:vAlign w:val="center"/>
          </w:tcPr>
          <w:p w14:paraId="204FB844" w14:textId="77777777" w:rsidR="00AF2533" w:rsidRDefault="00AF2533" w:rsidP="00AF2533">
            <w:pPr>
              <w:pStyle w:val="Heading2"/>
              <w:jc w:val="left"/>
              <w:rPr>
                <w:rFonts w:asciiTheme="minorHAnsi" w:hAnsiTheme="minorHAnsi"/>
                <w:b w:val="0"/>
              </w:rPr>
            </w:pPr>
            <w:r>
              <w:rPr>
                <w:rFonts w:asciiTheme="minorHAnsi" w:hAnsiTheme="minorHAnsi"/>
                <w:b w:val="0"/>
              </w:rPr>
              <w:t>CAR MODEL/MAKE/YEAR</w:t>
            </w:r>
          </w:p>
          <w:p w14:paraId="2D5CD834" w14:textId="77777777" w:rsidR="00AF2533" w:rsidRPr="005C313B" w:rsidRDefault="00AF2533" w:rsidP="00AF2533">
            <w:pPr>
              <w:pStyle w:val="Heading2"/>
              <w:jc w:val="left"/>
              <w:rPr>
                <w:rFonts w:asciiTheme="minorHAnsi" w:hAnsiTheme="minorHAnsi"/>
                <w:b w:val="0"/>
              </w:rPr>
            </w:pPr>
          </w:p>
        </w:tc>
        <w:tc>
          <w:tcPr>
            <w:tcW w:w="5183" w:type="dxa"/>
            <w:gridSpan w:val="9"/>
            <w:tcBorders>
              <w:bottom w:val="single" w:sz="4" w:space="0" w:color="808080"/>
            </w:tcBorders>
            <w:shd w:val="clear" w:color="auto" w:fill="auto"/>
            <w:vAlign w:val="center"/>
          </w:tcPr>
          <w:p w14:paraId="5DDF1203" w14:textId="77777777" w:rsidR="00AF2533" w:rsidRPr="005C313B" w:rsidRDefault="00AF2533" w:rsidP="00AF2533">
            <w:pPr>
              <w:pStyle w:val="Heading2"/>
              <w:jc w:val="left"/>
              <w:rPr>
                <w:rFonts w:asciiTheme="minorHAnsi" w:hAnsiTheme="minorHAnsi"/>
                <w:b w:val="0"/>
              </w:rPr>
            </w:pPr>
          </w:p>
        </w:tc>
      </w:tr>
      <w:tr w:rsidR="00AF2533" w:rsidRPr="005C313B" w14:paraId="5111B299"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3F680455" w14:textId="77777777" w:rsidR="00AF2533" w:rsidRPr="005C313B" w:rsidRDefault="00AF2533" w:rsidP="00AF2533">
            <w:pPr>
              <w:pStyle w:val="Heading2"/>
              <w:jc w:val="left"/>
              <w:rPr>
                <w:rFonts w:asciiTheme="minorHAnsi" w:hAnsiTheme="minorHAnsi"/>
                <w:b w:val="0"/>
              </w:rPr>
            </w:pPr>
            <w:r>
              <w:rPr>
                <w:rFonts w:asciiTheme="minorHAnsi" w:hAnsiTheme="minorHAnsi"/>
                <w:b w:val="0"/>
              </w:rPr>
              <w:t>NAME OF OTHER PARENT’S FATHER</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147B1643" w14:textId="77777777" w:rsidR="00AF2533" w:rsidRPr="005C313B" w:rsidRDefault="00AF2533" w:rsidP="00AF2533">
            <w:pPr>
              <w:pStyle w:val="Heading2"/>
              <w:jc w:val="left"/>
              <w:rPr>
                <w:rFonts w:asciiTheme="minorHAnsi" w:hAnsiTheme="minorHAnsi"/>
                <w:b w:val="0"/>
              </w:rPr>
            </w:pPr>
            <w:r>
              <w:rPr>
                <w:rFonts w:asciiTheme="minorHAnsi" w:hAnsiTheme="minorHAnsi"/>
                <w:b w:val="0"/>
              </w:rPr>
              <w:t>NAME OF OTHER PARENT’S MOTHER</w:t>
            </w:r>
          </w:p>
        </w:tc>
      </w:tr>
      <w:tr w:rsidR="00AF2533" w:rsidRPr="005C313B" w14:paraId="49D9A5BE"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2EFD8282" w14:textId="77777777" w:rsidR="00AF2533" w:rsidRPr="005C313B" w:rsidRDefault="00AF2533" w:rsidP="00AF2533">
            <w:pPr>
              <w:pStyle w:val="Heading2"/>
              <w:jc w:val="left"/>
              <w:rPr>
                <w:rFonts w:asciiTheme="minorHAnsi" w:hAnsiTheme="minorHAnsi"/>
                <w:b w:val="0"/>
              </w:rPr>
            </w:pPr>
            <w:r>
              <w:rPr>
                <w:rFonts w:asciiTheme="minorHAnsi" w:hAnsiTheme="minorHAnsi"/>
                <w:b w:val="0"/>
              </w:rPr>
              <w:t>HIS ADDRESS</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4E84706B" w14:textId="77777777" w:rsidR="00AF2533" w:rsidRPr="005C313B" w:rsidRDefault="00AF2533" w:rsidP="00AF2533">
            <w:pPr>
              <w:pStyle w:val="Heading2"/>
              <w:jc w:val="left"/>
              <w:rPr>
                <w:rFonts w:asciiTheme="minorHAnsi" w:hAnsiTheme="minorHAnsi"/>
                <w:b w:val="0"/>
              </w:rPr>
            </w:pPr>
            <w:r>
              <w:rPr>
                <w:rFonts w:asciiTheme="minorHAnsi" w:hAnsiTheme="minorHAnsi"/>
                <w:b w:val="0"/>
              </w:rPr>
              <w:t>HER ADDRESS</w:t>
            </w:r>
          </w:p>
        </w:tc>
      </w:tr>
      <w:tr w:rsidR="00AF2533" w14:paraId="7BC4DCA7" w14:textId="77777777" w:rsidTr="00846FBA">
        <w:trPr>
          <w:cantSplit/>
          <w:trHeight w:val="288"/>
          <w:jc w:val="center"/>
        </w:trPr>
        <w:tc>
          <w:tcPr>
            <w:tcW w:w="4869" w:type="dxa"/>
            <w:gridSpan w:val="12"/>
            <w:tcBorders>
              <w:top w:val="single" w:sz="4" w:space="0" w:color="808080"/>
              <w:left w:val="single" w:sz="4" w:space="0" w:color="808080"/>
              <w:bottom w:val="single" w:sz="4" w:space="0" w:color="808080"/>
              <w:right w:val="single" w:sz="12" w:space="0" w:color="auto"/>
            </w:tcBorders>
            <w:shd w:val="clear" w:color="auto" w:fill="auto"/>
            <w:vAlign w:val="center"/>
          </w:tcPr>
          <w:p w14:paraId="3DB840F1" w14:textId="77777777" w:rsidR="00AF2533" w:rsidRDefault="00AF2533" w:rsidP="00AF2533">
            <w:pPr>
              <w:pStyle w:val="Heading2"/>
              <w:jc w:val="left"/>
              <w:rPr>
                <w:rFonts w:asciiTheme="minorHAnsi" w:hAnsiTheme="minorHAnsi"/>
                <w:b w:val="0"/>
              </w:rPr>
            </w:pPr>
            <w:r>
              <w:rPr>
                <w:rFonts w:asciiTheme="minorHAnsi" w:hAnsiTheme="minorHAnsi"/>
                <w:b w:val="0"/>
              </w:rPr>
              <w:t xml:space="preserve">FATHER’S PHONE </w:t>
            </w:r>
          </w:p>
        </w:tc>
        <w:tc>
          <w:tcPr>
            <w:tcW w:w="6511" w:type="dxa"/>
            <w:gridSpan w:val="15"/>
            <w:tcBorders>
              <w:top w:val="single" w:sz="4" w:space="0" w:color="808080"/>
              <w:left w:val="single" w:sz="12" w:space="0" w:color="auto"/>
              <w:bottom w:val="single" w:sz="4" w:space="0" w:color="808080"/>
              <w:right w:val="single" w:sz="4" w:space="0" w:color="808080"/>
            </w:tcBorders>
            <w:shd w:val="clear" w:color="auto" w:fill="auto"/>
            <w:vAlign w:val="center"/>
          </w:tcPr>
          <w:p w14:paraId="60A02C00" w14:textId="77777777" w:rsidR="00AF2533" w:rsidRDefault="00AF2533" w:rsidP="00AF2533">
            <w:pPr>
              <w:pStyle w:val="Heading2"/>
              <w:jc w:val="left"/>
              <w:rPr>
                <w:rFonts w:asciiTheme="minorHAnsi" w:hAnsiTheme="minorHAnsi"/>
                <w:b w:val="0"/>
              </w:rPr>
            </w:pPr>
            <w:r>
              <w:rPr>
                <w:rFonts w:asciiTheme="minorHAnsi" w:hAnsiTheme="minorHAnsi"/>
                <w:b w:val="0"/>
              </w:rPr>
              <w:t>MOTHER’S PHONE</w:t>
            </w:r>
          </w:p>
        </w:tc>
      </w:tr>
      <w:tr w:rsidR="00AF2533" w:rsidRPr="00FF1BCE" w14:paraId="46B0D1CF" w14:textId="77777777" w:rsidTr="00846FBA">
        <w:trPr>
          <w:cantSplit/>
          <w:trHeight w:val="193"/>
          <w:jc w:val="center"/>
        </w:trPr>
        <w:tc>
          <w:tcPr>
            <w:tcW w:w="11380" w:type="dxa"/>
            <w:gridSpan w:val="27"/>
            <w:tcBorders>
              <w:top w:val="single" w:sz="4" w:space="0" w:color="808080"/>
            </w:tcBorders>
            <w:shd w:val="clear" w:color="auto" w:fill="auto"/>
            <w:vAlign w:val="center"/>
          </w:tcPr>
          <w:p w14:paraId="4A51FF02" w14:textId="77777777" w:rsidR="00AF2533" w:rsidRPr="00FF1BCE" w:rsidRDefault="00AF2533" w:rsidP="00AF2533">
            <w:pPr>
              <w:pStyle w:val="Heading2"/>
              <w:rPr>
                <w:rFonts w:asciiTheme="minorHAnsi" w:hAnsiTheme="minorHAnsi"/>
                <w:sz w:val="18"/>
                <w:szCs w:val="18"/>
              </w:rPr>
            </w:pPr>
            <w:r w:rsidRPr="00FF1BCE">
              <w:rPr>
                <w:rFonts w:asciiTheme="minorHAnsi" w:hAnsiTheme="minorHAnsi"/>
                <w:sz w:val="18"/>
                <w:szCs w:val="18"/>
              </w:rPr>
              <w:t>INFORMATION ABOUT OTHER PARENT’S EMPLOYMENT</w:t>
            </w:r>
          </w:p>
        </w:tc>
      </w:tr>
      <w:tr w:rsidR="00AF2533" w:rsidRPr="003E47B0" w14:paraId="21D0DCF2" w14:textId="77777777" w:rsidTr="004B364E">
        <w:trPr>
          <w:cantSplit/>
          <w:trHeight w:val="288"/>
          <w:jc w:val="center"/>
        </w:trPr>
        <w:tc>
          <w:tcPr>
            <w:tcW w:w="3225" w:type="dxa"/>
            <w:gridSpan w:val="6"/>
            <w:shd w:val="clear" w:color="auto" w:fill="auto"/>
          </w:tcPr>
          <w:p w14:paraId="086DC320" w14:textId="77777777" w:rsidR="00AF2533" w:rsidRPr="00BE1E73" w:rsidRDefault="00AF2533" w:rsidP="00AF2533">
            <w:pPr>
              <w:pStyle w:val="Heading2"/>
              <w:jc w:val="left"/>
              <w:rPr>
                <w:rFonts w:asciiTheme="minorHAnsi" w:hAnsiTheme="minorHAnsi"/>
                <w:b w:val="0"/>
                <w:highlight w:val="yellow"/>
              </w:rPr>
            </w:pPr>
            <w:r w:rsidRPr="00BE1E73">
              <w:rPr>
                <w:rFonts w:asciiTheme="minorHAnsi" w:hAnsiTheme="minorHAnsi"/>
                <w:b w:val="0"/>
                <w:highlight w:val="yellow"/>
              </w:rPr>
              <w:t>CURRENT EMPLOYER</w:t>
            </w:r>
          </w:p>
          <w:p w14:paraId="75E35CB1" w14:textId="77777777" w:rsidR="00AF2533" w:rsidRPr="00BE1E73" w:rsidRDefault="00AF2533" w:rsidP="00AF2533">
            <w:pPr>
              <w:rPr>
                <w:highlight w:val="yellow"/>
              </w:rPr>
            </w:pPr>
          </w:p>
        </w:tc>
        <w:tc>
          <w:tcPr>
            <w:tcW w:w="3164" w:type="dxa"/>
            <w:gridSpan w:val="13"/>
            <w:shd w:val="clear" w:color="auto" w:fill="auto"/>
          </w:tcPr>
          <w:p w14:paraId="2E67E9BD" w14:textId="77777777" w:rsidR="00AF2533" w:rsidRDefault="00AF2533" w:rsidP="00AF2533">
            <w:pPr>
              <w:pStyle w:val="Heading2"/>
              <w:jc w:val="left"/>
              <w:rPr>
                <w:rFonts w:asciiTheme="minorHAnsi" w:hAnsiTheme="minorHAnsi"/>
                <w:b w:val="0"/>
              </w:rPr>
            </w:pPr>
            <w:r>
              <w:rPr>
                <w:rFonts w:asciiTheme="minorHAnsi" w:hAnsiTheme="minorHAnsi"/>
                <w:b w:val="0"/>
              </w:rPr>
              <w:t>ADDRESS-STREET</w:t>
            </w:r>
          </w:p>
          <w:p w14:paraId="637EBFD0" w14:textId="77777777" w:rsidR="00AF2533" w:rsidRPr="003E47B0" w:rsidRDefault="00AF2533" w:rsidP="00AF2533"/>
        </w:tc>
        <w:tc>
          <w:tcPr>
            <w:tcW w:w="2181" w:type="dxa"/>
            <w:gridSpan w:val="5"/>
            <w:shd w:val="clear" w:color="auto" w:fill="auto"/>
          </w:tcPr>
          <w:p w14:paraId="10918BB2" w14:textId="77777777" w:rsidR="00AF2533" w:rsidRDefault="00AF2533" w:rsidP="00AF2533">
            <w:pPr>
              <w:pStyle w:val="Heading2"/>
              <w:jc w:val="left"/>
              <w:rPr>
                <w:rFonts w:asciiTheme="minorHAnsi" w:hAnsiTheme="minorHAnsi"/>
                <w:b w:val="0"/>
              </w:rPr>
            </w:pPr>
            <w:r>
              <w:rPr>
                <w:rFonts w:asciiTheme="minorHAnsi" w:hAnsiTheme="minorHAnsi"/>
                <w:b w:val="0"/>
              </w:rPr>
              <w:t>CITY</w:t>
            </w:r>
          </w:p>
          <w:p w14:paraId="3AA8EC2E" w14:textId="77777777" w:rsidR="00AF2533" w:rsidRPr="003E47B0" w:rsidRDefault="00AF2533" w:rsidP="00AF2533"/>
        </w:tc>
        <w:tc>
          <w:tcPr>
            <w:tcW w:w="1284" w:type="dxa"/>
            <w:gridSpan w:val="2"/>
            <w:shd w:val="clear" w:color="auto" w:fill="auto"/>
          </w:tcPr>
          <w:p w14:paraId="7D79633E" w14:textId="77777777" w:rsidR="00AF2533" w:rsidRDefault="00AF2533" w:rsidP="00AF2533">
            <w:pPr>
              <w:pStyle w:val="Heading2"/>
              <w:jc w:val="left"/>
              <w:rPr>
                <w:rFonts w:asciiTheme="minorHAnsi" w:hAnsiTheme="minorHAnsi"/>
                <w:b w:val="0"/>
              </w:rPr>
            </w:pPr>
            <w:r>
              <w:rPr>
                <w:rFonts w:asciiTheme="minorHAnsi" w:hAnsiTheme="minorHAnsi"/>
                <w:b w:val="0"/>
              </w:rPr>
              <w:t xml:space="preserve">STATE </w:t>
            </w:r>
          </w:p>
          <w:p w14:paraId="34E14D1E" w14:textId="77777777" w:rsidR="00AF2533" w:rsidRPr="003E47B0" w:rsidRDefault="00AF2533" w:rsidP="00AF2533"/>
        </w:tc>
        <w:tc>
          <w:tcPr>
            <w:tcW w:w="1526" w:type="dxa"/>
            <w:shd w:val="clear" w:color="auto" w:fill="auto"/>
          </w:tcPr>
          <w:p w14:paraId="42583AA9" w14:textId="77777777" w:rsidR="00AF2533" w:rsidRDefault="00AF2533" w:rsidP="00AF2533">
            <w:pPr>
              <w:pStyle w:val="Heading2"/>
              <w:jc w:val="left"/>
              <w:rPr>
                <w:rFonts w:asciiTheme="minorHAnsi" w:hAnsiTheme="minorHAnsi"/>
                <w:b w:val="0"/>
              </w:rPr>
            </w:pPr>
            <w:r>
              <w:rPr>
                <w:rFonts w:asciiTheme="minorHAnsi" w:hAnsiTheme="minorHAnsi"/>
                <w:b w:val="0"/>
              </w:rPr>
              <w:t>ZIP</w:t>
            </w:r>
          </w:p>
          <w:p w14:paraId="4DCF392A" w14:textId="77777777" w:rsidR="00AF2533" w:rsidRPr="003E47B0" w:rsidRDefault="00AF2533" w:rsidP="00AF2533"/>
        </w:tc>
      </w:tr>
      <w:tr w:rsidR="00AF2533" w:rsidRPr="003E47B0" w14:paraId="29C9B053" w14:textId="77777777" w:rsidTr="004B364E">
        <w:trPr>
          <w:cantSplit/>
          <w:trHeight w:val="288"/>
          <w:jc w:val="center"/>
        </w:trPr>
        <w:tc>
          <w:tcPr>
            <w:tcW w:w="3225" w:type="dxa"/>
            <w:gridSpan w:val="6"/>
            <w:shd w:val="clear" w:color="auto" w:fill="auto"/>
          </w:tcPr>
          <w:p w14:paraId="64B8FDD6" w14:textId="77777777" w:rsidR="00AF2533" w:rsidRPr="005C313B" w:rsidRDefault="00AF2533" w:rsidP="00AF2533">
            <w:pPr>
              <w:pStyle w:val="Heading2"/>
              <w:jc w:val="left"/>
              <w:rPr>
                <w:rFonts w:asciiTheme="minorHAnsi" w:hAnsiTheme="minorHAnsi"/>
                <w:b w:val="0"/>
              </w:rPr>
            </w:pPr>
            <w:r>
              <w:rPr>
                <w:rFonts w:asciiTheme="minorHAnsi" w:hAnsiTheme="minorHAnsi"/>
                <w:b w:val="0"/>
              </w:rPr>
              <w:t>IF UNEMPLOYED, NAME LAST EMPLOYER</w:t>
            </w:r>
          </w:p>
        </w:tc>
        <w:tc>
          <w:tcPr>
            <w:tcW w:w="3164" w:type="dxa"/>
            <w:gridSpan w:val="13"/>
            <w:shd w:val="clear" w:color="auto" w:fill="auto"/>
          </w:tcPr>
          <w:p w14:paraId="27EEF75A" w14:textId="77777777" w:rsidR="00AF2533" w:rsidRDefault="00AF2533" w:rsidP="00AF2533">
            <w:pPr>
              <w:pStyle w:val="Heading2"/>
              <w:jc w:val="left"/>
              <w:rPr>
                <w:rFonts w:asciiTheme="minorHAnsi" w:hAnsiTheme="minorHAnsi"/>
                <w:b w:val="0"/>
              </w:rPr>
            </w:pPr>
            <w:r>
              <w:rPr>
                <w:rFonts w:asciiTheme="minorHAnsi" w:hAnsiTheme="minorHAnsi"/>
                <w:b w:val="0"/>
              </w:rPr>
              <w:t>ADDRESS-STREET</w:t>
            </w:r>
          </w:p>
          <w:p w14:paraId="1593EDCC" w14:textId="77777777" w:rsidR="00AF2533" w:rsidRPr="003E47B0" w:rsidRDefault="00AF2533" w:rsidP="00AF2533"/>
        </w:tc>
        <w:tc>
          <w:tcPr>
            <w:tcW w:w="2181" w:type="dxa"/>
            <w:gridSpan w:val="5"/>
            <w:shd w:val="clear" w:color="auto" w:fill="auto"/>
          </w:tcPr>
          <w:p w14:paraId="67166421" w14:textId="77777777" w:rsidR="00AF2533" w:rsidRDefault="00AF2533" w:rsidP="00AF2533">
            <w:pPr>
              <w:pStyle w:val="Heading2"/>
              <w:jc w:val="left"/>
              <w:rPr>
                <w:rFonts w:asciiTheme="minorHAnsi" w:hAnsiTheme="minorHAnsi"/>
                <w:b w:val="0"/>
              </w:rPr>
            </w:pPr>
            <w:r>
              <w:rPr>
                <w:rFonts w:asciiTheme="minorHAnsi" w:hAnsiTheme="minorHAnsi"/>
                <w:b w:val="0"/>
              </w:rPr>
              <w:t>CITY</w:t>
            </w:r>
          </w:p>
          <w:p w14:paraId="610C2898" w14:textId="77777777" w:rsidR="00AF2533" w:rsidRPr="003E47B0" w:rsidRDefault="00AF2533" w:rsidP="00AF2533"/>
        </w:tc>
        <w:tc>
          <w:tcPr>
            <w:tcW w:w="1284" w:type="dxa"/>
            <w:gridSpan w:val="2"/>
            <w:shd w:val="clear" w:color="auto" w:fill="auto"/>
          </w:tcPr>
          <w:p w14:paraId="2A7E2A8F" w14:textId="77777777" w:rsidR="00AF2533" w:rsidRDefault="00AF2533" w:rsidP="00AF2533">
            <w:pPr>
              <w:pStyle w:val="Heading2"/>
              <w:jc w:val="left"/>
              <w:rPr>
                <w:rFonts w:asciiTheme="minorHAnsi" w:hAnsiTheme="minorHAnsi"/>
                <w:b w:val="0"/>
              </w:rPr>
            </w:pPr>
            <w:r>
              <w:rPr>
                <w:rFonts w:asciiTheme="minorHAnsi" w:hAnsiTheme="minorHAnsi"/>
                <w:b w:val="0"/>
              </w:rPr>
              <w:t>STATE</w:t>
            </w:r>
          </w:p>
          <w:p w14:paraId="45337389" w14:textId="77777777" w:rsidR="00AF2533" w:rsidRPr="003E47B0" w:rsidRDefault="00AF2533" w:rsidP="00AF2533"/>
        </w:tc>
        <w:tc>
          <w:tcPr>
            <w:tcW w:w="1526" w:type="dxa"/>
            <w:shd w:val="clear" w:color="auto" w:fill="auto"/>
          </w:tcPr>
          <w:p w14:paraId="61E42276" w14:textId="77777777" w:rsidR="00AF2533" w:rsidRDefault="00AF2533" w:rsidP="00AF2533">
            <w:pPr>
              <w:pStyle w:val="Heading2"/>
              <w:jc w:val="left"/>
              <w:rPr>
                <w:rFonts w:asciiTheme="minorHAnsi" w:hAnsiTheme="minorHAnsi"/>
                <w:b w:val="0"/>
              </w:rPr>
            </w:pPr>
            <w:r>
              <w:rPr>
                <w:rFonts w:asciiTheme="minorHAnsi" w:hAnsiTheme="minorHAnsi"/>
                <w:b w:val="0"/>
              </w:rPr>
              <w:t>ZIP</w:t>
            </w:r>
          </w:p>
          <w:p w14:paraId="080B04F4" w14:textId="77777777" w:rsidR="00AF2533" w:rsidRPr="003E47B0" w:rsidRDefault="00AF2533" w:rsidP="00AF2533"/>
        </w:tc>
      </w:tr>
      <w:tr w:rsidR="00AF2533" w:rsidRPr="0033461B" w14:paraId="65EF49DD" w14:textId="77777777" w:rsidTr="00846FBA">
        <w:trPr>
          <w:cantSplit/>
          <w:trHeight w:val="339"/>
          <w:jc w:val="center"/>
        </w:trPr>
        <w:tc>
          <w:tcPr>
            <w:tcW w:w="5256" w:type="dxa"/>
            <w:gridSpan w:val="15"/>
            <w:shd w:val="clear" w:color="auto" w:fill="auto"/>
          </w:tcPr>
          <w:p w14:paraId="397E3605" w14:textId="77777777" w:rsidR="00AF2533" w:rsidRDefault="00AF2533" w:rsidP="00AF2533">
            <w:pPr>
              <w:pStyle w:val="Heading2"/>
              <w:jc w:val="left"/>
              <w:rPr>
                <w:rFonts w:asciiTheme="minorHAnsi" w:hAnsiTheme="minorHAnsi"/>
                <w:b w:val="0"/>
              </w:rPr>
            </w:pPr>
            <w:r>
              <w:rPr>
                <w:rFonts w:asciiTheme="minorHAnsi" w:hAnsiTheme="minorHAnsi"/>
                <w:b w:val="0"/>
              </w:rPr>
              <w:t>OCCUPATION</w:t>
            </w:r>
          </w:p>
          <w:p w14:paraId="39EB3DCD" w14:textId="77777777" w:rsidR="00AF2533" w:rsidRPr="00D67272" w:rsidRDefault="00AF2533" w:rsidP="00AF2533"/>
        </w:tc>
        <w:tc>
          <w:tcPr>
            <w:tcW w:w="2798" w:type="dxa"/>
            <w:gridSpan w:val="8"/>
            <w:shd w:val="clear" w:color="auto" w:fill="auto"/>
          </w:tcPr>
          <w:p w14:paraId="10AEAF1A" w14:textId="77777777" w:rsidR="00AF2533" w:rsidRDefault="00AF2533" w:rsidP="00AF2533">
            <w:pPr>
              <w:pStyle w:val="Heading2"/>
              <w:jc w:val="left"/>
              <w:rPr>
                <w:rFonts w:asciiTheme="minorHAnsi" w:hAnsiTheme="minorHAnsi"/>
                <w:b w:val="0"/>
              </w:rPr>
            </w:pPr>
            <w:r>
              <w:rPr>
                <w:rFonts w:asciiTheme="minorHAnsi" w:hAnsiTheme="minorHAnsi"/>
                <w:b w:val="0"/>
              </w:rPr>
              <w:t xml:space="preserve"> uNION NAME </w:t>
            </w:r>
          </w:p>
          <w:p w14:paraId="188032D1" w14:textId="77777777" w:rsidR="00AF2533" w:rsidRPr="00A327DF" w:rsidRDefault="00AF2533" w:rsidP="00AF2533">
            <w:pPr>
              <w:pStyle w:val="Heading2"/>
              <w:jc w:val="left"/>
              <w:rPr>
                <w:rFonts w:asciiTheme="minorHAnsi" w:hAnsiTheme="minorHAnsi"/>
                <w:b w:val="0"/>
              </w:rPr>
            </w:pPr>
            <w:r>
              <w:rPr>
                <w:rFonts w:asciiTheme="minorHAnsi" w:hAnsiTheme="minorHAnsi"/>
                <w:b w:val="0"/>
              </w:rPr>
              <w:t xml:space="preserve">                                  </w:t>
            </w:r>
          </w:p>
        </w:tc>
        <w:tc>
          <w:tcPr>
            <w:tcW w:w="3326" w:type="dxa"/>
            <w:gridSpan w:val="4"/>
            <w:shd w:val="clear" w:color="auto" w:fill="auto"/>
          </w:tcPr>
          <w:p w14:paraId="092A4283" w14:textId="77777777" w:rsidR="00AF2533" w:rsidRDefault="00AF2533" w:rsidP="00AF2533">
            <w:pPr>
              <w:pStyle w:val="Heading2"/>
              <w:jc w:val="left"/>
              <w:rPr>
                <w:rFonts w:asciiTheme="minorHAnsi" w:hAnsiTheme="minorHAnsi"/>
                <w:b w:val="0"/>
              </w:rPr>
            </w:pPr>
            <w:r w:rsidRPr="0033461B">
              <w:rPr>
                <w:rFonts w:asciiTheme="minorHAnsi" w:hAnsiTheme="minorHAnsi"/>
                <w:b w:val="0"/>
              </w:rPr>
              <w:t>LOCAL NO.</w:t>
            </w:r>
          </w:p>
          <w:p w14:paraId="3546531D" w14:textId="77777777" w:rsidR="00AF2533" w:rsidRPr="0033461B" w:rsidRDefault="00AF2533" w:rsidP="00AF2533"/>
        </w:tc>
      </w:tr>
      <w:tr w:rsidR="00AF2533" w14:paraId="51182080" w14:textId="77777777" w:rsidTr="00846FBA">
        <w:trPr>
          <w:cantSplit/>
          <w:trHeight w:val="1221"/>
          <w:jc w:val="center"/>
        </w:trPr>
        <w:tc>
          <w:tcPr>
            <w:tcW w:w="11380" w:type="dxa"/>
            <w:gridSpan w:val="27"/>
            <w:tcBorders>
              <w:bottom w:val="single" w:sz="4" w:space="0" w:color="808080"/>
            </w:tcBorders>
            <w:shd w:val="clear" w:color="auto" w:fill="auto"/>
          </w:tcPr>
          <w:p w14:paraId="27F18452" w14:textId="77777777" w:rsidR="00AF2533" w:rsidRPr="008D0646" w:rsidRDefault="00AF2533" w:rsidP="00AF2533">
            <w:pPr>
              <w:pStyle w:val="Heading2"/>
              <w:jc w:val="left"/>
              <w:rPr>
                <w:rFonts w:asciiTheme="minorHAnsi" w:hAnsiTheme="minorHAnsi"/>
                <w:b w:val="0"/>
              </w:rPr>
            </w:pPr>
            <w:r>
              <w:rPr>
                <w:rFonts w:asciiTheme="minorHAnsi" w:hAnsiTheme="minorHAnsi"/>
                <w:b w:val="0"/>
              </w:rPr>
              <w:t xml:space="preserve">ADDITIONAL INFORMATION THAT COULD ASSIST IN LOCATION of parent, income and assets.  INclude names and contact information of other family members and friends.  List Types and location of any property or assets owned by other parent.  </w:t>
            </w:r>
          </w:p>
          <w:p w14:paraId="776DF9E1" w14:textId="77777777" w:rsidR="00AF2533" w:rsidRDefault="00AF2533" w:rsidP="00AF2533">
            <w:pPr>
              <w:pStyle w:val="Heading2"/>
              <w:jc w:val="left"/>
              <w:rPr>
                <w:rFonts w:asciiTheme="minorHAnsi" w:hAnsiTheme="minorHAnsi"/>
                <w:b w:val="0"/>
              </w:rPr>
            </w:pPr>
          </w:p>
        </w:tc>
      </w:tr>
    </w:tbl>
    <w:p w14:paraId="25A3C0C4" w14:textId="77777777" w:rsidR="00A36315" w:rsidRDefault="00A36315">
      <w:pPr>
        <w:rPr>
          <w:b/>
          <w:caps/>
        </w:rPr>
      </w:pPr>
    </w:p>
    <w:p w14:paraId="1626F91F" w14:textId="77777777" w:rsidR="00A36315" w:rsidRDefault="00A36315">
      <w:pPr>
        <w:rPr>
          <w:b/>
          <w:caps/>
        </w:rPr>
      </w:pPr>
    </w:p>
    <w:tbl>
      <w:tblPr>
        <w:tblStyle w:val="TableGrid"/>
        <w:tblW w:w="11340" w:type="dxa"/>
        <w:tblInd w:w="-162" w:type="dxa"/>
        <w:tblLook w:val="04A0" w:firstRow="1" w:lastRow="0" w:firstColumn="1" w:lastColumn="0" w:noHBand="0" w:noVBand="1"/>
      </w:tblPr>
      <w:tblGrid>
        <w:gridCol w:w="2256"/>
        <w:gridCol w:w="1615"/>
        <w:gridCol w:w="636"/>
        <w:gridCol w:w="1557"/>
        <w:gridCol w:w="2721"/>
        <w:gridCol w:w="125"/>
        <w:gridCol w:w="2430"/>
      </w:tblGrid>
      <w:tr w:rsidR="006F3833" w14:paraId="74C69F66" w14:textId="77777777" w:rsidTr="003233E5">
        <w:trPr>
          <w:trHeight w:val="321"/>
        </w:trPr>
        <w:tc>
          <w:tcPr>
            <w:tcW w:w="1134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14:paraId="702FCC89" w14:textId="77777777" w:rsidR="006F3833" w:rsidRPr="00FB18D3" w:rsidRDefault="00004EEA" w:rsidP="005B4AD8">
            <w:pPr>
              <w:pStyle w:val="Heading2"/>
              <w:rPr>
                <w:rFonts w:cs="Tahoma"/>
                <w:noProof/>
                <w:sz w:val="20"/>
                <w:szCs w:val="20"/>
              </w:rPr>
            </w:pPr>
            <w:r>
              <w:rPr>
                <w:rFonts w:cs="Tahoma"/>
                <w:noProof/>
                <w:sz w:val="20"/>
                <w:szCs w:val="20"/>
              </w:rPr>
              <w:t xml:space="preserve">ADDITIONAL </w:t>
            </w:r>
            <w:r w:rsidR="006F3833">
              <w:rPr>
                <w:rFonts w:cs="Tahoma"/>
                <w:noProof/>
                <w:sz w:val="20"/>
                <w:szCs w:val="20"/>
              </w:rPr>
              <w:t>Information</w:t>
            </w:r>
          </w:p>
        </w:tc>
      </w:tr>
      <w:tr w:rsidR="000831A0" w14:paraId="19DFA4DE" w14:textId="77777777" w:rsidTr="003233E5">
        <w:trPr>
          <w:trHeight w:val="1680"/>
        </w:trPr>
        <w:tc>
          <w:tcPr>
            <w:tcW w:w="11340" w:type="dxa"/>
            <w:gridSpan w:val="7"/>
            <w:tcBorders>
              <w:top w:val="thinThickThinSmallGap" w:sz="24" w:space="0" w:color="auto"/>
              <w:bottom w:val="thinThickThinSmallGap" w:sz="24" w:space="0" w:color="auto"/>
            </w:tcBorders>
          </w:tcPr>
          <w:p w14:paraId="02DE012C" w14:textId="77777777" w:rsidR="000831A0" w:rsidRPr="006F3833" w:rsidRDefault="000831A0" w:rsidP="006F3833">
            <w:pPr>
              <w:rPr>
                <w:noProof/>
              </w:rPr>
            </w:pPr>
            <w:r>
              <w:rPr>
                <w:noProof/>
              </w:rPr>
              <w:t>Please provide any additional information here.</w:t>
            </w:r>
          </w:p>
        </w:tc>
      </w:tr>
      <w:tr w:rsidR="00C1234A" w14:paraId="598D2478" w14:textId="77777777" w:rsidTr="003233E5">
        <w:trPr>
          <w:trHeight w:val="321"/>
        </w:trPr>
        <w:tc>
          <w:tcPr>
            <w:tcW w:w="1134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14:paraId="33C48EC0" w14:textId="77777777" w:rsidR="00C1234A" w:rsidRPr="00FB18D3" w:rsidRDefault="00C1234A" w:rsidP="005B4AD8">
            <w:pPr>
              <w:pStyle w:val="Heading2"/>
              <w:rPr>
                <w:rFonts w:cs="Tahoma"/>
                <w:noProof/>
                <w:sz w:val="20"/>
                <w:szCs w:val="20"/>
              </w:rPr>
            </w:pPr>
            <w:r w:rsidRPr="00FB18D3">
              <w:rPr>
                <w:rFonts w:cs="Tahoma"/>
                <w:noProof/>
                <w:sz w:val="20"/>
                <w:szCs w:val="20"/>
              </w:rPr>
              <w:t>court order information (fill in all that apply)</w:t>
            </w:r>
          </w:p>
          <w:p w14:paraId="16A52BC7" w14:textId="77777777" w:rsidR="00C1234A" w:rsidRPr="005B4AD8" w:rsidRDefault="00C1234A" w:rsidP="00432680">
            <w:r>
              <w:t xml:space="preserve">Type of Order                      </w:t>
            </w:r>
            <w:r w:rsidR="00A36315">
              <w:t xml:space="preserve">        County             </w:t>
            </w:r>
            <w:r w:rsidR="005C57FE">
              <w:t xml:space="preserve">     </w:t>
            </w:r>
            <w:r>
              <w:t xml:space="preserve">State          </w:t>
            </w:r>
            <w:r w:rsidR="005C57FE">
              <w:t xml:space="preserve"> </w:t>
            </w:r>
            <w:r>
              <w:t xml:space="preserve">File Date              </w:t>
            </w:r>
            <w:r w:rsidR="005C57FE">
              <w:t xml:space="preserve">   Support Amount per month                        </w:t>
            </w:r>
            <w:r>
              <w:t xml:space="preserve"> For Child</w:t>
            </w:r>
            <w:r w:rsidR="00432680">
              <w:t>(</w:t>
            </w:r>
            <w:r>
              <w:t>ren</w:t>
            </w:r>
            <w:r w:rsidR="00432680">
              <w:t>)</w:t>
            </w:r>
          </w:p>
        </w:tc>
      </w:tr>
      <w:tr w:rsidR="00C1234A" w14:paraId="1C98FA9E" w14:textId="77777777" w:rsidTr="005C57FE">
        <w:trPr>
          <w:trHeight w:val="1662"/>
        </w:trPr>
        <w:tc>
          <w:tcPr>
            <w:tcW w:w="2256" w:type="dxa"/>
            <w:tcBorders>
              <w:top w:val="thinThickThinSmallGap" w:sz="24" w:space="0" w:color="auto"/>
            </w:tcBorders>
          </w:tcPr>
          <w:p w14:paraId="16BCEBC2" w14:textId="77777777" w:rsidR="00C1234A" w:rsidRDefault="00C1234A" w:rsidP="00432680">
            <w:pPr>
              <w:pStyle w:val="Heading2"/>
              <w:jc w:val="left"/>
              <w:rPr>
                <w:rFonts w:asciiTheme="minorHAnsi" w:hAnsiTheme="minorHAnsi"/>
                <w:b w:val="0"/>
                <w:noProof/>
              </w:rPr>
            </w:pPr>
            <w:r w:rsidRPr="005B4AD8">
              <w:rPr>
                <w:rFonts w:asciiTheme="minorHAnsi" w:hAnsiTheme="minorHAnsi"/>
                <w:b w:val="0"/>
                <w:noProof/>
              </w:rPr>
              <w:t>divorce</w:t>
            </w:r>
            <w:r w:rsidR="00432680">
              <w:rPr>
                <w:rFonts w:asciiTheme="minorHAnsi" w:hAnsiTheme="minorHAnsi"/>
                <w:b w:val="0"/>
                <w:noProof/>
              </w:rPr>
              <w:t>(S)/Dissolution(s)</w:t>
            </w:r>
            <w:r w:rsidR="005C57FE">
              <w:rPr>
                <w:rFonts w:asciiTheme="minorHAnsi" w:hAnsiTheme="minorHAnsi"/>
                <w:b w:val="0"/>
                <w:noProof/>
              </w:rPr>
              <w:t xml:space="preserve"> (list all)</w:t>
            </w:r>
          </w:p>
          <w:p w14:paraId="68AD34FC" w14:textId="77777777" w:rsidR="00C1234A" w:rsidRDefault="00C1234A" w:rsidP="00432680"/>
          <w:p w14:paraId="57D69AA3" w14:textId="77777777" w:rsidR="00C1234A" w:rsidRPr="00294F4D" w:rsidRDefault="00C1234A" w:rsidP="00432680"/>
        </w:tc>
        <w:tc>
          <w:tcPr>
            <w:tcW w:w="1615" w:type="dxa"/>
            <w:tcBorders>
              <w:top w:val="thinThickThinSmallGap" w:sz="24" w:space="0" w:color="auto"/>
            </w:tcBorders>
          </w:tcPr>
          <w:p w14:paraId="5EF7390D" w14:textId="77777777" w:rsidR="00C1234A" w:rsidRPr="005B4AD8" w:rsidRDefault="00C1234A" w:rsidP="00401C94">
            <w:pPr>
              <w:pStyle w:val="Heading2"/>
              <w:jc w:val="left"/>
              <w:rPr>
                <w:rFonts w:asciiTheme="minorHAnsi" w:hAnsiTheme="minorHAnsi"/>
                <w:b w:val="0"/>
                <w:noProof/>
              </w:rPr>
            </w:pPr>
          </w:p>
        </w:tc>
        <w:tc>
          <w:tcPr>
            <w:tcW w:w="636" w:type="dxa"/>
            <w:tcBorders>
              <w:top w:val="thinThickThinSmallGap" w:sz="24" w:space="0" w:color="auto"/>
            </w:tcBorders>
          </w:tcPr>
          <w:p w14:paraId="4D549FC2" w14:textId="77777777" w:rsidR="00C1234A" w:rsidRPr="005B4AD8" w:rsidRDefault="00C1234A" w:rsidP="00401C94">
            <w:pPr>
              <w:pStyle w:val="Heading2"/>
              <w:jc w:val="left"/>
              <w:rPr>
                <w:rFonts w:asciiTheme="minorHAnsi" w:hAnsiTheme="minorHAnsi"/>
                <w:b w:val="0"/>
                <w:noProof/>
              </w:rPr>
            </w:pPr>
          </w:p>
        </w:tc>
        <w:tc>
          <w:tcPr>
            <w:tcW w:w="1557" w:type="dxa"/>
            <w:tcBorders>
              <w:top w:val="thinThickThinSmallGap" w:sz="24" w:space="0" w:color="auto"/>
            </w:tcBorders>
          </w:tcPr>
          <w:p w14:paraId="4281AEDE" w14:textId="77777777" w:rsidR="00C1234A" w:rsidRPr="005B4AD8" w:rsidRDefault="00C1234A" w:rsidP="00401C94">
            <w:pPr>
              <w:pStyle w:val="Heading2"/>
              <w:jc w:val="left"/>
              <w:rPr>
                <w:rFonts w:asciiTheme="minorHAnsi" w:hAnsiTheme="minorHAnsi"/>
                <w:b w:val="0"/>
                <w:noProof/>
              </w:rPr>
            </w:pPr>
          </w:p>
        </w:tc>
        <w:tc>
          <w:tcPr>
            <w:tcW w:w="2721" w:type="dxa"/>
            <w:tcBorders>
              <w:top w:val="thinThickThinSmallGap" w:sz="24" w:space="0" w:color="auto"/>
            </w:tcBorders>
          </w:tcPr>
          <w:p w14:paraId="041E48E1" w14:textId="77777777" w:rsidR="00C1234A" w:rsidRDefault="00C1234A" w:rsidP="00432680">
            <w:pPr>
              <w:pStyle w:val="Heading2"/>
              <w:jc w:val="left"/>
              <w:rPr>
                <w:rFonts w:asciiTheme="minorHAnsi" w:hAnsiTheme="minorHAnsi"/>
                <w:b w:val="0"/>
                <w:noProof/>
              </w:rPr>
            </w:pPr>
            <w:r>
              <w:rPr>
                <w:rFonts w:asciiTheme="minorHAnsi" w:hAnsiTheme="minorHAnsi"/>
                <w:b w:val="0"/>
                <w:noProof/>
              </w:rPr>
              <w:t>$                                          /mo</w:t>
            </w:r>
          </w:p>
          <w:p w14:paraId="18DE8521" w14:textId="77777777" w:rsidR="00C1234A" w:rsidRPr="00294F4D" w:rsidRDefault="00C1234A" w:rsidP="00432680"/>
        </w:tc>
        <w:tc>
          <w:tcPr>
            <w:tcW w:w="2555" w:type="dxa"/>
            <w:gridSpan w:val="2"/>
            <w:tcBorders>
              <w:top w:val="thinThickThinSmallGap" w:sz="24" w:space="0" w:color="auto"/>
            </w:tcBorders>
          </w:tcPr>
          <w:p w14:paraId="2BA60EF8" w14:textId="77777777" w:rsidR="00C1234A" w:rsidRPr="005B4AD8" w:rsidRDefault="00C1234A" w:rsidP="00401C94">
            <w:pPr>
              <w:pStyle w:val="Heading2"/>
              <w:jc w:val="left"/>
              <w:rPr>
                <w:rFonts w:asciiTheme="minorHAnsi" w:hAnsiTheme="minorHAnsi"/>
                <w:b w:val="0"/>
                <w:noProof/>
              </w:rPr>
            </w:pPr>
          </w:p>
        </w:tc>
      </w:tr>
      <w:tr w:rsidR="00C1234A" w14:paraId="0D501947" w14:textId="77777777" w:rsidTr="005C57FE">
        <w:trPr>
          <w:trHeight w:val="1700"/>
        </w:trPr>
        <w:tc>
          <w:tcPr>
            <w:tcW w:w="2256" w:type="dxa"/>
          </w:tcPr>
          <w:p w14:paraId="33D32D8E" w14:textId="77777777" w:rsidR="00C1234A" w:rsidRDefault="00A36315" w:rsidP="00735CE1">
            <w:pPr>
              <w:pStyle w:val="Heading2"/>
              <w:jc w:val="left"/>
              <w:rPr>
                <w:rFonts w:asciiTheme="minorHAnsi" w:hAnsiTheme="minorHAnsi"/>
                <w:b w:val="0"/>
                <w:noProof/>
              </w:rPr>
            </w:pPr>
            <w:r>
              <w:rPr>
                <w:rFonts w:asciiTheme="minorHAnsi" w:hAnsiTheme="minorHAnsi"/>
                <w:b w:val="0"/>
                <w:noProof/>
              </w:rPr>
              <w:t>other (list TYPE</w:t>
            </w:r>
            <w:r w:rsidR="00C1234A">
              <w:rPr>
                <w:rFonts w:asciiTheme="minorHAnsi" w:hAnsiTheme="minorHAnsi"/>
                <w:b w:val="0"/>
                <w:noProof/>
              </w:rPr>
              <w:t>s</w:t>
            </w:r>
            <w:r>
              <w:rPr>
                <w:rFonts w:asciiTheme="minorHAnsi" w:hAnsiTheme="minorHAnsi"/>
                <w:b w:val="0"/>
                <w:noProof/>
              </w:rPr>
              <w:t>, including CPO, custody, etc</w:t>
            </w:r>
            <w:r w:rsidR="00C1234A">
              <w:rPr>
                <w:rFonts w:asciiTheme="minorHAnsi" w:hAnsiTheme="minorHAnsi"/>
                <w:b w:val="0"/>
                <w:noProof/>
              </w:rPr>
              <w:t>)</w:t>
            </w:r>
          </w:p>
          <w:p w14:paraId="4787763B" w14:textId="77777777" w:rsidR="00CC5675" w:rsidRPr="00CC5675" w:rsidRDefault="00CC5675" w:rsidP="00735CE1"/>
          <w:p w14:paraId="32CF8083" w14:textId="77777777" w:rsidR="00C1234A" w:rsidRPr="00294F4D" w:rsidRDefault="00C1234A" w:rsidP="00735CE1"/>
        </w:tc>
        <w:tc>
          <w:tcPr>
            <w:tcW w:w="1615" w:type="dxa"/>
          </w:tcPr>
          <w:p w14:paraId="5D81FB94" w14:textId="77777777" w:rsidR="00C1234A" w:rsidRPr="005B4AD8" w:rsidRDefault="00C1234A" w:rsidP="00735CE1">
            <w:pPr>
              <w:pStyle w:val="Heading2"/>
              <w:jc w:val="left"/>
              <w:rPr>
                <w:rFonts w:asciiTheme="minorHAnsi" w:hAnsiTheme="minorHAnsi"/>
                <w:b w:val="0"/>
                <w:noProof/>
              </w:rPr>
            </w:pPr>
          </w:p>
        </w:tc>
        <w:tc>
          <w:tcPr>
            <w:tcW w:w="636" w:type="dxa"/>
          </w:tcPr>
          <w:p w14:paraId="5E9D3C5F" w14:textId="77777777" w:rsidR="00C1234A" w:rsidRPr="005B4AD8" w:rsidRDefault="00C1234A" w:rsidP="00735CE1">
            <w:pPr>
              <w:pStyle w:val="Heading2"/>
              <w:jc w:val="left"/>
              <w:rPr>
                <w:rFonts w:asciiTheme="minorHAnsi" w:hAnsiTheme="minorHAnsi"/>
                <w:b w:val="0"/>
                <w:noProof/>
              </w:rPr>
            </w:pPr>
          </w:p>
        </w:tc>
        <w:tc>
          <w:tcPr>
            <w:tcW w:w="1557" w:type="dxa"/>
          </w:tcPr>
          <w:p w14:paraId="51220006" w14:textId="77777777" w:rsidR="00C1234A" w:rsidRPr="005B4AD8" w:rsidRDefault="00C1234A" w:rsidP="00735CE1">
            <w:pPr>
              <w:pStyle w:val="Heading2"/>
              <w:jc w:val="left"/>
              <w:rPr>
                <w:rFonts w:asciiTheme="minorHAnsi" w:hAnsiTheme="minorHAnsi"/>
                <w:b w:val="0"/>
                <w:noProof/>
              </w:rPr>
            </w:pPr>
          </w:p>
        </w:tc>
        <w:tc>
          <w:tcPr>
            <w:tcW w:w="2721" w:type="dxa"/>
          </w:tcPr>
          <w:p w14:paraId="2067B528" w14:textId="77777777" w:rsidR="00C1234A" w:rsidRDefault="00C1234A" w:rsidP="00735CE1">
            <w:pPr>
              <w:pStyle w:val="Heading2"/>
              <w:jc w:val="left"/>
              <w:rPr>
                <w:rFonts w:asciiTheme="minorHAnsi" w:hAnsiTheme="minorHAnsi"/>
                <w:b w:val="0"/>
                <w:noProof/>
              </w:rPr>
            </w:pPr>
            <w:r>
              <w:rPr>
                <w:rFonts w:asciiTheme="minorHAnsi" w:hAnsiTheme="minorHAnsi"/>
                <w:b w:val="0"/>
                <w:noProof/>
              </w:rPr>
              <w:t>$                                          /mo</w:t>
            </w:r>
          </w:p>
          <w:p w14:paraId="459D843E" w14:textId="77777777" w:rsidR="00C1234A" w:rsidRDefault="00C1234A" w:rsidP="00735CE1"/>
          <w:p w14:paraId="46E707A7" w14:textId="77777777" w:rsidR="00C1234A" w:rsidRPr="00294F4D" w:rsidRDefault="00C1234A" w:rsidP="00735CE1"/>
        </w:tc>
        <w:tc>
          <w:tcPr>
            <w:tcW w:w="2555" w:type="dxa"/>
            <w:gridSpan w:val="2"/>
          </w:tcPr>
          <w:p w14:paraId="281D764C" w14:textId="77777777" w:rsidR="00C1234A" w:rsidRPr="005B4AD8" w:rsidRDefault="00C1234A" w:rsidP="00735CE1">
            <w:pPr>
              <w:pStyle w:val="Heading2"/>
              <w:jc w:val="left"/>
              <w:rPr>
                <w:rFonts w:asciiTheme="minorHAnsi" w:hAnsiTheme="minorHAnsi"/>
                <w:b w:val="0"/>
                <w:noProof/>
              </w:rPr>
            </w:pPr>
          </w:p>
        </w:tc>
      </w:tr>
      <w:tr w:rsidR="00C1234A" w14:paraId="29D10257" w14:textId="77777777" w:rsidTr="003233E5">
        <w:trPr>
          <w:trHeight w:val="438"/>
        </w:trPr>
        <w:tc>
          <w:tcPr>
            <w:tcW w:w="11340" w:type="dxa"/>
            <w:gridSpan w:val="7"/>
          </w:tcPr>
          <w:p w14:paraId="54E68033" w14:textId="77777777" w:rsidR="00C1234A" w:rsidRPr="004A2217" w:rsidRDefault="00987520" w:rsidP="00EF1467">
            <w:pPr>
              <w:pStyle w:val="Heading2"/>
              <w:jc w:val="left"/>
              <w:rPr>
                <w:rFonts w:asciiTheme="minorHAnsi" w:hAnsiTheme="minorHAnsi"/>
                <w:b w:val="0"/>
                <w:noProof/>
              </w:rPr>
            </w:pPr>
            <w:r>
              <w:rPr>
                <w:rFonts w:asciiTheme="minorHAnsi" w:hAnsiTheme="minorHAnsi"/>
                <w:b w:val="0"/>
                <w:noProof/>
              </w:rPr>
              <mc:AlternateContent>
                <mc:Choice Requires="wps">
                  <w:drawing>
                    <wp:anchor distT="0" distB="0" distL="114300" distR="114300" simplePos="0" relativeHeight="251658299" behindDoc="0" locked="0" layoutInCell="1" allowOverlap="1" wp14:anchorId="10350A44" wp14:editId="5DD78833">
                      <wp:simplePos x="0" y="0"/>
                      <wp:positionH relativeFrom="column">
                        <wp:posOffset>-6350</wp:posOffset>
                      </wp:positionH>
                      <wp:positionV relativeFrom="paragraph">
                        <wp:posOffset>33655</wp:posOffset>
                      </wp:positionV>
                      <wp:extent cx="128905" cy="106680"/>
                      <wp:effectExtent l="5080" t="10160" r="8890" b="6985"/>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008469B5" id="Rectangle 61" o:spid="_x0000_s1026" style="position:absolute;margin-left:-.5pt;margin-top:2.65pt;width:10.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"/>
                  </w:pict>
                </mc:Fallback>
              </mc:AlternateContent>
            </w:r>
            <w:r w:rsidR="00C1234A">
              <w:rPr>
                <w:rFonts w:asciiTheme="minorHAnsi" w:hAnsiTheme="minorHAnsi"/>
                <w:b w:val="0"/>
                <w:noProof/>
              </w:rPr>
              <w:t xml:space="preserve">         there are no court orders for the child</w:t>
            </w:r>
            <w:r w:rsidR="00EF1467">
              <w:rPr>
                <w:rFonts w:asciiTheme="minorHAnsi" w:hAnsiTheme="minorHAnsi"/>
                <w:b w:val="0"/>
                <w:noProof/>
              </w:rPr>
              <w:t>(</w:t>
            </w:r>
            <w:r w:rsidR="00C1234A">
              <w:rPr>
                <w:rFonts w:asciiTheme="minorHAnsi" w:hAnsiTheme="minorHAnsi"/>
                <w:b w:val="0"/>
                <w:noProof/>
              </w:rPr>
              <w:t>ren</w:t>
            </w:r>
            <w:r w:rsidR="00EF1467">
              <w:rPr>
                <w:rFonts w:asciiTheme="minorHAnsi" w:hAnsiTheme="minorHAnsi"/>
                <w:b w:val="0"/>
                <w:noProof/>
              </w:rPr>
              <w:t>)</w:t>
            </w:r>
            <w:r w:rsidR="00C1234A">
              <w:rPr>
                <w:rFonts w:asciiTheme="minorHAnsi" w:hAnsiTheme="minorHAnsi"/>
                <w:b w:val="0"/>
                <w:noProof/>
              </w:rPr>
              <w:t xml:space="preserve"> named : </w:t>
            </w:r>
          </w:p>
        </w:tc>
      </w:tr>
      <w:tr w:rsidR="00C1234A" w14:paraId="696D96E2" w14:textId="77777777" w:rsidTr="003233E5">
        <w:trPr>
          <w:trHeight w:val="393"/>
        </w:trPr>
        <w:tc>
          <w:tcPr>
            <w:tcW w:w="11340" w:type="dxa"/>
            <w:gridSpan w:val="7"/>
          </w:tcPr>
          <w:p w14:paraId="525386F7" w14:textId="77777777" w:rsidR="00C1234A" w:rsidRPr="002B2387" w:rsidRDefault="00987520" w:rsidP="00EF1467">
            <w:pPr>
              <w:pStyle w:val="Heading2"/>
              <w:jc w:val="left"/>
              <w:rPr>
                <w:rFonts w:asciiTheme="minorHAnsi" w:hAnsiTheme="minorHAnsi"/>
                <w:b w:val="0"/>
                <w:noProof/>
              </w:rPr>
            </w:pPr>
            <w:r>
              <w:rPr>
                <w:rFonts w:asciiTheme="minorHAnsi" w:hAnsiTheme="minorHAnsi"/>
                <w:b w:val="0"/>
                <w:noProof/>
              </w:rPr>
              <mc:AlternateContent>
                <mc:Choice Requires="wps">
                  <w:drawing>
                    <wp:anchor distT="0" distB="0" distL="114300" distR="114300" simplePos="0" relativeHeight="251658302" behindDoc="0" locked="0" layoutInCell="1" allowOverlap="1" wp14:anchorId="309100E4" wp14:editId="45DC080A">
                      <wp:simplePos x="0" y="0"/>
                      <wp:positionH relativeFrom="column">
                        <wp:posOffset>-5715</wp:posOffset>
                      </wp:positionH>
                      <wp:positionV relativeFrom="paragraph">
                        <wp:posOffset>16510</wp:posOffset>
                      </wp:positionV>
                      <wp:extent cx="128905" cy="106680"/>
                      <wp:effectExtent l="5715" t="10795" r="8255" b="635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938F61C" id="Rectangle 64" o:spid="_x0000_s1026" style="position:absolute;margin-left:-.45pt;margin-top:1.3pt;width:10.1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o4IQ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"/>
                  </w:pict>
                </mc:Fallback>
              </mc:AlternateContent>
            </w:r>
            <w:r w:rsidR="00C1234A">
              <w:rPr>
                <w:rFonts w:asciiTheme="minorHAnsi" w:hAnsiTheme="minorHAnsi"/>
                <w:b w:val="0"/>
                <w:noProof/>
              </w:rPr>
              <w:t xml:space="preserve">         i receive voluntary payments  for the child</w:t>
            </w:r>
            <w:r w:rsidR="00EF1467">
              <w:rPr>
                <w:rFonts w:asciiTheme="minorHAnsi" w:hAnsiTheme="minorHAnsi"/>
                <w:b w:val="0"/>
                <w:noProof/>
              </w:rPr>
              <w:t>(</w:t>
            </w:r>
            <w:r w:rsidR="00C1234A">
              <w:rPr>
                <w:rFonts w:asciiTheme="minorHAnsi" w:hAnsiTheme="minorHAnsi"/>
                <w:b w:val="0"/>
                <w:noProof/>
              </w:rPr>
              <w:t>ren</w:t>
            </w:r>
            <w:r w:rsidR="00EF1467">
              <w:rPr>
                <w:rFonts w:asciiTheme="minorHAnsi" w:hAnsiTheme="minorHAnsi"/>
                <w:b w:val="0"/>
                <w:noProof/>
              </w:rPr>
              <w:t>)</w:t>
            </w:r>
            <w:r w:rsidR="00C1234A">
              <w:rPr>
                <w:rFonts w:asciiTheme="minorHAnsi" w:hAnsiTheme="minorHAnsi"/>
                <w:b w:val="0"/>
                <w:noProof/>
              </w:rPr>
              <w:t xml:space="preserve"> named: </w:t>
            </w:r>
            <w:r w:rsidR="00C1234A" w:rsidRPr="002B2387">
              <w:rPr>
                <w:rFonts w:asciiTheme="minorHAnsi" w:hAnsiTheme="minorHAnsi"/>
                <w:b w:val="0"/>
                <w:noProof/>
              </w:rPr>
              <w:t xml:space="preserve">                                     </w:t>
            </w:r>
          </w:p>
        </w:tc>
      </w:tr>
      <w:tr w:rsidR="00C1234A" w14:paraId="3F3DADC5" w14:textId="77777777" w:rsidTr="003233E5">
        <w:trPr>
          <w:trHeight w:val="432"/>
        </w:trPr>
        <w:tc>
          <w:tcPr>
            <w:tcW w:w="3871" w:type="dxa"/>
            <w:gridSpan w:val="2"/>
          </w:tcPr>
          <w:p w14:paraId="2C423E2F" w14:textId="77777777" w:rsidR="00C1234A" w:rsidRDefault="00C1234A" w:rsidP="00294F4D">
            <w:pPr>
              <w:pStyle w:val="Heading2"/>
              <w:jc w:val="left"/>
              <w:rPr>
                <w:rFonts w:asciiTheme="minorHAnsi" w:hAnsiTheme="minorHAnsi"/>
                <w:b w:val="0"/>
                <w:noProof/>
              </w:rPr>
            </w:pPr>
            <w:r w:rsidRPr="002B2387">
              <w:rPr>
                <w:rFonts w:asciiTheme="minorHAnsi" w:hAnsiTheme="minorHAnsi"/>
                <w:b w:val="0"/>
                <w:noProof/>
              </w:rPr>
              <w:t xml:space="preserve">amount  $                            </w:t>
            </w:r>
            <w:r>
              <w:rPr>
                <w:rFonts w:asciiTheme="minorHAnsi" w:hAnsiTheme="minorHAnsi"/>
                <w:b w:val="0"/>
                <w:noProof/>
              </w:rPr>
              <w:t xml:space="preserve">   </w:t>
            </w:r>
            <w:r w:rsidRPr="002B2387">
              <w:rPr>
                <w:rFonts w:asciiTheme="minorHAnsi" w:hAnsiTheme="minorHAnsi"/>
                <w:b w:val="0"/>
                <w:noProof/>
              </w:rPr>
              <w:t xml:space="preserve">frequency </w:t>
            </w:r>
          </w:p>
          <w:p w14:paraId="04586200" w14:textId="77777777" w:rsidR="00C1234A" w:rsidRDefault="00C1234A" w:rsidP="00401C94">
            <w:pPr>
              <w:pStyle w:val="Heading2"/>
              <w:jc w:val="left"/>
              <w:rPr>
                <w:rFonts w:asciiTheme="minorHAnsi" w:hAnsiTheme="minorHAnsi"/>
                <w:b w:val="0"/>
                <w:noProof/>
              </w:rPr>
            </w:pPr>
          </w:p>
        </w:tc>
        <w:tc>
          <w:tcPr>
            <w:tcW w:w="4914" w:type="dxa"/>
            <w:gridSpan w:val="3"/>
          </w:tcPr>
          <w:p w14:paraId="4DB45412" w14:textId="77777777" w:rsidR="00C1234A" w:rsidRDefault="00C1234A" w:rsidP="00294F4D">
            <w:pPr>
              <w:pStyle w:val="Heading2"/>
              <w:jc w:val="left"/>
              <w:rPr>
                <w:rFonts w:asciiTheme="minorHAnsi" w:hAnsiTheme="minorHAnsi"/>
                <w:b w:val="0"/>
                <w:noProof/>
              </w:rPr>
            </w:pPr>
            <w:r w:rsidRPr="002B2387">
              <w:rPr>
                <w:rFonts w:asciiTheme="minorHAnsi" w:hAnsiTheme="minorHAnsi"/>
                <w:b w:val="0"/>
                <w:noProof/>
              </w:rPr>
              <w:t>date last support received</w:t>
            </w:r>
          </w:p>
          <w:p w14:paraId="1A0A079D" w14:textId="77777777" w:rsidR="00C1234A" w:rsidRPr="00294F4D" w:rsidRDefault="00C1234A" w:rsidP="00294F4D"/>
        </w:tc>
        <w:tc>
          <w:tcPr>
            <w:tcW w:w="2555" w:type="dxa"/>
            <w:gridSpan w:val="2"/>
          </w:tcPr>
          <w:p w14:paraId="0DD2DA0B" w14:textId="77777777" w:rsidR="00C1234A" w:rsidRDefault="00C1234A" w:rsidP="00A80C86">
            <w:pPr>
              <w:pStyle w:val="Heading2"/>
              <w:jc w:val="left"/>
              <w:rPr>
                <w:rFonts w:asciiTheme="minorHAnsi" w:hAnsiTheme="minorHAnsi"/>
                <w:b w:val="0"/>
                <w:noProof/>
              </w:rPr>
            </w:pPr>
            <w:r w:rsidRPr="002B2387">
              <w:rPr>
                <w:rFonts w:asciiTheme="minorHAnsi" w:hAnsiTheme="minorHAnsi"/>
                <w:b w:val="0"/>
                <w:noProof/>
              </w:rPr>
              <w:t>amount received</w:t>
            </w:r>
          </w:p>
          <w:p w14:paraId="6D03A0D3" w14:textId="77777777" w:rsidR="00C1234A" w:rsidRPr="002B2387" w:rsidRDefault="00C1234A" w:rsidP="00A80C86">
            <w:r>
              <w:t>$</w:t>
            </w:r>
          </w:p>
        </w:tc>
      </w:tr>
      <w:tr w:rsidR="00C1234A" w14:paraId="604D0989" w14:textId="77777777" w:rsidTr="003233E5">
        <w:trPr>
          <w:trHeight w:val="636"/>
        </w:trPr>
        <w:tc>
          <w:tcPr>
            <w:tcW w:w="11340" w:type="dxa"/>
            <w:gridSpan w:val="7"/>
          </w:tcPr>
          <w:p w14:paraId="3C4046CB" w14:textId="77777777" w:rsidR="00C1234A" w:rsidRDefault="005C57FE" w:rsidP="00735CE1">
            <w:pPr>
              <w:rPr>
                <w:rFonts w:asciiTheme="minorHAnsi" w:hAnsiTheme="minorHAnsi"/>
              </w:rPr>
            </w:pPr>
            <w:r>
              <w:rPr>
                <w:rFonts w:asciiTheme="minorHAnsi" w:hAnsiTheme="minorHAnsi"/>
              </w:rPr>
              <w:t>ARE THERE</w:t>
            </w:r>
            <w:r w:rsidR="00C1234A" w:rsidRPr="004A2217">
              <w:rPr>
                <w:rFonts w:asciiTheme="minorHAnsi" w:hAnsiTheme="minorHAnsi"/>
              </w:rPr>
              <w:t xml:space="preserve"> ANY PENDING COURT ACTIONS INVOLVING ANY OF THE OTHER PARENTS</w:t>
            </w:r>
            <w:r w:rsidR="00C1234A">
              <w:rPr>
                <w:rFonts w:asciiTheme="minorHAnsi" w:hAnsiTheme="minorHAnsi"/>
              </w:rPr>
              <w:t xml:space="preserve"> OR </w:t>
            </w:r>
            <w:r w:rsidR="006627F8">
              <w:rPr>
                <w:rFonts w:asciiTheme="minorHAnsi" w:hAnsiTheme="minorHAnsi"/>
              </w:rPr>
              <w:t>CHILDREN?</w:t>
            </w:r>
            <w:r w:rsidR="00C1234A" w:rsidRPr="004A2217">
              <w:rPr>
                <w:rFonts w:asciiTheme="minorHAnsi" w:hAnsiTheme="minorHAnsi"/>
              </w:rPr>
              <w:t xml:space="preserve"> </w:t>
            </w:r>
            <w:r w:rsidR="00C1234A">
              <w:rPr>
                <w:rFonts w:asciiTheme="minorHAnsi" w:hAnsiTheme="minorHAnsi"/>
              </w:rPr>
              <w:t xml:space="preserve">         </w:t>
            </w:r>
          </w:p>
          <w:p w14:paraId="08E8A6A0" w14:textId="77777777" w:rsidR="00C1234A" w:rsidRPr="004A2217" w:rsidRDefault="00987520" w:rsidP="00735CE1">
            <w:pPr>
              <w:rPr>
                <w:rFonts w:asciiTheme="minorHAnsi" w:hAnsiTheme="minorHAnsi"/>
              </w:rPr>
            </w:pPr>
            <w:r>
              <w:rPr>
                <w:rFonts w:asciiTheme="minorHAnsi" w:hAnsiTheme="minorHAnsi"/>
                <w:b/>
                <w:noProof/>
              </w:rPr>
              <mc:AlternateContent>
                <mc:Choice Requires="wps">
                  <w:drawing>
                    <wp:anchor distT="0" distB="0" distL="114300" distR="114300" simplePos="0" relativeHeight="251658301" behindDoc="0" locked="0" layoutInCell="1" allowOverlap="1" wp14:anchorId="252D3FFA" wp14:editId="53FC1337">
                      <wp:simplePos x="0" y="0"/>
                      <wp:positionH relativeFrom="column">
                        <wp:posOffset>819150</wp:posOffset>
                      </wp:positionH>
                      <wp:positionV relativeFrom="paragraph">
                        <wp:posOffset>-3175</wp:posOffset>
                      </wp:positionV>
                      <wp:extent cx="128905" cy="106680"/>
                      <wp:effectExtent l="11430" t="13335" r="12065" b="13335"/>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3727125A" id="Rectangle 63" o:spid="_x0000_s1026" style="position:absolute;margin-left:64.5pt;margin-top:-.25pt;width:10.1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dRIQ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"/>
                  </w:pict>
                </mc:Fallback>
              </mc:AlternateContent>
            </w:r>
            <w:r>
              <w:rPr>
                <w:rFonts w:asciiTheme="minorHAnsi" w:hAnsiTheme="minorHAnsi"/>
                <w:b/>
                <w:noProof/>
              </w:rPr>
              <mc:AlternateContent>
                <mc:Choice Requires="wps">
                  <w:drawing>
                    <wp:anchor distT="0" distB="0" distL="114300" distR="114300" simplePos="0" relativeHeight="251658300" behindDoc="0" locked="0" layoutInCell="1" allowOverlap="1" wp14:anchorId="087A0411" wp14:editId="4BFAC6E8">
                      <wp:simplePos x="0" y="0"/>
                      <wp:positionH relativeFrom="column">
                        <wp:posOffset>123190</wp:posOffset>
                      </wp:positionH>
                      <wp:positionV relativeFrom="paragraph">
                        <wp:posOffset>-5715</wp:posOffset>
                      </wp:positionV>
                      <wp:extent cx="128905" cy="106680"/>
                      <wp:effectExtent l="10795" t="10795" r="12700" b="635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00B839EC" id="Rectangle 62" o:spid="_x0000_s1026" style="position:absolute;margin-left:9.7pt;margin-top:-.45pt;width:10.1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Rg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"/>
                  </w:pict>
                </mc:Fallback>
              </mc:AlternateContent>
            </w:r>
            <w:r w:rsidR="00C1234A">
              <w:rPr>
                <w:rFonts w:asciiTheme="minorHAnsi" w:hAnsiTheme="minorHAnsi"/>
              </w:rPr>
              <w:t xml:space="preserve">               YES                      NO      IF YES, NOTE ACTION BELOW</w:t>
            </w:r>
          </w:p>
        </w:tc>
      </w:tr>
      <w:tr w:rsidR="00734843" w14:paraId="2115BA74" w14:textId="77777777" w:rsidTr="003233E5">
        <w:trPr>
          <w:trHeight w:val="636"/>
        </w:trPr>
        <w:tc>
          <w:tcPr>
            <w:tcW w:w="11340" w:type="dxa"/>
            <w:gridSpan w:val="7"/>
          </w:tcPr>
          <w:p w14:paraId="0673BC91" w14:textId="77777777" w:rsidR="00734843" w:rsidRPr="004A2217" w:rsidRDefault="00734843" w:rsidP="00735CE1">
            <w:pPr>
              <w:rPr>
                <w:rFonts w:asciiTheme="minorHAnsi" w:hAnsiTheme="minorHAnsi"/>
              </w:rPr>
            </w:pPr>
          </w:p>
        </w:tc>
      </w:tr>
      <w:tr w:rsidR="00004EEA" w14:paraId="3985280F" w14:textId="77777777" w:rsidTr="003233E5">
        <w:tc>
          <w:tcPr>
            <w:tcW w:w="1134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14:paraId="599EBB52" w14:textId="77777777" w:rsidR="00004EEA" w:rsidRPr="00004EEA" w:rsidRDefault="00004EEA" w:rsidP="00004EEA">
            <w:pPr>
              <w:jc w:val="center"/>
              <w:rPr>
                <w:rFonts w:cs="Tahoma"/>
                <w:b/>
                <w:sz w:val="20"/>
                <w:szCs w:val="20"/>
              </w:rPr>
            </w:pPr>
            <w:r w:rsidRPr="006D6CAE">
              <w:rPr>
                <w:rFonts w:cs="Tahoma"/>
                <w:b/>
                <w:sz w:val="20"/>
                <w:szCs w:val="20"/>
                <w:highlight w:val="yellow"/>
              </w:rPr>
              <w:t>SIGNATURE AND DOCUMENTATION</w:t>
            </w:r>
          </w:p>
        </w:tc>
      </w:tr>
      <w:tr w:rsidR="00004EEA" w14:paraId="43EEEF0B" w14:textId="77777777" w:rsidTr="003233E5">
        <w:trPr>
          <w:trHeight w:val="690"/>
        </w:trPr>
        <w:tc>
          <w:tcPr>
            <w:tcW w:w="4507" w:type="dxa"/>
            <w:gridSpan w:val="3"/>
            <w:tcBorders>
              <w:top w:val="thinThickThinSmallGap" w:sz="24" w:space="0" w:color="auto"/>
            </w:tcBorders>
          </w:tcPr>
          <w:p w14:paraId="445E972C" w14:textId="77777777" w:rsidR="00004EEA" w:rsidRPr="00BE1E73" w:rsidRDefault="00004EEA" w:rsidP="00004EEA">
            <w:pPr>
              <w:pStyle w:val="Heading2"/>
              <w:jc w:val="left"/>
              <w:rPr>
                <w:rFonts w:cs="Tahoma"/>
                <w:noProof/>
                <w:highlight w:val="yellow"/>
              </w:rPr>
            </w:pPr>
            <w:r w:rsidRPr="00BE1E73">
              <w:rPr>
                <w:rFonts w:cs="Tahoma"/>
                <w:noProof/>
                <w:highlight w:val="yellow"/>
              </w:rPr>
              <w:t>signature of applicant</w:t>
            </w:r>
          </w:p>
          <w:p w14:paraId="7BDA5703" w14:textId="77777777" w:rsidR="00004EEA" w:rsidRPr="00BE1E73" w:rsidRDefault="00004EEA" w:rsidP="008F0A00">
            <w:pPr>
              <w:rPr>
                <w:rFonts w:asciiTheme="minorHAnsi" w:hAnsiTheme="minorHAnsi"/>
                <w:szCs w:val="16"/>
                <w:highlight w:val="yellow"/>
              </w:rPr>
            </w:pPr>
          </w:p>
        </w:tc>
        <w:tc>
          <w:tcPr>
            <w:tcW w:w="4403" w:type="dxa"/>
            <w:gridSpan w:val="3"/>
            <w:tcBorders>
              <w:top w:val="thinThickThinSmallGap" w:sz="24" w:space="0" w:color="auto"/>
            </w:tcBorders>
          </w:tcPr>
          <w:p w14:paraId="0248FABD" w14:textId="77777777" w:rsidR="00004EEA" w:rsidRPr="00BE1E73" w:rsidRDefault="00004EEA" w:rsidP="008F0A00">
            <w:pPr>
              <w:rPr>
                <w:rFonts w:asciiTheme="minorHAnsi" w:hAnsiTheme="minorHAnsi"/>
                <w:b/>
                <w:szCs w:val="16"/>
                <w:highlight w:val="yellow"/>
              </w:rPr>
            </w:pPr>
            <w:r w:rsidRPr="00BE1E73">
              <w:rPr>
                <w:b/>
                <w:highlight w:val="yellow"/>
              </w:rPr>
              <w:t>PRINT NAME OF APPLICANT</w:t>
            </w:r>
          </w:p>
        </w:tc>
        <w:tc>
          <w:tcPr>
            <w:tcW w:w="2430" w:type="dxa"/>
            <w:tcBorders>
              <w:top w:val="thinThickThinSmallGap" w:sz="24" w:space="0" w:color="auto"/>
            </w:tcBorders>
          </w:tcPr>
          <w:p w14:paraId="44C7E6D2" w14:textId="77777777" w:rsidR="00004EEA" w:rsidRPr="00BE1E73" w:rsidRDefault="00004EEA" w:rsidP="008F0A00">
            <w:pPr>
              <w:rPr>
                <w:rFonts w:asciiTheme="minorHAnsi" w:hAnsiTheme="minorHAnsi"/>
                <w:b/>
                <w:szCs w:val="16"/>
                <w:highlight w:val="yellow"/>
              </w:rPr>
            </w:pPr>
            <w:r w:rsidRPr="00BE1E73">
              <w:rPr>
                <w:b/>
                <w:highlight w:val="yellow"/>
              </w:rPr>
              <w:t>DATE</w:t>
            </w:r>
          </w:p>
        </w:tc>
      </w:tr>
      <w:tr w:rsidR="00004EEA" w14:paraId="1FE7F839" w14:textId="77777777" w:rsidTr="003233E5">
        <w:trPr>
          <w:trHeight w:val="782"/>
        </w:trPr>
        <w:tc>
          <w:tcPr>
            <w:tcW w:w="4507" w:type="dxa"/>
            <w:gridSpan w:val="3"/>
          </w:tcPr>
          <w:p w14:paraId="405540ED" w14:textId="77777777" w:rsidR="00004EEA" w:rsidRPr="00004EEA" w:rsidRDefault="00004EEA" w:rsidP="00004EEA">
            <w:pPr>
              <w:pStyle w:val="Heading2"/>
              <w:jc w:val="left"/>
              <w:rPr>
                <w:rFonts w:cs="Tahoma"/>
                <w:noProof/>
              </w:rPr>
            </w:pPr>
            <w:r w:rsidRPr="00004EEA">
              <w:rPr>
                <w:rFonts w:cs="Tahoma"/>
                <w:noProof/>
              </w:rPr>
              <w:t>signature of parent/guardian if applicant is a minoR</w:t>
            </w:r>
          </w:p>
          <w:p w14:paraId="21A8AC53" w14:textId="77777777" w:rsidR="00004EEA" w:rsidRDefault="00004EEA" w:rsidP="008F0A00">
            <w:pPr>
              <w:rPr>
                <w:rFonts w:asciiTheme="minorHAnsi" w:hAnsiTheme="minorHAnsi"/>
                <w:szCs w:val="16"/>
              </w:rPr>
            </w:pPr>
          </w:p>
        </w:tc>
        <w:tc>
          <w:tcPr>
            <w:tcW w:w="4403" w:type="dxa"/>
            <w:gridSpan w:val="3"/>
          </w:tcPr>
          <w:p w14:paraId="5EE7B907" w14:textId="77777777" w:rsidR="00004EEA" w:rsidRPr="00004EEA" w:rsidRDefault="00004EEA" w:rsidP="008F0A00">
            <w:pPr>
              <w:rPr>
                <w:rFonts w:asciiTheme="minorHAnsi" w:hAnsiTheme="minorHAnsi"/>
                <w:b/>
                <w:szCs w:val="16"/>
              </w:rPr>
            </w:pPr>
            <w:r w:rsidRPr="00004EEA">
              <w:rPr>
                <w:b/>
              </w:rPr>
              <w:t>PRINT NAME OF PARENT/GUARDIAN</w:t>
            </w:r>
          </w:p>
        </w:tc>
        <w:tc>
          <w:tcPr>
            <w:tcW w:w="2430" w:type="dxa"/>
          </w:tcPr>
          <w:p w14:paraId="7AB22951" w14:textId="77777777" w:rsidR="00004EEA" w:rsidRPr="00004EEA" w:rsidRDefault="00004EEA" w:rsidP="008F0A00">
            <w:pPr>
              <w:rPr>
                <w:rFonts w:cs="Tahoma"/>
                <w:b/>
                <w:szCs w:val="16"/>
              </w:rPr>
            </w:pPr>
            <w:r w:rsidRPr="00004EEA">
              <w:rPr>
                <w:rFonts w:cs="Tahoma"/>
                <w:b/>
                <w:szCs w:val="16"/>
              </w:rPr>
              <w:t>DATE</w:t>
            </w:r>
          </w:p>
        </w:tc>
      </w:tr>
      <w:tr w:rsidR="00734843" w14:paraId="70449A3A" w14:textId="77777777" w:rsidTr="003233E5">
        <w:tc>
          <w:tcPr>
            <w:tcW w:w="11340" w:type="dxa"/>
            <w:gridSpan w:val="7"/>
          </w:tcPr>
          <w:p w14:paraId="212A567C" w14:textId="77777777" w:rsidR="00734843" w:rsidRPr="00734843" w:rsidRDefault="00734843" w:rsidP="00734843">
            <w:pPr>
              <w:jc w:val="center"/>
              <w:rPr>
                <w:rFonts w:cs="Tahoma"/>
                <w:b/>
                <w:sz w:val="20"/>
                <w:szCs w:val="20"/>
              </w:rPr>
            </w:pPr>
            <w:r w:rsidRPr="00734843">
              <w:rPr>
                <w:rFonts w:cs="Tahoma"/>
                <w:b/>
                <w:sz w:val="20"/>
                <w:szCs w:val="20"/>
              </w:rPr>
              <w:t>CHECKLIST OF INFORMATION TO SUBMIT</w:t>
            </w:r>
          </w:p>
        </w:tc>
      </w:tr>
      <w:tr w:rsidR="00734843" w14:paraId="3BA9B809" w14:textId="77777777" w:rsidTr="003233E5">
        <w:trPr>
          <w:trHeight w:val="1007"/>
        </w:trPr>
        <w:tc>
          <w:tcPr>
            <w:tcW w:w="11340" w:type="dxa"/>
            <w:gridSpan w:val="7"/>
          </w:tcPr>
          <w:p w14:paraId="12DD9258" w14:textId="22ADB863" w:rsidR="00734843" w:rsidRDefault="00734843" w:rsidP="00734843">
            <w:pPr>
              <w:numPr>
                <w:ilvl w:val="0"/>
                <w:numId w:val="2"/>
              </w:numPr>
            </w:pPr>
            <w:r>
              <w:t xml:space="preserve">Copy of Birth Certificate &amp; Social Security Card for Each Child                  - Copy of Out of State Support </w:t>
            </w:r>
            <w:r w:rsidR="00FE3BAD">
              <w:t xml:space="preserve">Orders or </w:t>
            </w:r>
            <w:r>
              <w:t xml:space="preserve">Payment Records              </w:t>
            </w:r>
          </w:p>
          <w:p w14:paraId="5943E367" w14:textId="77777777" w:rsidR="00734843" w:rsidRDefault="00734843" w:rsidP="00734843">
            <w:pPr>
              <w:numPr>
                <w:ilvl w:val="0"/>
                <w:numId w:val="2"/>
              </w:numPr>
            </w:pPr>
            <w:r>
              <w:t>Copies of all Court Orders including Civil Protection Orders                      - Copy of Medical Insurance Cards</w:t>
            </w:r>
          </w:p>
          <w:p w14:paraId="352F6CFB" w14:textId="0EE8E350" w:rsidR="00734843" w:rsidRDefault="00734843" w:rsidP="00734843">
            <w:pPr>
              <w:numPr>
                <w:ilvl w:val="0"/>
                <w:numId w:val="2"/>
              </w:numPr>
            </w:pPr>
            <w:r>
              <w:t>Copy of Marriage Certificate(s)</w:t>
            </w:r>
            <w:r w:rsidR="00FE3BAD">
              <w:t xml:space="preserve">                                                             </w:t>
            </w:r>
          </w:p>
          <w:p w14:paraId="1C77D16B" w14:textId="4498235D" w:rsidR="00EC6640" w:rsidRPr="00734843" w:rsidRDefault="00EC54DB" w:rsidP="00734843">
            <w:pPr>
              <w:numPr>
                <w:ilvl w:val="0"/>
                <w:numId w:val="2"/>
              </w:numPr>
            </w:pPr>
            <w:r>
              <w:t>Change of Primary Caregiver Affidavit (Needed if applicant is a non-parent caregiver)</w:t>
            </w:r>
          </w:p>
        </w:tc>
      </w:tr>
    </w:tbl>
    <w:p w14:paraId="7905F3A7" w14:textId="77777777" w:rsidR="00415F5F" w:rsidRPr="00E849D4" w:rsidRDefault="00415F5F" w:rsidP="008F0A00">
      <w:pPr>
        <w:rPr>
          <w:rFonts w:asciiTheme="minorHAnsi" w:hAnsiTheme="minorHAnsi"/>
          <w:szCs w:val="16"/>
        </w:rPr>
      </w:pPr>
    </w:p>
    <w:sectPr w:rsidR="00415F5F" w:rsidRPr="00E849D4" w:rsidSect="005F52E4">
      <w:footerReference w:type="default" r:id="rId12"/>
      <w:footerReference w:type="first" r:id="rId13"/>
      <w:pgSz w:w="12240" w:h="15840"/>
      <w:pgMar w:top="432" w:right="720" w:bottom="144"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AFBC" w14:textId="77777777" w:rsidR="0037340D" w:rsidRDefault="0037340D">
      <w:r>
        <w:separator/>
      </w:r>
    </w:p>
  </w:endnote>
  <w:endnote w:type="continuationSeparator" w:id="0">
    <w:p w14:paraId="2A38412E" w14:textId="77777777" w:rsidR="0037340D" w:rsidRDefault="0037340D">
      <w:r>
        <w:continuationSeparator/>
      </w:r>
    </w:p>
  </w:endnote>
  <w:endnote w:type="continuationNotice" w:id="1">
    <w:p w14:paraId="0876F244" w14:textId="77777777" w:rsidR="0037340D" w:rsidRDefault="0037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FBDC" w14:textId="77777777" w:rsidR="003B0272" w:rsidRDefault="003B0272">
    <w:pPr>
      <w:pStyle w:val="Footer"/>
      <w:jc w:val="right"/>
    </w:pPr>
    <w:r>
      <w:t xml:space="preserve">Page </w:t>
    </w:r>
    <w:r>
      <w:rPr>
        <w:b/>
        <w:sz w:val="24"/>
      </w:rPr>
      <w:fldChar w:fldCharType="begin"/>
    </w:r>
    <w:r>
      <w:rPr>
        <w:b/>
      </w:rPr>
      <w:instrText xml:space="preserve"> PAGE </w:instrText>
    </w:r>
    <w:r>
      <w:rPr>
        <w:b/>
        <w:sz w:val="24"/>
      </w:rPr>
      <w:fldChar w:fldCharType="separate"/>
    </w:r>
    <w:r w:rsidR="00C104F1">
      <w:rPr>
        <w:b/>
        <w:noProof/>
      </w:rPr>
      <w:t>7</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C104F1">
      <w:rPr>
        <w:b/>
        <w:noProof/>
      </w:rPr>
      <w:t>7</w:t>
    </w:r>
    <w:r>
      <w:rPr>
        <w:b/>
        <w:sz w:val="24"/>
      </w:rPr>
      <w:fldChar w:fldCharType="end"/>
    </w:r>
  </w:p>
  <w:p w14:paraId="7BD7F392" w14:textId="77777777" w:rsidR="003B0272" w:rsidRDefault="003B0272" w:rsidP="008A6BE7">
    <w:pPr>
      <w:tabs>
        <w:tab w:val="left" w:pos="97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5060" w14:textId="77777777" w:rsidR="003B0272" w:rsidRDefault="003B0272">
    <w:pPr>
      <w:pStyle w:val="Footer"/>
      <w:jc w:val="right"/>
    </w:pPr>
    <w:r>
      <w:t xml:space="preserve">Page </w:t>
    </w:r>
    <w:r>
      <w:rPr>
        <w:b/>
        <w:sz w:val="24"/>
      </w:rPr>
      <w:fldChar w:fldCharType="begin"/>
    </w:r>
    <w:r>
      <w:rPr>
        <w:b/>
      </w:rPr>
      <w:instrText xml:space="preserve"> PAGE </w:instrText>
    </w:r>
    <w:r>
      <w:rPr>
        <w:b/>
        <w:sz w:val="24"/>
      </w:rPr>
      <w:fldChar w:fldCharType="separate"/>
    </w:r>
    <w:r w:rsidR="00C104F1">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C104F1">
      <w:rPr>
        <w:b/>
        <w:noProof/>
      </w:rPr>
      <w:t>7</w:t>
    </w:r>
    <w:r>
      <w:rPr>
        <w:b/>
        <w:sz w:val="24"/>
      </w:rPr>
      <w:fldChar w:fldCharType="end"/>
    </w:r>
  </w:p>
  <w:p w14:paraId="02453378" w14:textId="77777777" w:rsidR="003B0272" w:rsidRDefault="003B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EB6E" w14:textId="77777777" w:rsidR="0037340D" w:rsidRDefault="0037340D">
      <w:r>
        <w:separator/>
      </w:r>
    </w:p>
  </w:footnote>
  <w:footnote w:type="continuationSeparator" w:id="0">
    <w:p w14:paraId="34D5FC85" w14:textId="77777777" w:rsidR="0037340D" w:rsidRDefault="0037340D">
      <w:r>
        <w:continuationSeparator/>
      </w:r>
    </w:p>
  </w:footnote>
  <w:footnote w:type="continuationNotice" w:id="1">
    <w:p w14:paraId="4CEB8906" w14:textId="77777777" w:rsidR="0037340D" w:rsidRDefault="00373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5FFD"/>
    <w:multiLevelType w:val="hybridMultilevel"/>
    <w:tmpl w:val="4F4A2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F796F"/>
    <w:multiLevelType w:val="hybridMultilevel"/>
    <w:tmpl w:val="DBBC6E3E"/>
    <w:lvl w:ilvl="0" w:tplc="705A938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27842"/>
    <w:multiLevelType w:val="hybridMultilevel"/>
    <w:tmpl w:val="ABAA3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C0B65"/>
    <w:multiLevelType w:val="hybridMultilevel"/>
    <w:tmpl w:val="8568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D4"/>
    <w:rsid w:val="00004439"/>
    <w:rsid w:val="00004EEA"/>
    <w:rsid w:val="000077BD"/>
    <w:rsid w:val="00016A8A"/>
    <w:rsid w:val="00017DD1"/>
    <w:rsid w:val="00032E90"/>
    <w:rsid w:val="000332AD"/>
    <w:rsid w:val="000447ED"/>
    <w:rsid w:val="0005695E"/>
    <w:rsid w:val="000577EE"/>
    <w:rsid w:val="000578D9"/>
    <w:rsid w:val="00074734"/>
    <w:rsid w:val="000761EF"/>
    <w:rsid w:val="00081BC3"/>
    <w:rsid w:val="000831A0"/>
    <w:rsid w:val="000A01E2"/>
    <w:rsid w:val="000B22EA"/>
    <w:rsid w:val="000B26D8"/>
    <w:rsid w:val="000C0676"/>
    <w:rsid w:val="000C3395"/>
    <w:rsid w:val="000D21A9"/>
    <w:rsid w:val="000D72EC"/>
    <w:rsid w:val="000E2704"/>
    <w:rsid w:val="000E4D76"/>
    <w:rsid w:val="00110FF0"/>
    <w:rsid w:val="0011649E"/>
    <w:rsid w:val="001276A4"/>
    <w:rsid w:val="00127A96"/>
    <w:rsid w:val="0013047F"/>
    <w:rsid w:val="001409BF"/>
    <w:rsid w:val="00146C96"/>
    <w:rsid w:val="00147A82"/>
    <w:rsid w:val="00154576"/>
    <w:rsid w:val="0015726D"/>
    <w:rsid w:val="0016303A"/>
    <w:rsid w:val="00165038"/>
    <w:rsid w:val="00176A3F"/>
    <w:rsid w:val="0018082D"/>
    <w:rsid w:val="00190F40"/>
    <w:rsid w:val="00196061"/>
    <w:rsid w:val="001A7437"/>
    <w:rsid w:val="001C1196"/>
    <w:rsid w:val="001D2340"/>
    <w:rsid w:val="001E284B"/>
    <w:rsid w:val="001F27A1"/>
    <w:rsid w:val="001F522D"/>
    <w:rsid w:val="001F7A95"/>
    <w:rsid w:val="00203EB4"/>
    <w:rsid w:val="002119D5"/>
    <w:rsid w:val="0021269B"/>
    <w:rsid w:val="002152BE"/>
    <w:rsid w:val="00231448"/>
    <w:rsid w:val="00237D49"/>
    <w:rsid w:val="00240AF1"/>
    <w:rsid w:val="0024648C"/>
    <w:rsid w:val="00254AF8"/>
    <w:rsid w:val="002602F0"/>
    <w:rsid w:val="002611C6"/>
    <w:rsid w:val="00270F00"/>
    <w:rsid w:val="00281333"/>
    <w:rsid w:val="002913DE"/>
    <w:rsid w:val="00291DB8"/>
    <w:rsid w:val="00294F4D"/>
    <w:rsid w:val="002A7A7C"/>
    <w:rsid w:val="002B2387"/>
    <w:rsid w:val="002B28DF"/>
    <w:rsid w:val="002B54C7"/>
    <w:rsid w:val="002C0936"/>
    <w:rsid w:val="002E6E13"/>
    <w:rsid w:val="00305545"/>
    <w:rsid w:val="00305EC1"/>
    <w:rsid w:val="00311F7D"/>
    <w:rsid w:val="003233E5"/>
    <w:rsid w:val="00326F1B"/>
    <w:rsid w:val="0033461B"/>
    <w:rsid w:val="00344427"/>
    <w:rsid w:val="00345035"/>
    <w:rsid w:val="003465ED"/>
    <w:rsid w:val="0035516B"/>
    <w:rsid w:val="00365C1E"/>
    <w:rsid w:val="00372800"/>
    <w:rsid w:val="0037340D"/>
    <w:rsid w:val="00382016"/>
    <w:rsid w:val="00384215"/>
    <w:rsid w:val="00391352"/>
    <w:rsid w:val="003B0272"/>
    <w:rsid w:val="003B1236"/>
    <w:rsid w:val="003B174C"/>
    <w:rsid w:val="003E47B0"/>
    <w:rsid w:val="00401C94"/>
    <w:rsid w:val="004035E6"/>
    <w:rsid w:val="00403CF5"/>
    <w:rsid w:val="0040798D"/>
    <w:rsid w:val="00415F5F"/>
    <w:rsid w:val="0042038C"/>
    <w:rsid w:val="004222D5"/>
    <w:rsid w:val="004235EA"/>
    <w:rsid w:val="004303D2"/>
    <w:rsid w:val="00432680"/>
    <w:rsid w:val="00432D0C"/>
    <w:rsid w:val="00433B22"/>
    <w:rsid w:val="00435E4B"/>
    <w:rsid w:val="00461DCB"/>
    <w:rsid w:val="0047487C"/>
    <w:rsid w:val="004802A6"/>
    <w:rsid w:val="00491A66"/>
    <w:rsid w:val="00493AC6"/>
    <w:rsid w:val="004A2206"/>
    <w:rsid w:val="004A2217"/>
    <w:rsid w:val="004B364E"/>
    <w:rsid w:val="004B66C1"/>
    <w:rsid w:val="004C1CFB"/>
    <w:rsid w:val="004D64E0"/>
    <w:rsid w:val="004E35D8"/>
    <w:rsid w:val="004E3809"/>
    <w:rsid w:val="004F72B8"/>
    <w:rsid w:val="00506AD6"/>
    <w:rsid w:val="00515066"/>
    <w:rsid w:val="005218E3"/>
    <w:rsid w:val="0052613F"/>
    <w:rsid w:val="005314CE"/>
    <w:rsid w:val="00532E88"/>
    <w:rsid w:val="005360D4"/>
    <w:rsid w:val="00540769"/>
    <w:rsid w:val="0054754E"/>
    <w:rsid w:val="00551C35"/>
    <w:rsid w:val="0056338C"/>
    <w:rsid w:val="005642F1"/>
    <w:rsid w:val="00572370"/>
    <w:rsid w:val="00574303"/>
    <w:rsid w:val="005841D6"/>
    <w:rsid w:val="005949DA"/>
    <w:rsid w:val="00595FAB"/>
    <w:rsid w:val="005A3DE5"/>
    <w:rsid w:val="005B1B37"/>
    <w:rsid w:val="005B230C"/>
    <w:rsid w:val="005B4AD8"/>
    <w:rsid w:val="005B7D46"/>
    <w:rsid w:val="005C2122"/>
    <w:rsid w:val="005C313B"/>
    <w:rsid w:val="005C57FE"/>
    <w:rsid w:val="005D4280"/>
    <w:rsid w:val="005D430B"/>
    <w:rsid w:val="005F20AC"/>
    <w:rsid w:val="005F422F"/>
    <w:rsid w:val="005F52E4"/>
    <w:rsid w:val="006131C8"/>
    <w:rsid w:val="00616028"/>
    <w:rsid w:val="00626429"/>
    <w:rsid w:val="00634B1E"/>
    <w:rsid w:val="00647AC5"/>
    <w:rsid w:val="00651E6C"/>
    <w:rsid w:val="0065338B"/>
    <w:rsid w:val="006627F8"/>
    <w:rsid w:val="006638AD"/>
    <w:rsid w:val="00671993"/>
    <w:rsid w:val="00682713"/>
    <w:rsid w:val="006C4C0B"/>
    <w:rsid w:val="006C6C56"/>
    <w:rsid w:val="006D496E"/>
    <w:rsid w:val="006D6CAE"/>
    <w:rsid w:val="006E0704"/>
    <w:rsid w:val="006F3833"/>
    <w:rsid w:val="0070600B"/>
    <w:rsid w:val="007073C7"/>
    <w:rsid w:val="00711005"/>
    <w:rsid w:val="00722DE8"/>
    <w:rsid w:val="00725260"/>
    <w:rsid w:val="0072620E"/>
    <w:rsid w:val="007324BD"/>
    <w:rsid w:val="007328BC"/>
    <w:rsid w:val="00733AC6"/>
    <w:rsid w:val="007344B3"/>
    <w:rsid w:val="00734843"/>
    <w:rsid w:val="007352E9"/>
    <w:rsid w:val="00735CE1"/>
    <w:rsid w:val="007428E2"/>
    <w:rsid w:val="0075216B"/>
    <w:rsid w:val="007543A4"/>
    <w:rsid w:val="00770EEA"/>
    <w:rsid w:val="007757EB"/>
    <w:rsid w:val="00776FA9"/>
    <w:rsid w:val="007926E8"/>
    <w:rsid w:val="0079540D"/>
    <w:rsid w:val="0079658B"/>
    <w:rsid w:val="007A77A0"/>
    <w:rsid w:val="007B2C4F"/>
    <w:rsid w:val="007D5272"/>
    <w:rsid w:val="007E3D81"/>
    <w:rsid w:val="007E4DBE"/>
    <w:rsid w:val="007F3150"/>
    <w:rsid w:val="00846FBA"/>
    <w:rsid w:val="00850FE1"/>
    <w:rsid w:val="00857302"/>
    <w:rsid w:val="008658E6"/>
    <w:rsid w:val="0086761B"/>
    <w:rsid w:val="00873C75"/>
    <w:rsid w:val="00884CA6"/>
    <w:rsid w:val="00887861"/>
    <w:rsid w:val="00891C9C"/>
    <w:rsid w:val="008A0C67"/>
    <w:rsid w:val="008A6BE7"/>
    <w:rsid w:val="008B2BE1"/>
    <w:rsid w:val="008C092C"/>
    <w:rsid w:val="008C5FA8"/>
    <w:rsid w:val="008D0646"/>
    <w:rsid w:val="008F027F"/>
    <w:rsid w:val="008F0A00"/>
    <w:rsid w:val="00900794"/>
    <w:rsid w:val="00920C70"/>
    <w:rsid w:val="00924985"/>
    <w:rsid w:val="00924BDE"/>
    <w:rsid w:val="00932D09"/>
    <w:rsid w:val="00933DF2"/>
    <w:rsid w:val="009429B0"/>
    <w:rsid w:val="00961FF4"/>
    <w:rsid w:val="009622B2"/>
    <w:rsid w:val="00987520"/>
    <w:rsid w:val="009946EE"/>
    <w:rsid w:val="009A7004"/>
    <w:rsid w:val="009B7B9C"/>
    <w:rsid w:val="009C7D71"/>
    <w:rsid w:val="009D0E80"/>
    <w:rsid w:val="009E1A7A"/>
    <w:rsid w:val="009F388A"/>
    <w:rsid w:val="009F58BB"/>
    <w:rsid w:val="00A01B86"/>
    <w:rsid w:val="00A117DD"/>
    <w:rsid w:val="00A327DF"/>
    <w:rsid w:val="00A36315"/>
    <w:rsid w:val="00A41E64"/>
    <w:rsid w:val="00A4373B"/>
    <w:rsid w:val="00A52275"/>
    <w:rsid w:val="00A70225"/>
    <w:rsid w:val="00A80C86"/>
    <w:rsid w:val="00A81C47"/>
    <w:rsid w:val="00A83D5E"/>
    <w:rsid w:val="00AA366A"/>
    <w:rsid w:val="00AC1369"/>
    <w:rsid w:val="00AD1329"/>
    <w:rsid w:val="00AD7B03"/>
    <w:rsid w:val="00AE1F72"/>
    <w:rsid w:val="00AF2533"/>
    <w:rsid w:val="00AF2D61"/>
    <w:rsid w:val="00B04903"/>
    <w:rsid w:val="00B12708"/>
    <w:rsid w:val="00B357E5"/>
    <w:rsid w:val="00B41C69"/>
    <w:rsid w:val="00B448C5"/>
    <w:rsid w:val="00B76342"/>
    <w:rsid w:val="00B83328"/>
    <w:rsid w:val="00B83F28"/>
    <w:rsid w:val="00B96D9F"/>
    <w:rsid w:val="00BA03D6"/>
    <w:rsid w:val="00BA1BEB"/>
    <w:rsid w:val="00BB32D8"/>
    <w:rsid w:val="00BB7F90"/>
    <w:rsid w:val="00BC0F25"/>
    <w:rsid w:val="00BC2AD3"/>
    <w:rsid w:val="00BC763B"/>
    <w:rsid w:val="00BE09D6"/>
    <w:rsid w:val="00BE1E73"/>
    <w:rsid w:val="00BE6530"/>
    <w:rsid w:val="00BF31B9"/>
    <w:rsid w:val="00BF7CBC"/>
    <w:rsid w:val="00C01870"/>
    <w:rsid w:val="00C02FC1"/>
    <w:rsid w:val="00C0344B"/>
    <w:rsid w:val="00C07F9A"/>
    <w:rsid w:val="00C104F1"/>
    <w:rsid w:val="00C10FF1"/>
    <w:rsid w:val="00C1234A"/>
    <w:rsid w:val="00C138D8"/>
    <w:rsid w:val="00C27685"/>
    <w:rsid w:val="00C30E55"/>
    <w:rsid w:val="00C451A5"/>
    <w:rsid w:val="00C46497"/>
    <w:rsid w:val="00C5090B"/>
    <w:rsid w:val="00C5314C"/>
    <w:rsid w:val="00C55209"/>
    <w:rsid w:val="00C63324"/>
    <w:rsid w:val="00C64427"/>
    <w:rsid w:val="00C70762"/>
    <w:rsid w:val="00C70F68"/>
    <w:rsid w:val="00C81188"/>
    <w:rsid w:val="00C92FF3"/>
    <w:rsid w:val="00CB5E53"/>
    <w:rsid w:val="00CB7B8D"/>
    <w:rsid w:val="00CC5675"/>
    <w:rsid w:val="00CC6A22"/>
    <w:rsid w:val="00CC7CB7"/>
    <w:rsid w:val="00CD4538"/>
    <w:rsid w:val="00CF0151"/>
    <w:rsid w:val="00CF6C6A"/>
    <w:rsid w:val="00D02133"/>
    <w:rsid w:val="00D06127"/>
    <w:rsid w:val="00D21FCD"/>
    <w:rsid w:val="00D330ED"/>
    <w:rsid w:val="00D34CBE"/>
    <w:rsid w:val="00D461ED"/>
    <w:rsid w:val="00D501BB"/>
    <w:rsid w:val="00D53D61"/>
    <w:rsid w:val="00D62C5A"/>
    <w:rsid w:val="00D66A94"/>
    <w:rsid w:val="00D67272"/>
    <w:rsid w:val="00D750D4"/>
    <w:rsid w:val="00D76D99"/>
    <w:rsid w:val="00DA5F94"/>
    <w:rsid w:val="00DC6437"/>
    <w:rsid w:val="00DD2A14"/>
    <w:rsid w:val="00DD7ADC"/>
    <w:rsid w:val="00DF05C4"/>
    <w:rsid w:val="00DF1BA0"/>
    <w:rsid w:val="00E163BC"/>
    <w:rsid w:val="00E200B4"/>
    <w:rsid w:val="00E269B6"/>
    <w:rsid w:val="00E33A75"/>
    <w:rsid w:val="00E33DC8"/>
    <w:rsid w:val="00E46901"/>
    <w:rsid w:val="00E565FB"/>
    <w:rsid w:val="00E630EB"/>
    <w:rsid w:val="00E6373C"/>
    <w:rsid w:val="00E65E9F"/>
    <w:rsid w:val="00E65F99"/>
    <w:rsid w:val="00E75AE6"/>
    <w:rsid w:val="00E7738C"/>
    <w:rsid w:val="00E80215"/>
    <w:rsid w:val="00E83152"/>
    <w:rsid w:val="00E849D4"/>
    <w:rsid w:val="00EA0282"/>
    <w:rsid w:val="00EA353A"/>
    <w:rsid w:val="00EA7895"/>
    <w:rsid w:val="00EB52A5"/>
    <w:rsid w:val="00EC4277"/>
    <w:rsid w:val="00EC54DB"/>
    <w:rsid w:val="00EC655E"/>
    <w:rsid w:val="00EC6640"/>
    <w:rsid w:val="00EE0B3C"/>
    <w:rsid w:val="00EE33CA"/>
    <w:rsid w:val="00EF1467"/>
    <w:rsid w:val="00F00588"/>
    <w:rsid w:val="00F04B9B"/>
    <w:rsid w:val="00F0626A"/>
    <w:rsid w:val="00F149CC"/>
    <w:rsid w:val="00F154E4"/>
    <w:rsid w:val="00F242E0"/>
    <w:rsid w:val="00F271FB"/>
    <w:rsid w:val="00F313C6"/>
    <w:rsid w:val="00F31652"/>
    <w:rsid w:val="00F36E87"/>
    <w:rsid w:val="00F4196C"/>
    <w:rsid w:val="00F45B1F"/>
    <w:rsid w:val="00F46364"/>
    <w:rsid w:val="00F52817"/>
    <w:rsid w:val="00F74AAD"/>
    <w:rsid w:val="00F7509C"/>
    <w:rsid w:val="00F81F49"/>
    <w:rsid w:val="00FB017B"/>
    <w:rsid w:val="00FB18D3"/>
    <w:rsid w:val="00FB2120"/>
    <w:rsid w:val="00FC1004"/>
    <w:rsid w:val="00FC5159"/>
    <w:rsid w:val="00FC68BD"/>
    <w:rsid w:val="00FD5343"/>
    <w:rsid w:val="00FE1E93"/>
    <w:rsid w:val="00FE3BAD"/>
    <w:rsid w:val="00FE7B39"/>
    <w:rsid w:val="00F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C8632"/>
  <w15:docId w15:val="{BE212059-F2BC-4659-9DD9-CF8BDEB9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Header">
    <w:name w:val="header"/>
    <w:basedOn w:val="Normal"/>
    <w:link w:val="HeaderChar"/>
    <w:rsid w:val="00DD7ADC"/>
    <w:pPr>
      <w:tabs>
        <w:tab w:val="center" w:pos="4680"/>
        <w:tab w:val="right" w:pos="9360"/>
      </w:tabs>
    </w:pPr>
  </w:style>
  <w:style w:type="character" w:customStyle="1" w:styleId="HeaderChar">
    <w:name w:val="Header Char"/>
    <w:basedOn w:val="DefaultParagraphFont"/>
    <w:link w:val="Header"/>
    <w:rsid w:val="00DD7ADC"/>
    <w:rPr>
      <w:rFonts w:ascii="Tahoma" w:hAnsi="Tahoma"/>
      <w:sz w:val="16"/>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Footer">
    <w:name w:val="footer"/>
    <w:basedOn w:val="Normal"/>
    <w:link w:val="FooterChar"/>
    <w:uiPriority w:val="99"/>
    <w:rsid w:val="00DD7ADC"/>
    <w:pPr>
      <w:tabs>
        <w:tab w:val="center" w:pos="4680"/>
        <w:tab w:val="right" w:pos="9360"/>
      </w:tabs>
    </w:pPr>
  </w:style>
  <w:style w:type="character" w:customStyle="1" w:styleId="FooterChar">
    <w:name w:val="Footer Char"/>
    <w:basedOn w:val="DefaultParagraphFont"/>
    <w:link w:val="Footer"/>
    <w:uiPriority w:val="99"/>
    <w:rsid w:val="00DD7ADC"/>
    <w:rPr>
      <w:rFonts w:ascii="Tahoma" w:hAnsi="Tahoma"/>
      <w:sz w:val="16"/>
      <w:szCs w:val="24"/>
    </w:rPr>
  </w:style>
  <w:style w:type="paragraph" w:styleId="NoSpacing">
    <w:name w:val="No Spacing"/>
    <w:link w:val="NoSpacingChar"/>
    <w:uiPriority w:val="1"/>
    <w:qFormat/>
    <w:rsid w:val="004F72B8"/>
    <w:rPr>
      <w:rFonts w:ascii="Calibri" w:hAnsi="Calibri"/>
      <w:sz w:val="22"/>
      <w:szCs w:val="22"/>
    </w:rPr>
  </w:style>
  <w:style w:type="character" w:customStyle="1" w:styleId="NoSpacingChar">
    <w:name w:val="No Spacing Char"/>
    <w:basedOn w:val="DefaultParagraphFont"/>
    <w:link w:val="NoSpacing"/>
    <w:uiPriority w:val="1"/>
    <w:rsid w:val="004F72B8"/>
    <w:rPr>
      <w:rFonts w:ascii="Calibri" w:hAnsi="Calibri"/>
      <w:sz w:val="22"/>
      <w:szCs w:val="22"/>
      <w:lang w:val="en-US" w:eastAsia="en-US" w:bidi="ar-SA"/>
    </w:rPr>
  </w:style>
  <w:style w:type="paragraph" w:styleId="ListParagraph">
    <w:name w:val="List Paragraph"/>
    <w:basedOn w:val="Normal"/>
    <w:uiPriority w:val="34"/>
    <w:qFormat/>
    <w:rsid w:val="004F72B8"/>
    <w:pPr>
      <w:ind w:left="720"/>
      <w:contextualSpacing/>
    </w:pPr>
  </w:style>
  <w:style w:type="table" w:styleId="TableGrid">
    <w:name w:val="Table Grid"/>
    <w:basedOn w:val="TableNormal"/>
    <w:rsid w:val="0000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87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hoctonjf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OLSZOT\LOCALS~1\Temp\TS0010186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D142A07DBC645BB99EDF0C01F32DC" ma:contentTypeVersion="10" ma:contentTypeDescription="Create a new document." ma:contentTypeScope="" ma:versionID="2b98d236df5bd75f369d74489f97f65f">
  <xsd:schema xmlns:xsd="http://www.w3.org/2001/XMLSchema" xmlns:xs="http://www.w3.org/2001/XMLSchema" xmlns:p="http://schemas.microsoft.com/office/2006/metadata/properties" xmlns:ns3="da63912f-ce4d-4e74-92f0-ae9edfdfc288" xmlns:ns4="f9bf650d-bb21-40aa-8c6e-9c9d10a9e5be" targetNamespace="http://schemas.microsoft.com/office/2006/metadata/properties" ma:root="true" ma:fieldsID="9617fc8190a7766c29f3774aa12e4c4c" ns3:_="" ns4:_="">
    <xsd:import namespace="da63912f-ce4d-4e74-92f0-ae9edfdfc288"/>
    <xsd:import namespace="f9bf650d-bb21-40aa-8c6e-9c9d10a9e5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912f-ce4d-4e74-92f0-ae9edfdf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650d-bb21-40aa-8c6e-9c9d10a9e5b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A359-77B0-4A6C-90A5-262D319D7F98}">
  <ds:schemaRefs>
    <ds:schemaRef ds:uri="http://schemas.microsoft.com/sharepoint/v3/contenttype/forms"/>
  </ds:schemaRefs>
</ds:datastoreItem>
</file>

<file path=customXml/itemProps2.xml><?xml version="1.0" encoding="utf-8"?>
<ds:datastoreItem xmlns:ds="http://schemas.openxmlformats.org/officeDocument/2006/customXml" ds:itemID="{01C2930D-B2B1-4DC9-AE52-09A20BD33D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0057CF-FC74-43D9-B66C-F32B7B5C0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912f-ce4d-4e74-92f0-ae9edfdfc288"/>
    <ds:schemaRef ds:uri="f9bf650d-bb21-40aa-8c6e-9c9d10a9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7162D-34DC-4B47-96A2-1A19ABDF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TS001018628.dot</Template>
  <TotalTime>1</TotalTime>
  <Pages>7</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24814</CharactersWithSpaces>
  <SharedDoc>false</SharedDoc>
  <HLinks>
    <vt:vector size="6" baseType="variant">
      <vt:variant>
        <vt:i4>5963850</vt:i4>
      </vt:variant>
      <vt:variant>
        <vt:i4>0</vt:i4>
      </vt:variant>
      <vt:variant>
        <vt:i4>0</vt:i4>
      </vt:variant>
      <vt:variant>
        <vt:i4>5</vt:i4>
      </vt:variant>
      <vt:variant>
        <vt:lpwstr>http://www.coshoctonjfs.org/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ODJFS</dc:creator>
  <cp:keywords/>
  <dc:description/>
  <cp:lastModifiedBy>Alex Taylor</cp:lastModifiedBy>
  <cp:revision>2</cp:revision>
  <cp:lastPrinted>2022-07-20T13:21:00Z</cp:lastPrinted>
  <dcterms:created xsi:type="dcterms:W3CDTF">2024-10-28T14:44:00Z</dcterms:created>
  <dcterms:modified xsi:type="dcterms:W3CDTF">2024-10-28T14:44:00Z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0x010100371D142A07DBC645BB99EDF0C01F32DC</vt:lpwstr>
  </property>
</Properties>
</file>